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6607EF" w14:paraId="623000F2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607EF" w14:paraId="2736B59F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49A86EB" w14:textId="79AEBD6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March 2023</w:t>
                  </w:r>
                </w:p>
              </w:tc>
            </w:tr>
            <w:tr w:rsidR="006607EF" w14:paraId="54CE5C0F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78E25CD7" w14:textId="3FA501B1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F109A45" w14:textId="383EC515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AFB0DC6" w14:textId="5B1B920A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C4C546C" w14:textId="4BBE7A8D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74F97DD" w14:textId="657042CB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381D106" w14:textId="1EBF6234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63CC7EB" w14:textId="2F27336B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607EF" w14:paraId="49AC86CA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BAE958D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3ABFD7E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8289840" w14:textId="0DEC5123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0865A20D" w14:textId="3DF16735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3E06752F" w14:textId="71113EA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18CA6936" w14:textId="3D9CB9A6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28330DFE" w14:textId="408AE541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6607EF" w14:paraId="748DC4FD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ABBD217" w14:textId="2B89C130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1277ACFA" w14:textId="5EC5085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433A699" w14:textId="47DE748F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1C8B02C4" w14:textId="3C2A6233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1BF5E21C" w14:textId="4106069C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42F01BE5" w14:textId="1F385E79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106B0439" w14:textId="508D0C9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6607EF" w14:paraId="1A07A5AC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DCB0648" w14:textId="4E28E561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0BCF968" w14:textId="11F4A2F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1CB8F15C" w14:textId="711D9B33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E102385" w14:textId="17D7E4D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4C2FA1FF" w14:textId="5072185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5A669711" w14:textId="441CA975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2CBE4271" w14:textId="1A9DBDE8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6607EF" w14:paraId="191AA0D0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26B68F0" w14:textId="308B1CF0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5DA59488" w14:textId="63E1EAB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343FFAFA" w14:textId="6CF766C5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58C0CEF" w14:textId="6A2E750C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8D8E492" w14:textId="134D335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73C59445" w14:textId="13B74C40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7DD61618" w14:textId="79F4FD33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6607EF" w14:paraId="0E22B8E7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D981C69" w14:textId="46A2987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3F86C19C" w14:textId="66BF1E4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FBE52DE" w14:textId="4CF8C9C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337DD648" w14:textId="7F62B90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D925481" w14:textId="09612F8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71C0DC96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EDB4CEC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607EF" w14:paraId="217DECF1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2B3814AD" w14:textId="46DEC6C4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May 2023</w:t>
                  </w:r>
                </w:p>
              </w:tc>
            </w:tr>
            <w:tr w:rsidR="006607EF" w14:paraId="16739F60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76F7A6F3" w14:textId="6B7C2FF5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5CCAA79" w14:textId="1648B348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7B4908A" w14:textId="7E128C92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519DAE6" w14:textId="28A7BED1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BEF5816" w14:textId="4650227B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813161D" w14:textId="0B479843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F443360" w14:textId="54A8F211" w:rsidR="006607EF" w:rsidRPr="006607EF" w:rsidRDefault="006607EF" w:rsidP="006607E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607EF" w14:paraId="33E43054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CB5F3DF" w14:textId="705B6B10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1B59B597" w14:textId="7E272C6F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5B9813D5" w14:textId="3FE0A69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43DB222" w14:textId="2864E4D3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DE7C7CC" w14:textId="41AB3BEF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FE8CA48" w14:textId="61270C06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60A4F8A8" w14:textId="320537F8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6607EF" w14:paraId="7717D5BB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41EE48D" w14:textId="0D40ED41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4032CD7D" w14:textId="0EDA8705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78020D32" w14:textId="707A8B54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1C140BD" w14:textId="283FFE6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6DDD32A7" w14:textId="3A100DBD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9ED2003" w14:textId="14EBCE59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8F200DB" w14:textId="3557F92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6607EF" w14:paraId="0069DBB5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86F50A8" w14:textId="0AFD6E2A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1762243" w14:textId="3777E872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7C0D2706" w14:textId="0E1D372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1F9F0459" w14:textId="11DAAA6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327684DA" w14:textId="0CC88206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07D373B8" w14:textId="0330C7AC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560B091F" w14:textId="0168BA66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6607EF" w14:paraId="080FF922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81E6260" w14:textId="29C3954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40B102D9" w14:textId="4F42946F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61C71E5D" w14:textId="4845569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EE4C654" w14:textId="2718463C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999579D" w14:textId="694B420A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2AC2E65F" w14:textId="07315619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20C972B" w14:textId="0AC0B61B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6607EF" w14:paraId="3CC24852" w14:textId="77777777" w:rsidTr="006607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7D53CC7" w14:textId="1E16E60E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7A899DAB" w14:textId="6F845C0F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0C72A13C" w14:textId="43CC9566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4A034DE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118F9B9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630F637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F6264D0" w14:textId="77777777" w:rsidR="006607EF" w:rsidRPr="006607EF" w:rsidRDefault="006607EF" w:rsidP="006607E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48AF6F0" w14:textId="1A8C3DE7" w:rsidR="006607EF" w:rsidRPr="006607EF" w:rsidRDefault="006607EF" w:rsidP="006607E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2023</w:t>
            </w:r>
          </w:p>
        </w:tc>
      </w:tr>
      <w:tr w:rsidR="006607EF" w14:paraId="1D8BD3E2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66A137BE" w14:textId="4554B445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51E45DE5" w14:textId="5D948C36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40F30D48" w14:textId="26D3E8F5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47515CFF" w14:textId="2A9CC3B7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17697450" w14:textId="5B0D0C9C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439FD417" w14:textId="1EA9A14E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65984494" w14:textId="6C9DDEA3" w:rsidR="006607EF" w:rsidRPr="006607EF" w:rsidRDefault="006607EF" w:rsidP="006607E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607EF" w14:paraId="3CAC5F67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84C5115" w14:textId="7777777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2CF4D26" w14:textId="7777777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5CF7F53" w14:textId="7777777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45468CC" w14:textId="7777777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5452530" w14:textId="7777777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8B07C6D" w14:textId="79F9A16E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05A24136" w14:textId="02BD6CA6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6607EF" w14:paraId="1C8C5AF9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BD4C165" w14:textId="73172311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6607EF">
              <w:rPr>
                <w:noProof/>
              </w:rPr>
              <w:t xml:space="preserve"> Week 14</w:t>
            </w:r>
          </w:p>
        </w:tc>
        <w:tc>
          <w:tcPr>
            <w:tcW w:w="2180" w:type="dxa"/>
            <w:shd w:val="clear" w:color="auto" w:fill="auto"/>
          </w:tcPr>
          <w:p w14:paraId="6C0C0466" w14:textId="4D56F450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2411AC8D" w14:textId="08E8B4DD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6607EF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55155B7D" w14:textId="5E183AE6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2F63A214" w14:textId="0F995848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1C4DA0AD" w14:textId="0FCCD4AB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6919C44B" w14:textId="25F44A1F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9 </w:t>
            </w:r>
            <w:r w:rsidRPr="006607EF">
              <w:rPr>
                <w:b/>
                <w:noProof/>
                <w:sz w:val="32"/>
              </w:rPr>
              <w:t>Easter</w:t>
            </w:r>
          </w:p>
        </w:tc>
      </w:tr>
      <w:tr w:rsidR="006607EF" w14:paraId="3334DA67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F8AC13F" w14:textId="6FC654C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6607EF">
              <w:rPr>
                <w:noProof/>
              </w:rPr>
              <w:t xml:space="preserve"> Week 15</w:t>
            </w:r>
          </w:p>
        </w:tc>
        <w:tc>
          <w:tcPr>
            <w:tcW w:w="2180" w:type="dxa"/>
            <w:shd w:val="clear" w:color="auto" w:fill="auto"/>
          </w:tcPr>
          <w:p w14:paraId="19246FF8" w14:textId="2CC49845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25E84E05" w14:textId="16078130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C05CFE2" w14:textId="7E42B30F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66050889" w14:textId="2024EB4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6A255E23" w14:textId="3ED75124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369953E9" w14:textId="632804CF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6607EF" w14:paraId="6CE701C0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DAB6335" w14:textId="6CF13EC7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6607EF">
              <w:rPr>
                <w:noProof/>
              </w:rPr>
              <w:t xml:space="preserve"> Week 16</w:t>
            </w:r>
          </w:p>
        </w:tc>
        <w:tc>
          <w:tcPr>
            <w:tcW w:w="2180" w:type="dxa"/>
            <w:shd w:val="clear" w:color="auto" w:fill="auto"/>
          </w:tcPr>
          <w:p w14:paraId="0309AE2B" w14:textId="36808622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256B46CB" w14:textId="6C6877B0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6607EF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1F87A2CE" w14:textId="55475F6E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317D8723" w14:textId="5927A4EA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37B61C70" w14:textId="3C9B6D6E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606DBC8B" w14:textId="774C47A4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6607EF" w14:paraId="76757CEC" w14:textId="77777777" w:rsidTr="006607E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53B1A1C" w14:textId="3E6ED388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6607EF">
              <w:rPr>
                <w:noProof/>
              </w:rPr>
              <w:t xml:space="preserve"> Week 17</w:t>
            </w:r>
          </w:p>
        </w:tc>
        <w:tc>
          <w:tcPr>
            <w:tcW w:w="2180" w:type="dxa"/>
            <w:shd w:val="clear" w:color="auto" w:fill="auto"/>
          </w:tcPr>
          <w:p w14:paraId="77658BA5" w14:textId="26E3BCFA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0DAB334D" w14:textId="5E336741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7BDBDC46" w14:textId="0F210DF2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3C9E5853" w14:textId="3BAB7789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21AF3B66" w14:textId="21F28EB2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5A868A53" w14:textId="018ABF58" w:rsidR="006607EF" w:rsidRPr="006607EF" w:rsidRDefault="006607EF" w:rsidP="006607E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5E2A00D3" w14:textId="112F8436" w:rsidR="00353C7C" w:rsidRPr="00B07B48" w:rsidRDefault="006607EF" w:rsidP="006607EF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6607EF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EF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6607EF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E804"/>
  <w15:chartTrackingRefBased/>
  <w15:docId w15:val="{9A8B1289-9B3F-4D13-9203-B36A5CB2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2021-12-03T03:45:00Z</dcterms:created>
  <dcterms:modified xsi:type="dcterms:W3CDTF">2021-12-03T03:46:00Z</dcterms:modified>
</cp:coreProperties>
</file>