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31410" w:rsidRPr="00F31410" w:rsidTr="00F31410">
        <w:trPr>
          <w:trHeight w:val="600"/>
        </w:trPr>
        <w:tc>
          <w:tcPr>
            <w:tcW w:w="9576" w:type="dxa"/>
            <w:gridSpan w:val="7"/>
          </w:tcPr>
          <w:p w:rsidR="00F31410" w:rsidRPr="00F31410" w:rsidRDefault="00F31410" w:rsidP="00F31410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2022</w:t>
            </w:r>
          </w:p>
        </w:tc>
      </w:tr>
      <w:tr w:rsidR="00F31410" w:rsidTr="00F31410"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31410" w:rsidRDefault="00F31410" w:rsidP="00F31410">
            <w:pPr>
              <w:jc w:val="center"/>
            </w:pPr>
            <w:r>
              <w:t>Sunday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3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10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17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31410" w:rsidRDefault="00F31410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24</w:t>
            </w:r>
          </w:p>
        </w:tc>
      </w:tr>
      <w:tr w:rsidR="00F31410" w:rsidTr="00F31410">
        <w:trPr>
          <w:trHeight w:val="1500"/>
        </w:trPr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31410" w:rsidRDefault="00F31410" w:rsidP="00BB4F60"/>
        </w:tc>
      </w:tr>
    </w:tbl>
    <w:p w:rsidR="00F31410" w:rsidRDefault="00F31410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  <w:tr w:rsidR="00092228" w:rsidTr="006C2BDC">
        <w:trPr>
          <w:jc w:val="center"/>
        </w:trPr>
        <w:tc>
          <w:tcPr>
            <w:tcW w:w="9445" w:type="dxa"/>
          </w:tcPr>
          <w:p w:rsidR="00092228" w:rsidRDefault="00092228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F31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24" w:rsidRDefault="00470524" w:rsidP="005762FE">
      <w:r>
        <w:separator/>
      </w:r>
    </w:p>
  </w:endnote>
  <w:endnote w:type="continuationSeparator" w:id="0">
    <w:p w:rsidR="00470524" w:rsidRDefault="0047052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Default="00F31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Pr="00F31410" w:rsidRDefault="00A40FEF" w:rsidP="00A40FEF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Default="00F31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24" w:rsidRDefault="00470524" w:rsidP="005762FE">
      <w:r>
        <w:separator/>
      </w:r>
    </w:p>
  </w:footnote>
  <w:footnote w:type="continuationSeparator" w:id="0">
    <w:p w:rsidR="00470524" w:rsidRDefault="0047052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Default="00F31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Pr="00F31410" w:rsidRDefault="00F31410" w:rsidP="00F3141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10" w:rsidRDefault="00F31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10"/>
    <w:rsid w:val="00037140"/>
    <w:rsid w:val="0004106F"/>
    <w:rsid w:val="0007080F"/>
    <w:rsid w:val="00075B3E"/>
    <w:rsid w:val="000903AB"/>
    <w:rsid w:val="00092228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257C8"/>
    <w:rsid w:val="00470524"/>
    <w:rsid w:val="00490D8A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0FE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1410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1534-54D0-46BE-ACC3-6EB2B7E3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2018-12-05T09:38:00Z</dcterms:created>
  <dcterms:modified xsi:type="dcterms:W3CDTF">2018-12-06T09:28:00Z</dcterms:modified>
</cp:coreProperties>
</file>