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FF" w:rsidRDefault="002C6F54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April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2021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967FF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Sunday</w:t>
            </w: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1C6C3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1C6C31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1C6C31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1C6C31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C6C31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= </w:instrText>
            </w:r>
            <w:r w:rsidR="001C6C31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24B25" w:rsidP="00D24B25">
            <w:pPr>
              <w:pStyle w:val="CalendarText"/>
              <w:jc w:val="center"/>
            </w:pPr>
            <w:r w:rsidRPr="00D24B25">
              <w:t>Easter Sunday</w:t>
            </w: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24B25" w:rsidP="00D24B25">
            <w:pPr>
              <w:pStyle w:val="CalendarText"/>
              <w:jc w:val="center"/>
            </w:pPr>
            <w:r w:rsidRPr="00D24B25">
              <w:t>Tax Day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1C6C31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1C6C31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C6C3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1C6C31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C6C31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1C6C31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C6C3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C6C3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</w:tbl>
    <w:p w:rsidR="00D967FF" w:rsidRDefault="00F96EF0" w:rsidP="00F96EF0">
      <w:pPr>
        <w:jc w:val="center"/>
      </w:pPr>
      <w:r>
        <w:t>© Free-PrintableCalendar.Com</w:t>
      </w:r>
      <w:bookmarkStart w:id="0" w:name="_GoBack"/>
      <w:bookmarkEnd w:id="0"/>
    </w:p>
    <w:sectPr w:rsidR="00D967FF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4/30/2021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4/1/2021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1C6C31"/>
    <w:rsid w:val="00126C82"/>
    <w:rsid w:val="001C6C31"/>
    <w:rsid w:val="002C6F54"/>
    <w:rsid w:val="00D24B25"/>
    <w:rsid w:val="00D967FF"/>
    <w:rsid w:val="00F9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5863D-276C-4CDF-954D-9E450A1A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3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Microsoft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AutoBVT</dc:creator>
  <cp:lastModifiedBy>AutoBVT</cp:lastModifiedBy>
  <cp:revision>5</cp:revision>
  <dcterms:created xsi:type="dcterms:W3CDTF">2018-11-20T03:16:00Z</dcterms:created>
  <dcterms:modified xsi:type="dcterms:W3CDTF">2018-12-02T09:51:00Z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