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38" w:rsidRDefault="00DF2590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April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2020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E6403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Sunday</w:t>
            </w: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F259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F259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D540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F259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93221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61CF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F259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F259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= </w:instrText>
            </w:r>
            <w:r w:rsidR="00C04A2C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F259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F259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 w:rsidP="001F21B3">
            <w:pPr>
              <w:pStyle w:val="CalendarText"/>
              <w:jc w:val="center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F2590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F2590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F2590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F2590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F2590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F2590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F2590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DB2375" w:rsidP="00DB2375">
            <w:pPr>
              <w:pStyle w:val="CalendarText"/>
              <w:jc w:val="center"/>
            </w:pPr>
            <w:r w:rsidRPr="00DB2375">
              <w:t>Easter Sunday</w:t>
            </w: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F2590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F2590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DF2590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F2590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F2590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F2590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F2590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DB2375" w:rsidP="00DB2375">
            <w:pPr>
              <w:pStyle w:val="CalendarText"/>
              <w:jc w:val="center"/>
            </w:pPr>
            <w:r w:rsidRPr="00DB2375">
              <w:t>Tax Day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F2590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F2590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DF2590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DF2590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F2590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F2590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F2590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 w:rsidP="001F21B3">
            <w:pPr>
              <w:pStyle w:val="CalendarText"/>
              <w:jc w:val="center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F259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DF259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F259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F259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F259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93221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F259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93221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3221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93221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3221C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F259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93221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3221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93221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3221C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F259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93221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3221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93221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3221C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F259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93221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3221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93221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3221C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</w:tbl>
    <w:p w:rsidR="00E64038" w:rsidRDefault="005A081D" w:rsidP="005A081D">
      <w:pPr>
        <w:jc w:val="center"/>
      </w:pPr>
      <w:r>
        <w:t>© Free-PrintableCalendar.Com</w:t>
      </w:r>
      <w:bookmarkStart w:id="0" w:name="_GoBack"/>
      <w:bookmarkEnd w:id="0"/>
    </w:p>
    <w:sectPr w:rsidR="00E6403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4/30/2020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4/1/2020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C04A2C"/>
    <w:rsid w:val="0004708E"/>
    <w:rsid w:val="00165246"/>
    <w:rsid w:val="001F21B3"/>
    <w:rsid w:val="00561CFD"/>
    <w:rsid w:val="005A081D"/>
    <w:rsid w:val="006A253F"/>
    <w:rsid w:val="006F05AE"/>
    <w:rsid w:val="0093221C"/>
    <w:rsid w:val="00965B23"/>
    <w:rsid w:val="00A110E8"/>
    <w:rsid w:val="00A35821"/>
    <w:rsid w:val="00BD5401"/>
    <w:rsid w:val="00C04A2C"/>
    <w:rsid w:val="00DA6D0F"/>
    <w:rsid w:val="00DB2375"/>
    <w:rsid w:val="00DE0B55"/>
    <w:rsid w:val="00DF2590"/>
    <w:rsid w:val="00E64038"/>
    <w:rsid w:val="00EC4123"/>
    <w:rsid w:val="00F17130"/>
    <w:rsid w:val="00F5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09BAE3-F6DA-4153-A515-BFBB7909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10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6</cp:revision>
  <dcterms:created xsi:type="dcterms:W3CDTF">2018-11-01T06:14:00Z</dcterms:created>
  <dcterms:modified xsi:type="dcterms:W3CDTF">2018-12-02T09:43:00Z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