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495191" w:rsidTr="0043461E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95191" w:rsidTr="00495191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495191" w:rsidRDefault="00495191" w:rsidP="0049519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2019</w:t>
                  </w:r>
                </w:p>
              </w:tc>
            </w:tr>
            <w:tr w:rsidR="00495191" w:rsidTr="00495191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95191" w:rsidTr="00495191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495191" w:rsidRDefault="00495191" w:rsidP="0049519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2019</w:t>
                  </w:r>
                </w:p>
              </w:tc>
            </w:tr>
            <w:tr w:rsidR="00495191" w:rsidTr="00495191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495191" w:rsidTr="00495191">
              <w:trPr>
                <w:trHeight w:hRule="exact" w:val="371"/>
              </w:trPr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95191" w:rsidRPr="00495191" w:rsidRDefault="00495191" w:rsidP="0049519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495191" w:rsidRPr="00495191" w:rsidRDefault="00495191" w:rsidP="0049519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April 2019</w:t>
            </w:r>
          </w:p>
        </w:tc>
      </w:tr>
      <w:tr w:rsidR="00495191" w:rsidTr="0043461E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95191" w:rsidRPr="00495191" w:rsidRDefault="00495191" w:rsidP="004951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95191" w:rsidRPr="00495191" w:rsidRDefault="00495191" w:rsidP="004951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95191" w:rsidRPr="00495191" w:rsidRDefault="00495191" w:rsidP="004951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95191" w:rsidRPr="00495191" w:rsidRDefault="00495191" w:rsidP="004951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95191" w:rsidRPr="00495191" w:rsidRDefault="00495191" w:rsidP="004951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95191" w:rsidRPr="00495191" w:rsidRDefault="00495191" w:rsidP="004951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95191" w:rsidRPr="00495191" w:rsidRDefault="00495191" w:rsidP="004951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95191" w:rsidTr="0043461E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495191">
              <w:rPr>
                <w:noProof/>
              </w:rPr>
              <w:t xml:space="preserve"> Week 14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495191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495191" w:rsidTr="0043461E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495191">
              <w:rPr>
                <w:noProof/>
              </w:rPr>
              <w:t xml:space="preserve"> Week 15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495191" w:rsidTr="0043461E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495191">
              <w:rPr>
                <w:noProof/>
              </w:rPr>
              <w:t xml:space="preserve"> Week 16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495191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21 </w:t>
            </w:r>
            <w:r w:rsidRPr="00495191">
              <w:rPr>
                <w:b/>
                <w:noProof/>
                <w:sz w:val="32"/>
              </w:rPr>
              <w:t>Easter</w:t>
            </w:r>
          </w:p>
        </w:tc>
      </w:tr>
      <w:tr w:rsidR="00495191" w:rsidTr="0043461E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495191">
              <w:rPr>
                <w:noProof/>
              </w:rPr>
              <w:t xml:space="preserve"> Week 17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495191" w:rsidTr="0043461E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495191">
              <w:rPr>
                <w:noProof/>
              </w:rPr>
              <w:t xml:space="preserve"> Week 18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495191" w:rsidRPr="00495191" w:rsidRDefault="00495191" w:rsidP="0049519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43461E" w:rsidP="0043461E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495191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91"/>
    <w:rsid w:val="00065511"/>
    <w:rsid w:val="000B25F1"/>
    <w:rsid w:val="001665D2"/>
    <w:rsid w:val="00353C7C"/>
    <w:rsid w:val="0043461E"/>
    <w:rsid w:val="0046755F"/>
    <w:rsid w:val="00477F5D"/>
    <w:rsid w:val="00495191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2018-07-03T09:47:00Z</dcterms:created>
  <dcterms:modified xsi:type="dcterms:W3CDTF">2018-07-04T09:04:00Z</dcterms:modified>
</cp:coreProperties>
</file>