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86D0E" w:rsidRPr="00786D0E" w14:paraId="6553681F" w14:textId="77777777" w:rsidTr="00786D0E">
        <w:trPr>
          <w:trHeight w:val="600"/>
        </w:trPr>
        <w:tc>
          <w:tcPr>
            <w:tcW w:w="9576" w:type="dxa"/>
            <w:gridSpan w:val="7"/>
          </w:tcPr>
          <w:p w14:paraId="6A0BE4BF" w14:textId="77777777" w:rsidR="00786D0E" w:rsidRPr="00786D0E" w:rsidRDefault="00786D0E" w:rsidP="00786D0E">
            <w:pPr>
              <w:jc w:val="center"/>
              <w:rPr>
                <w:sz w:val="48"/>
              </w:rPr>
            </w:pPr>
            <w:r>
              <w:rPr>
                <w:sz w:val="48"/>
              </w:rPr>
              <w:t>September 2028</w:t>
            </w:r>
          </w:p>
        </w:tc>
      </w:tr>
      <w:tr w:rsidR="00786D0E" w14:paraId="7A078751" w14:textId="77777777" w:rsidTr="00786D0E">
        <w:tc>
          <w:tcPr>
            <w:tcW w:w="1368" w:type="dxa"/>
          </w:tcPr>
          <w:p w14:paraId="4BCE6D50" w14:textId="77777777" w:rsidR="00786D0E" w:rsidRDefault="00786D0E" w:rsidP="00786D0E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49448029" w14:textId="77777777" w:rsidR="00786D0E" w:rsidRDefault="00786D0E" w:rsidP="00786D0E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63F58686" w14:textId="77777777" w:rsidR="00786D0E" w:rsidRDefault="00786D0E" w:rsidP="00786D0E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5D36B684" w14:textId="77777777" w:rsidR="00786D0E" w:rsidRDefault="00786D0E" w:rsidP="00786D0E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14:paraId="1704DF1D" w14:textId="77777777" w:rsidR="00786D0E" w:rsidRDefault="00786D0E" w:rsidP="00786D0E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0F02A5C" w14:textId="77777777" w:rsidR="00786D0E" w:rsidRDefault="00786D0E" w:rsidP="00786D0E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895E890" w14:textId="77777777" w:rsidR="00786D0E" w:rsidRDefault="00786D0E" w:rsidP="00786D0E">
            <w:pPr>
              <w:jc w:val="center"/>
            </w:pPr>
            <w:r>
              <w:t>Saturday</w:t>
            </w:r>
          </w:p>
        </w:tc>
      </w:tr>
      <w:tr w:rsidR="00786D0E" w14:paraId="3B6ED356" w14:textId="77777777" w:rsidTr="00786D0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0DDF38AC" w14:textId="77777777" w:rsidR="00786D0E" w:rsidRDefault="00786D0E" w:rsidP="00786D0E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78DD6E8" w14:textId="77777777" w:rsidR="00786D0E" w:rsidRDefault="00786D0E" w:rsidP="00786D0E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77A5381" w14:textId="77777777" w:rsidR="00786D0E" w:rsidRDefault="00786D0E" w:rsidP="00786D0E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AE251CF" w14:textId="77777777" w:rsidR="00786D0E" w:rsidRDefault="00786D0E" w:rsidP="00786D0E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76932C9" w14:textId="77777777" w:rsidR="00786D0E" w:rsidRDefault="00786D0E" w:rsidP="00786D0E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9CE38E4" w14:textId="77777777" w:rsidR="00786D0E" w:rsidRDefault="00786D0E" w:rsidP="00786D0E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7693DA6" w14:textId="77777777" w:rsidR="00786D0E" w:rsidRDefault="00786D0E" w:rsidP="00786D0E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</w:tr>
      <w:tr w:rsidR="00786D0E" w14:paraId="3CC02F18" w14:textId="77777777" w:rsidTr="00786D0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5AE4F67" w14:textId="77777777" w:rsidR="00786D0E" w:rsidRDefault="00786D0E" w:rsidP="00786D0E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B28EEFF" w14:textId="77777777" w:rsidR="00786D0E" w:rsidRDefault="00786D0E" w:rsidP="00786D0E">
            <w:pPr>
              <w:jc w:val="center"/>
            </w:pPr>
            <w:r>
              <w:t>4</w:t>
            </w:r>
            <w:r>
              <w:br/>
            </w:r>
            <w:r>
              <w:br/>
              <w:t>Labor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C65788A" w14:textId="77777777" w:rsidR="00786D0E" w:rsidRDefault="00786D0E" w:rsidP="00786D0E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BCE200C" w14:textId="77777777" w:rsidR="00786D0E" w:rsidRDefault="00786D0E" w:rsidP="00786D0E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DB044FF" w14:textId="77777777" w:rsidR="00786D0E" w:rsidRDefault="00786D0E" w:rsidP="00786D0E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E53E645" w14:textId="77777777" w:rsidR="00786D0E" w:rsidRDefault="00786D0E" w:rsidP="00786D0E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3B5B3D2" w14:textId="77777777" w:rsidR="00786D0E" w:rsidRDefault="00786D0E" w:rsidP="00786D0E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</w:tr>
      <w:tr w:rsidR="00786D0E" w14:paraId="061C159A" w14:textId="77777777" w:rsidTr="00786D0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3DB8137" w14:textId="77777777" w:rsidR="00786D0E" w:rsidRDefault="00786D0E" w:rsidP="00786D0E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6F8D820" w14:textId="77777777" w:rsidR="00786D0E" w:rsidRDefault="00786D0E" w:rsidP="00786D0E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387FF7F" w14:textId="77777777" w:rsidR="00786D0E" w:rsidRDefault="00786D0E" w:rsidP="00786D0E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36163A1" w14:textId="77777777" w:rsidR="00786D0E" w:rsidRDefault="00786D0E" w:rsidP="00786D0E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A38160B" w14:textId="77777777" w:rsidR="00786D0E" w:rsidRDefault="00786D0E" w:rsidP="00786D0E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4B275D1" w14:textId="77777777" w:rsidR="00786D0E" w:rsidRDefault="00786D0E" w:rsidP="00786D0E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D5EBA41" w14:textId="77777777" w:rsidR="00786D0E" w:rsidRDefault="00786D0E" w:rsidP="00786D0E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</w:tr>
      <w:tr w:rsidR="00786D0E" w14:paraId="4C85AD52" w14:textId="77777777" w:rsidTr="00786D0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E755B15" w14:textId="77777777" w:rsidR="00786D0E" w:rsidRDefault="00786D0E" w:rsidP="00786D0E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7341FEC" w14:textId="77777777" w:rsidR="00786D0E" w:rsidRDefault="00786D0E" w:rsidP="00786D0E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5B9A522" w14:textId="77777777" w:rsidR="00786D0E" w:rsidRDefault="00786D0E" w:rsidP="00786D0E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E00E1B1" w14:textId="77777777" w:rsidR="00786D0E" w:rsidRDefault="00786D0E" w:rsidP="00786D0E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2DF230F" w14:textId="77777777" w:rsidR="00786D0E" w:rsidRDefault="00786D0E" w:rsidP="00786D0E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550D589" w14:textId="77777777" w:rsidR="00786D0E" w:rsidRDefault="00786D0E" w:rsidP="00786D0E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91CAF81" w14:textId="77777777" w:rsidR="00786D0E" w:rsidRDefault="00786D0E" w:rsidP="00786D0E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</w:tr>
      <w:tr w:rsidR="00786D0E" w14:paraId="2A794D9F" w14:textId="77777777" w:rsidTr="00786D0E">
        <w:trPr>
          <w:trHeight w:val="1500"/>
        </w:trPr>
        <w:tc>
          <w:tcPr>
            <w:tcW w:w="1368" w:type="dxa"/>
            <w:shd w:val="clear" w:color="auto" w:fill="auto"/>
          </w:tcPr>
          <w:p w14:paraId="3F570B3D" w14:textId="77777777" w:rsidR="00786D0E" w:rsidRDefault="00786D0E" w:rsidP="00786D0E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95704F2" w14:textId="77777777" w:rsidR="00786D0E" w:rsidRDefault="00786D0E" w:rsidP="00786D0E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A656CF6" w14:textId="77777777" w:rsidR="00786D0E" w:rsidRDefault="00786D0E" w:rsidP="00786D0E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0120A49" w14:textId="77777777" w:rsidR="00786D0E" w:rsidRDefault="00786D0E" w:rsidP="00786D0E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F216218" w14:textId="77777777" w:rsidR="00786D0E" w:rsidRDefault="00786D0E" w:rsidP="00786D0E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EBD08D0" w14:textId="77777777" w:rsidR="00786D0E" w:rsidRDefault="00786D0E" w:rsidP="00786D0E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507E216" w14:textId="77777777" w:rsidR="00786D0E" w:rsidRDefault="00786D0E" w:rsidP="00786D0E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</w:tr>
      <w:tr w:rsidR="00786D0E" w14:paraId="70F9CC2E" w14:textId="77777777" w:rsidTr="00786D0E">
        <w:trPr>
          <w:trHeight w:val="1500"/>
        </w:trPr>
        <w:tc>
          <w:tcPr>
            <w:tcW w:w="1368" w:type="dxa"/>
          </w:tcPr>
          <w:p w14:paraId="0AA38842" w14:textId="77777777" w:rsidR="00786D0E" w:rsidRDefault="00786D0E" w:rsidP="00786D0E">
            <w:pPr>
              <w:jc w:val="center"/>
            </w:pPr>
          </w:p>
        </w:tc>
        <w:tc>
          <w:tcPr>
            <w:tcW w:w="1368" w:type="dxa"/>
          </w:tcPr>
          <w:p w14:paraId="3EAF07FF" w14:textId="77777777" w:rsidR="00786D0E" w:rsidRDefault="00786D0E" w:rsidP="00786D0E">
            <w:pPr>
              <w:jc w:val="center"/>
            </w:pPr>
          </w:p>
        </w:tc>
        <w:tc>
          <w:tcPr>
            <w:tcW w:w="1368" w:type="dxa"/>
          </w:tcPr>
          <w:p w14:paraId="5BD28811" w14:textId="77777777" w:rsidR="00786D0E" w:rsidRDefault="00786D0E" w:rsidP="00786D0E">
            <w:pPr>
              <w:jc w:val="center"/>
            </w:pPr>
          </w:p>
        </w:tc>
        <w:tc>
          <w:tcPr>
            <w:tcW w:w="1368" w:type="dxa"/>
          </w:tcPr>
          <w:p w14:paraId="36BAEA7D" w14:textId="77777777" w:rsidR="00786D0E" w:rsidRDefault="00786D0E" w:rsidP="00786D0E">
            <w:pPr>
              <w:jc w:val="center"/>
            </w:pPr>
          </w:p>
        </w:tc>
        <w:tc>
          <w:tcPr>
            <w:tcW w:w="1368" w:type="dxa"/>
          </w:tcPr>
          <w:p w14:paraId="3BC28FFB" w14:textId="77777777" w:rsidR="00786D0E" w:rsidRDefault="00786D0E" w:rsidP="00786D0E">
            <w:pPr>
              <w:jc w:val="center"/>
            </w:pPr>
          </w:p>
        </w:tc>
        <w:tc>
          <w:tcPr>
            <w:tcW w:w="1368" w:type="dxa"/>
          </w:tcPr>
          <w:p w14:paraId="321A7078" w14:textId="77777777" w:rsidR="00786D0E" w:rsidRDefault="00786D0E" w:rsidP="00786D0E">
            <w:pPr>
              <w:jc w:val="center"/>
            </w:pPr>
          </w:p>
        </w:tc>
        <w:tc>
          <w:tcPr>
            <w:tcW w:w="1368" w:type="dxa"/>
          </w:tcPr>
          <w:p w14:paraId="3B596EBB" w14:textId="77777777" w:rsidR="00786D0E" w:rsidRDefault="00786D0E" w:rsidP="00786D0E">
            <w:pPr>
              <w:jc w:val="center"/>
            </w:pPr>
          </w:p>
        </w:tc>
      </w:tr>
    </w:tbl>
    <w:p w14:paraId="3A1AEF28" w14:textId="77777777" w:rsidR="00786D0E" w:rsidRDefault="00786D0E" w:rsidP="00786D0E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86D0E" w14:paraId="6767BFFF" w14:textId="77777777" w:rsidTr="00786D0E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786D0E" w:rsidRPr="00786D0E" w14:paraId="0E20BE42" w14:textId="77777777" w:rsidTr="00786D0E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3655A17B" w14:textId="77777777" w:rsidR="00786D0E" w:rsidRPr="00786D0E" w:rsidRDefault="00786D0E" w:rsidP="00786D0E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August 2028</w:t>
                  </w:r>
                </w:p>
              </w:tc>
            </w:tr>
            <w:tr w:rsidR="00786D0E" w:rsidRPr="00786D0E" w14:paraId="21B2FB63" w14:textId="77777777" w:rsidTr="00786D0E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2FA3E6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AF71B1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CA9638D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95CE04D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B15E022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1446359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7A435DB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786D0E" w:rsidRPr="00786D0E" w14:paraId="2C5D5858" w14:textId="77777777" w:rsidTr="00786D0E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A62BCDC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8F43117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B0C3224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DEC99C6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8D3FCCD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795FCF9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0168E48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786D0E" w:rsidRPr="00786D0E" w14:paraId="51AAEE59" w14:textId="77777777" w:rsidTr="00786D0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412E8EF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47EDECF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23677B5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E9AF952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A5BC331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D5BF7B5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C3AAA7A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786D0E" w:rsidRPr="00786D0E" w14:paraId="35A4CE96" w14:textId="77777777" w:rsidTr="00786D0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586B8FB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C733732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B1953FB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5B77D5C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B50D63C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737B542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F316963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786D0E" w:rsidRPr="00786D0E" w14:paraId="45C1E8C2" w14:textId="77777777" w:rsidTr="00786D0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E961F3F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03963B1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4B252CC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81F1940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C188E7C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51EE38B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D0C23B0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786D0E" w:rsidRPr="00786D0E" w14:paraId="7DCC7719" w14:textId="77777777" w:rsidTr="00786D0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B0B41CE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9E841D2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E31E1CB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AAFEDAD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A3E0A3F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91BEB3A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F1BEFD4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786D0E" w:rsidRPr="00786D0E" w14:paraId="5C7AABBD" w14:textId="77777777" w:rsidTr="00786D0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801E72E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C0E952B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67D7B13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6E74379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1143BF1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04C753A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03A0265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691B63B3" w14:textId="77777777" w:rsidR="00786D0E" w:rsidRDefault="00786D0E" w:rsidP="00786D0E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786D0E" w:rsidRPr="00786D0E" w14:paraId="7A57EF0E" w14:textId="77777777" w:rsidTr="00786D0E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5ACCB566" w14:textId="77777777" w:rsidR="00786D0E" w:rsidRPr="00786D0E" w:rsidRDefault="00786D0E" w:rsidP="00786D0E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September 2028</w:t>
                  </w:r>
                </w:p>
              </w:tc>
            </w:tr>
            <w:tr w:rsidR="00786D0E" w:rsidRPr="00786D0E" w14:paraId="339F7E37" w14:textId="77777777" w:rsidTr="00786D0E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7AE699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7ED2E75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11C2527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FCA43AE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D931D03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FCCDBC5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18130C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786D0E" w:rsidRPr="00786D0E" w14:paraId="3FAD11EF" w14:textId="77777777" w:rsidTr="00786D0E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8B9C911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A6356C8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0052D0B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19DD889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F88DBEF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06A2356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2DA66F7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786D0E" w:rsidRPr="00786D0E" w14:paraId="09F7E679" w14:textId="77777777" w:rsidTr="00786D0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D95CF92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748F466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4D4B74F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F892BC3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C60BE6B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675DBE6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281D5E7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786D0E" w:rsidRPr="00786D0E" w14:paraId="1C4BC2AD" w14:textId="77777777" w:rsidTr="00786D0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651647C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B88A92F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4CF5C7F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21C47AE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1F6CC5A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40A9959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5A9C087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786D0E" w:rsidRPr="00786D0E" w14:paraId="75BE35AF" w14:textId="77777777" w:rsidTr="00786D0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1783334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B5108E4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ECED2BF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F779A8B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A707FF8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8EA0CC8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5F93DA1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786D0E" w:rsidRPr="00786D0E" w14:paraId="289E88E0" w14:textId="77777777" w:rsidTr="00786D0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D1E5F81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142A51E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4C52DCA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B7A7991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496B20E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43978A9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BD6C05C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786D0E" w:rsidRPr="00786D0E" w14:paraId="4DED0512" w14:textId="77777777" w:rsidTr="00786D0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4F5D22A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58C7876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8F63397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825F0D6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295186F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CD73A3B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7E1D675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18E850B8" w14:textId="77777777" w:rsidR="00786D0E" w:rsidRDefault="00786D0E" w:rsidP="00786D0E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786D0E" w:rsidRPr="00786D0E" w14:paraId="35199383" w14:textId="77777777" w:rsidTr="00786D0E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236D59C5" w14:textId="77777777" w:rsidR="00786D0E" w:rsidRPr="00786D0E" w:rsidRDefault="00786D0E" w:rsidP="00786D0E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October 2028</w:t>
                  </w:r>
                </w:p>
              </w:tc>
            </w:tr>
            <w:tr w:rsidR="00786D0E" w:rsidRPr="00786D0E" w14:paraId="7A8D5279" w14:textId="77777777" w:rsidTr="00786D0E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3CE43A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80C6488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E79789E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151C9D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5F79D5C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75CA2AC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7D96891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786D0E" w:rsidRPr="00786D0E" w14:paraId="2C450A88" w14:textId="77777777" w:rsidTr="00786D0E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AA1D6F5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DC0372A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2112F01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8453705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25C85BF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283BC70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2E0FC8A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786D0E" w:rsidRPr="00786D0E" w14:paraId="71949466" w14:textId="77777777" w:rsidTr="00786D0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FB1D96C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4EEF228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DCCADFE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03BAB5D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C29CA34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A3F084D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F2E62E4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786D0E" w:rsidRPr="00786D0E" w14:paraId="613AB618" w14:textId="77777777" w:rsidTr="00786D0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C0E0982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18FB530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126E11C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B96AD96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E8E3919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131333F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787D672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786D0E" w:rsidRPr="00786D0E" w14:paraId="6ED7CEA6" w14:textId="77777777" w:rsidTr="00786D0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4689907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BC36102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16D5DCB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BB42D4F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A3AED38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1AB35B0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037918F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786D0E" w:rsidRPr="00786D0E" w14:paraId="44901E2E" w14:textId="77777777" w:rsidTr="00786D0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81F9CE2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FD26597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5902360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5AA0BB0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78F5BC5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1C05F91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C1F3710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786D0E" w:rsidRPr="00786D0E" w14:paraId="31667447" w14:textId="77777777" w:rsidTr="00786D0E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7E29B7B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B73B68A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12ECBD0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B4DB1D2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EAB952A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78637DC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319D754" w14:textId="77777777" w:rsidR="00786D0E" w:rsidRPr="00786D0E" w:rsidRDefault="00786D0E" w:rsidP="00786D0E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42879B90" w14:textId="77777777" w:rsidR="00786D0E" w:rsidRDefault="00786D0E" w:rsidP="00786D0E">
            <w:pPr>
              <w:jc w:val="center"/>
            </w:pPr>
          </w:p>
        </w:tc>
      </w:tr>
    </w:tbl>
    <w:p w14:paraId="123D8DEE" w14:textId="77777777" w:rsidR="007268E4" w:rsidRPr="00BB4F60" w:rsidRDefault="00786D0E" w:rsidP="00786D0E">
      <w:pPr>
        <w:jc w:val="center"/>
      </w:pPr>
      <w:r>
        <w:t>© Free-PrintableCalendar.Com</w:t>
      </w:r>
    </w:p>
    <w:sectPr w:rsidR="007268E4" w:rsidRPr="00BB4F60" w:rsidSect="00786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214A9" w14:textId="77777777" w:rsidR="007F4765" w:rsidRDefault="007F4765" w:rsidP="005762FE">
      <w:r>
        <w:separator/>
      </w:r>
    </w:p>
  </w:endnote>
  <w:endnote w:type="continuationSeparator" w:id="0">
    <w:p w14:paraId="4F0700DD" w14:textId="77777777" w:rsidR="007F4765" w:rsidRDefault="007F4765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3A6C3" w14:textId="77777777" w:rsidR="007F4765" w:rsidRDefault="007F4765" w:rsidP="005762FE">
      <w:r>
        <w:separator/>
      </w:r>
    </w:p>
  </w:footnote>
  <w:footnote w:type="continuationSeparator" w:id="0">
    <w:p w14:paraId="4CD42B7A" w14:textId="77777777" w:rsidR="007F4765" w:rsidRDefault="007F4765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490898036">
    <w:abstractNumId w:val="0"/>
  </w:num>
  <w:num w:numId="2" w16cid:durableId="1405957894">
    <w:abstractNumId w:val="1"/>
  </w:num>
  <w:num w:numId="3" w16cid:durableId="1209687787">
    <w:abstractNumId w:val="1"/>
  </w:num>
  <w:num w:numId="4" w16cid:durableId="848175228">
    <w:abstractNumId w:val="1"/>
  </w:num>
  <w:num w:numId="5" w16cid:durableId="1191183040">
    <w:abstractNumId w:val="1"/>
  </w:num>
  <w:num w:numId="6" w16cid:durableId="896403559">
    <w:abstractNumId w:val="1"/>
  </w:num>
  <w:num w:numId="7" w16cid:durableId="1265964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0E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86D0E"/>
    <w:rsid w:val="007D2CDD"/>
    <w:rsid w:val="007E16C3"/>
    <w:rsid w:val="007E2AAA"/>
    <w:rsid w:val="007F4765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442E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517FC"/>
  <w15:docId w15:val="{FB6B1E71-2ADA-4BD8-99B7-EFADF792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1.2019-calendar-january-3mini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2028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2024-05-21T09:15:00Z</dcterms:created>
  <dcterms:modified xsi:type="dcterms:W3CDTF">2024-05-21T09:16:00Z</dcterms:modified>
</cp:coreProperties>
</file>