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44AEA" w:rsidRPr="00B44AEA" w14:paraId="1FE17AC3" w14:textId="77777777" w:rsidTr="00B44AEA">
        <w:trPr>
          <w:trHeight w:val="600"/>
        </w:trPr>
        <w:tc>
          <w:tcPr>
            <w:tcW w:w="9576" w:type="dxa"/>
            <w:gridSpan w:val="7"/>
          </w:tcPr>
          <w:p w14:paraId="2EC392BF" w14:textId="77777777" w:rsidR="00B44AEA" w:rsidRPr="00B44AEA" w:rsidRDefault="00B44AEA" w:rsidP="00B44AEA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2028</w:t>
            </w:r>
          </w:p>
        </w:tc>
      </w:tr>
      <w:tr w:rsidR="00B44AEA" w14:paraId="25BFCCC0" w14:textId="77777777" w:rsidTr="00B44AEA">
        <w:tc>
          <w:tcPr>
            <w:tcW w:w="1368" w:type="dxa"/>
            <w:tcBorders>
              <w:bottom w:val="single" w:sz="4" w:space="0" w:color="auto"/>
            </w:tcBorders>
          </w:tcPr>
          <w:p w14:paraId="282F485C" w14:textId="77777777" w:rsidR="00B44AEA" w:rsidRDefault="00B44AEA" w:rsidP="00B44AEA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8F7A9C5" w14:textId="77777777" w:rsidR="00B44AEA" w:rsidRDefault="00B44AEA" w:rsidP="00B44AEA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038B4D3" w14:textId="77777777" w:rsidR="00B44AEA" w:rsidRDefault="00B44AEA" w:rsidP="00B44AEA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A7DB65A" w14:textId="77777777" w:rsidR="00B44AEA" w:rsidRDefault="00B44AEA" w:rsidP="00B44AEA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3C98145" w14:textId="77777777" w:rsidR="00B44AEA" w:rsidRDefault="00B44AEA" w:rsidP="00B44AEA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4712775" w14:textId="77777777" w:rsidR="00B44AEA" w:rsidRDefault="00B44AEA" w:rsidP="00B44AEA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40382DA" w14:textId="77777777" w:rsidR="00B44AEA" w:rsidRDefault="00B44AEA" w:rsidP="00B44AEA">
            <w:pPr>
              <w:jc w:val="center"/>
            </w:pPr>
            <w:r>
              <w:t>Saturday</w:t>
            </w:r>
          </w:p>
        </w:tc>
      </w:tr>
      <w:tr w:rsidR="00B44AEA" w14:paraId="605ADD17" w14:textId="77777777" w:rsidTr="00B44AE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1E9646" w14:textId="77777777" w:rsidR="00B44AEA" w:rsidRDefault="00B44AEA" w:rsidP="00B44AEA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77E1EF" w14:textId="77777777" w:rsidR="00B44AEA" w:rsidRDefault="00B44AEA" w:rsidP="00B44AEA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C2353E2" w14:textId="77777777" w:rsidR="00B44AEA" w:rsidRDefault="00B44AEA" w:rsidP="00B44AEA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55D893" w14:textId="77777777" w:rsidR="00B44AEA" w:rsidRDefault="00B44AEA" w:rsidP="00B44AEA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624038" w14:textId="77777777" w:rsidR="00B44AEA" w:rsidRDefault="00B44AEA" w:rsidP="00B44AEA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465C65" w14:textId="77777777" w:rsidR="00B44AEA" w:rsidRDefault="00B44AEA" w:rsidP="00B44AEA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C533D13" w14:textId="77777777" w:rsidR="00B44AEA" w:rsidRDefault="00B44AEA" w:rsidP="00B44AEA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</w:tr>
      <w:tr w:rsidR="00B44AEA" w14:paraId="4D04B80E" w14:textId="77777777" w:rsidTr="00B44AE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8E0975F" w14:textId="77777777" w:rsidR="00B44AEA" w:rsidRDefault="00B44AEA" w:rsidP="00B44AEA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1BCD15" w14:textId="77777777" w:rsidR="00B44AEA" w:rsidRDefault="00B44AEA" w:rsidP="00B44AEA">
            <w:pPr>
              <w:jc w:val="center"/>
            </w:pPr>
            <w:r>
              <w:t>9</w:t>
            </w:r>
            <w:r>
              <w:br/>
            </w:r>
            <w:r>
              <w:br/>
              <w:t>Columbus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9799F5" w14:textId="77777777" w:rsidR="00B44AEA" w:rsidRDefault="00B44AEA" w:rsidP="00B44AEA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6FA4B9B" w14:textId="77777777" w:rsidR="00B44AEA" w:rsidRDefault="00B44AEA" w:rsidP="00B44AEA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336008" w14:textId="77777777" w:rsidR="00B44AEA" w:rsidRDefault="00B44AEA" w:rsidP="00B44AEA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F8144E" w14:textId="77777777" w:rsidR="00B44AEA" w:rsidRDefault="00B44AEA" w:rsidP="00B44AEA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2FE8D9" w14:textId="77777777" w:rsidR="00B44AEA" w:rsidRDefault="00B44AEA" w:rsidP="00B44AEA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</w:tr>
      <w:tr w:rsidR="00B44AEA" w14:paraId="2494F7B2" w14:textId="77777777" w:rsidTr="00B44AE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15C827" w14:textId="77777777" w:rsidR="00B44AEA" w:rsidRDefault="00B44AEA" w:rsidP="00B44AEA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AC5C8D" w14:textId="77777777" w:rsidR="00B44AEA" w:rsidRDefault="00B44AEA" w:rsidP="00B44AEA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678C00" w14:textId="77777777" w:rsidR="00B44AEA" w:rsidRDefault="00B44AEA" w:rsidP="00B44AEA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72C2BA" w14:textId="77777777" w:rsidR="00B44AEA" w:rsidRDefault="00B44AEA" w:rsidP="00B44AEA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A53489" w14:textId="77777777" w:rsidR="00B44AEA" w:rsidRDefault="00B44AEA" w:rsidP="00B44AEA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ADD32E1" w14:textId="77777777" w:rsidR="00B44AEA" w:rsidRDefault="00B44AEA" w:rsidP="00B44AEA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2F5A3AE" w14:textId="77777777" w:rsidR="00B44AEA" w:rsidRDefault="00B44AEA" w:rsidP="00B44AEA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</w:tr>
      <w:tr w:rsidR="00B44AEA" w14:paraId="17B7B5FD" w14:textId="77777777" w:rsidTr="00B44AE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EF24F6" w14:textId="77777777" w:rsidR="00B44AEA" w:rsidRDefault="00B44AEA" w:rsidP="00B44AEA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E69ABD0" w14:textId="77777777" w:rsidR="00B44AEA" w:rsidRDefault="00B44AEA" w:rsidP="00B44AEA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6F1181E" w14:textId="77777777" w:rsidR="00B44AEA" w:rsidRDefault="00B44AEA" w:rsidP="00B44AEA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A37014E" w14:textId="77777777" w:rsidR="00B44AEA" w:rsidRDefault="00B44AEA" w:rsidP="00B44AEA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B39CEFA" w14:textId="77777777" w:rsidR="00B44AEA" w:rsidRDefault="00B44AEA" w:rsidP="00B44AEA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3C604CB" w14:textId="77777777" w:rsidR="00B44AEA" w:rsidRDefault="00B44AEA" w:rsidP="00B44AEA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EB2AD86" w14:textId="77777777" w:rsidR="00B44AEA" w:rsidRDefault="00B44AEA" w:rsidP="00B44AEA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</w:tr>
      <w:tr w:rsidR="00B44AEA" w14:paraId="64B0AD5B" w14:textId="77777777" w:rsidTr="00B44AEA">
        <w:trPr>
          <w:trHeight w:val="1500"/>
        </w:trPr>
        <w:tc>
          <w:tcPr>
            <w:tcW w:w="1368" w:type="dxa"/>
            <w:shd w:val="clear" w:color="auto" w:fill="auto"/>
          </w:tcPr>
          <w:p w14:paraId="7DCD693F" w14:textId="77777777" w:rsidR="00B44AEA" w:rsidRDefault="00B44AEA" w:rsidP="00B44AEA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C4B9AE2" w14:textId="77777777" w:rsidR="00B44AEA" w:rsidRDefault="00B44AEA" w:rsidP="00B44AEA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B81B9D4" w14:textId="77777777" w:rsidR="00B44AEA" w:rsidRDefault="00B44AEA" w:rsidP="00B44AEA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0AC2B8CF" w14:textId="77777777" w:rsidR="00B44AEA" w:rsidRDefault="00B44AEA" w:rsidP="00B44AEA">
            <w:pPr>
              <w:jc w:val="center"/>
            </w:pPr>
          </w:p>
        </w:tc>
        <w:tc>
          <w:tcPr>
            <w:tcW w:w="1368" w:type="dxa"/>
          </w:tcPr>
          <w:p w14:paraId="6B3898EA" w14:textId="77777777" w:rsidR="00B44AEA" w:rsidRDefault="00B44AEA" w:rsidP="00B44AEA">
            <w:pPr>
              <w:jc w:val="center"/>
            </w:pPr>
          </w:p>
        </w:tc>
        <w:tc>
          <w:tcPr>
            <w:tcW w:w="1368" w:type="dxa"/>
          </w:tcPr>
          <w:p w14:paraId="754F404A" w14:textId="77777777" w:rsidR="00B44AEA" w:rsidRDefault="00B44AEA" w:rsidP="00B44AEA">
            <w:pPr>
              <w:jc w:val="center"/>
            </w:pPr>
          </w:p>
        </w:tc>
        <w:tc>
          <w:tcPr>
            <w:tcW w:w="1368" w:type="dxa"/>
          </w:tcPr>
          <w:p w14:paraId="7C625DAD" w14:textId="77777777" w:rsidR="00B44AEA" w:rsidRDefault="00B44AEA" w:rsidP="00B44AEA">
            <w:pPr>
              <w:jc w:val="center"/>
            </w:pPr>
          </w:p>
        </w:tc>
      </w:tr>
      <w:tr w:rsidR="00B44AEA" w14:paraId="7178586F" w14:textId="77777777" w:rsidTr="00B44AEA">
        <w:trPr>
          <w:trHeight w:val="1500"/>
        </w:trPr>
        <w:tc>
          <w:tcPr>
            <w:tcW w:w="1368" w:type="dxa"/>
          </w:tcPr>
          <w:p w14:paraId="68F77178" w14:textId="77777777" w:rsidR="00B44AEA" w:rsidRDefault="00B44AEA" w:rsidP="00B44AEA">
            <w:pPr>
              <w:jc w:val="center"/>
            </w:pPr>
          </w:p>
        </w:tc>
        <w:tc>
          <w:tcPr>
            <w:tcW w:w="1368" w:type="dxa"/>
          </w:tcPr>
          <w:p w14:paraId="77C8FAA2" w14:textId="77777777" w:rsidR="00B44AEA" w:rsidRDefault="00B44AEA" w:rsidP="00B44AEA">
            <w:pPr>
              <w:jc w:val="center"/>
            </w:pPr>
          </w:p>
        </w:tc>
        <w:tc>
          <w:tcPr>
            <w:tcW w:w="1368" w:type="dxa"/>
          </w:tcPr>
          <w:p w14:paraId="74440439" w14:textId="77777777" w:rsidR="00B44AEA" w:rsidRDefault="00B44AEA" w:rsidP="00B44AEA">
            <w:pPr>
              <w:jc w:val="center"/>
            </w:pPr>
          </w:p>
        </w:tc>
        <w:tc>
          <w:tcPr>
            <w:tcW w:w="1368" w:type="dxa"/>
          </w:tcPr>
          <w:p w14:paraId="7062E3C8" w14:textId="77777777" w:rsidR="00B44AEA" w:rsidRDefault="00B44AEA" w:rsidP="00B44AEA">
            <w:pPr>
              <w:jc w:val="center"/>
            </w:pPr>
          </w:p>
        </w:tc>
        <w:tc>
          <w:tcPr>
            <w:tcW w:w="1368" w:type="dxa"/>
          </w:tcPr>
          <w:p w14:paraId="1CC97136" w14:textId="77777777" w:rsidR="00B44AEA" w:rsidRDefault="00B44AEA" w:rsidP="00B44AEA">
            <w:pPr>
              <w:jc w:val="center"/>
            </w:pPr>
          </w:p>
        </w:tc>
        <w:tc>
          <w:tcPr>
            <w:tcW w:w="1368" w:type="dxa"/>
          </w:tcPr>
          <w:p w14:paraId="7708DA56" w14:textId="77777777" w:rsidR="00B44AEA" w:rsidRDefault="00B44AEA" w:rsidP="00B44AEA">
            <w:pPr>
              <w:jc w:val="center"/>
            </w:pPr>
          </w:p>
        </w:tc>
        <w:tc>
          <w:tcPr>
            <w:tcW w:w="1368" w:type="dxa"/>
          </w:tcPr>
          <w:p w14:paraId="29AD1E83" w14:textId="77777777" w:rsidR="00B44AEA" w:rsidRDefault="00B44AEA" w:rsidP="00B44AEA">
            <w:pPr>
              <w:jc w:val="center"/>
            </w:pPr>
          </w:p>
        </w:tc>
      </w:tr>
    </w:tbl>
    <w:p w14:paraId="30E59A27" w14:textId="77777777" w:rsidR="00B44AEA" w:rsidRDefault="00B44AEA" w:rsidP="00B44AEA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44AEA" w14:paraId="49D4C0E1" w14:textId="77777777" w:rsidTr="00B44AEA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44AEA" w:rsidRPr="00B44AEA" w14:paraId="038F3A29" w14:textId="77777777" w:rsidTr="00B44AEA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73579F82" w14:textId="77777777" w:rsidR="00B44AEA" w:rsidRPr="00B44AEA" w:rsidRDefault="00B44AEA" w:rsidP="00B44AE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2028</w:t>
                  </w:r>
                </w:p>
              </w:tc>
            </w:tr>
            <w:tr w:rsidR="00B44AEA" w:rsidRPr="00B44AEA" w14:paraId="377C06FA" w14:textId="77777777" w:rsidTr="00B44AEA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B6FB28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CDF338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F85BFA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ED34E1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1251EA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DD3E00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A03E1E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44AEA" w:rsidRPr="00B44AEA" w14:paraId="447A1A77" w14:textId="77777777" w:rsidTr="00B44AEA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C2464E3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3F178F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E777A2E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896F727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2944EBC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E9D6BA5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83781C4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B44AEA" w:rsidRPr="00B44AEA" w14:paraId="1286E9B7" w14:textId="77777777" w:rsidTr="00B44AE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B560E0A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F65620F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F6FBDC6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D05D72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9DDCD1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2D2840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6DEF6D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B44AEA" w:rsidRPr="00B44AEA" w14:paraId="00347374" w14:textId="77777777" w:rsidTr="00B44AE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CC0BF09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6DA6E4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A864E0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D32BC5F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713790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6D9237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8F080B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B44AEA" w:rsidRPr="00B44AEA" w14:paraId="6D134C8E" w14:textId="77777777" w:rsidTr="00B44AE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73DDA84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F4EEB2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75E460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2C71C2D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B90DA5E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1610D4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907633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B44AEA" w:rsidRPr="00B44AEA" w14:paraId="4258845B" w14:textId="77777777" w:rsidTr="00B44AE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86CCF1C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5231D3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4E3E85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C17078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04AAFA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1FE435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827F3F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B44AEA" w:rsidRPr="00B44AEA" w14:paraId="788D7A44" w14:textId="77777777" w:rsidTr="00B44AE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8DA6342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D1ED0C3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3BB75C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7F61B31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7DE750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41FD0F7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3A05298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669875DE" w14:textId="77777777" w:rsidR="00B44AEA" w:rsidRDefault="00B44AEA" w:rsidP="00B44AEA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44AEA" w:rsidRPr="00B44AEA" w14:paraId="3B7783ED" w14:textId="77777777" w:rsidTr="00B44AEA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1EEA689" w14:textId="77777777" w:rsidR="00B44AEA" w:rsidRPr="00B44AEA" w:rsidRDefault="00B44AEA" w:rsidP="00B44AE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2028</w:t>
                  </w:r>
                </w:p>
              </w:tc>
            </w:tr>
            <w:tr w:rsidR="00B44AEA" w:rsidRPr="00B44AEA" w14:paraId="287133CD" w14:textId="77777777" w:rsidTr="00B44AEA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0CF0BE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7C8B1B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F15BCF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5BD53C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10521C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2AEAEA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82FEAE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44AEA" w:rsidRPr="00B44AEA" w14:paraId="2674D195" w14:textId="77777777" w:rsidTr="00B44AEA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9DD0A1B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FD95DFD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0F784E1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2B1A101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37A611B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8EC160F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41721B5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B44AEA" w:rsidRPr="00B44AEA" w14:paraId="708AFA17" w14:textId="77777777" w:rsidTr="00B44AE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A98F6C6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9400C3C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220866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9A93082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B6C404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08AB0A9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3A809C0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B44AEA" w:rsidRPr="00B44AEA" w14:paraId="73002F63" w14:textId="77777777" w:rsidTr="00B44AE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EA9416A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3F3920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A7F749D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A98BC4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63CB25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754EB1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B58A6B4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B44AEA" w:rsidRPr="00B44AEA" w14:paraId="0759BA59" w14:textId="77777777" w:rsidTr="00B44AE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926EDA9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578609C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1F0FF2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0B3977F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4C7C225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6FEB92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AD09B2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B44AEA" w:rsidRPr="00B44AEA" w14:paraId="6B9668FF" w14:textId="77777777" w:rsidTr="00B44AE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84EA327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D5D933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FA3EAF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C43B284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243E01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6B9437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21D287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44AEA" w:rsidRPr="00B44AEA" w14:paraId="29A11F5D" w14:textId="77777777" w:rsidTr="00B44AE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446E452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B1BDA3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C4D141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9CAFE9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6155CE0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98F869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37E9184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253D0548" w14:textId="77777777" w:rsidR="00B44AEA" w:rsidRDefault="00B44AEA" w:rsidP="00B44AEA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44AEA" w:rsidRPr="00B44AEA" w14:paraId="79810D36" w14:textId="77777777" w:rsidTr="00B44AEA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1007479" w14:textId="77777777" w:rsidR="00B44AEA" w:rsidRPr="00B44AEA" w:rsidRDefault="00B44AEA" w:rsidP="00B44AE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2028</w:t>
                  </w:r>
                </w:p>
              </w:tc>
            </w:tr>
            <w:tr w:rsidR="00B44AEA" w:rsidRPr="00B44AEA" w14:paraId="766F54C6" w14:textId="77777777" w:rsidTr="00B44AEA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E4C6DA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AD8B4F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C6480B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C688AA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75C436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F53F62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8D5E82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44AEA" w:rsidRPr="00B44AEA" w14:paraId="2B8C8F95" w14:textId="77777777" w:rsidTr="00B44AEA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8142EEF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9595C2B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431B330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1B422E9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6AC22C1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4BE2559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DAB9C01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B44AEA" w:rsidRPr="00B44AEA" w14:paraId="52440A82" w14:textId="77777777" w:rsidTr="00B44AE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A6D09F7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4242378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9718B2A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3F47231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3CDBAE3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6875E51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23A510C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B44AEA" w:rsidRPr="00B44AEA" w14:paraId="473D92BB" w14:textId="77777777" w:rsidTr="00B44AE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753EC34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9994B9B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F61C13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9FE987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5CEDE13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2A4675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DDE240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B44AEA" w:rsidRPr="00B44AEA" w14:paraId="021D3546" w14:textId="77777777" w:rsidTr="00B44AE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032F5D7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0DEDC7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67DFBB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FEED1D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CDB45C1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30FDD3F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A79573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B44AEA" w:rsidRPr="00B44AEA" w14:paraId="238781B6" w14:textId="77777777" w:rsidTr="00B44AE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5915F66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505A2E7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47300A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0ACB59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27D566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326925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F88808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44AEA" w:rsidRPr="00B44AEA" w14:paraId="2D3118ED" w14:textId="77777777" w:rsidTr="00B44AE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087DEB0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76C8ED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306EE69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F50277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6C84A6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B2979B2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2E6DA5" w14:textId="77777777" w:rsidR="00B44AEA" w:rsidRPr="00B44AEA" w:rsidRDefault="00B44AEA" w:rsidP="00B44AEA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F960899" w14:textId="77777777" w:rsidR="00B44AEA" w:rsidRDefault="00B44AEA" w:rsidP="00B44AEA">
            <w:pPr>
              <w:jc w:val="center"/>
            </w:pPr>
          </w:p>
        </w:tc>
      </w:tr>
    </w:tbl>
    <w:p w14:paraId="01F855C7" w14:textId="77777777" w:rsidR="007268E4" w:rsidRPr="00BB4F60" w:rsidRDefault="00B44AEA" w:rsidP="00B44AEA">
      <w:pPr>
        <w:jc w:val="center"/>
      </w:pPr>
      <w:r>
        <w:t>© Free-PrintableCalendar.Com</w:t>
      </w:r>
    </w:p>
    <w:sectPr w:rsidR="007268E4" w:rsidRPr="00BB4F60" w:rsidSect="00B44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AD35F" w14:textId="77777777" w:rsidR="000F03E0" w:rsidRDefault="000F03E0" w:rsidP="005762FE">
      <w:r>
        <w:separator/>
      </w:r>
    </w:p>
  </w:endnote>
  <w:endnote w:type="continuationSeparator" w:id="0">
    <w:p w14:paraId="6BC92E33" w14:textId="77777777" w:rsidR="000F03E0" w:rsidRDefault="000F03E0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4C485" w14:textId="77777777" w:rsidR="000F03E0" w:rsidRDefault="000F03E0" w:rsidP="005762FE">
      <w:r>
        <w:separator/>
      </w:r>
    </w:p>
  </w:footnote>
  <w:footnote w:type="continuationSeparator" w:id="0">
    <w:p w14:paraId="14FEC0CA" w14:textId="77777777" w:rsidR="000F03E0" w:rsidRDefault="000F03E0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490898036">
    <w:abstractNumId w:val="0"/>
  </w:num>
  <w:num w:numId="2" w16cid:durableId="1405957894">
    <w:abstractNumId w:val="1"/>
  </w:num>
  <w:num w:numId="3" w16cid:durableId="1209687787">
    <w:abstractNumId w:val="1"/>
  </w:num>
  <w:num w:numId="4" w16cid:durableId="848175228">
    <w:abstractNumId w:val="1"/>
  </w:num>
  <w:num w:numId="5" w16cid:durableId="1191183040">
    <w:abstractNumId w:val="1"/>
  </w:num>
  <w:num w:numId="6" w16cid:durableId="896403559">
    <w:abstractNumId w:val="1"/>
  </w:num>
  <w:num w:numId="7" w16cid:durableId="12659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EA"/>
    <w:rsid w:val="00037140"/>
    <w:rsid w:val="0004106F"/>
    <w:rsid w:val="0007080F"/>
    <w:rsid w:val="00075B3E"/>
    <w:rsid w:val="000903AB"/>
    <w:rsid w:val="000A0101"/>
    <w:rsid w:val="000C330A"/>
    <w:rsid w:val="000E260A"/>
    <w:rsid w:val="000F03E0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44AEA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442E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B1510"/>
  <w15:docId w15:val="{FF7A23C4-EA27-4D87-8FD8-098291B6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2028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2024-05-21T09:16:00Z</dcterms:created>
  <dcterms:modified xsi:type="dcterms:W3CDTF">2024-05-21T09:16:00Z</dcterms:modified>
</cp:coreProperties>
</file>