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144C3" w:rsidRPr="00F144C3" w14:paraId="41117508" w14:textId="77777777" w:rsidTr="00F144C3">
        <w:trPr>
          <w:trHeight w:val="600"/>
        </w:trPr>
        <w:tc>
          <w:tcPr>
            <w:tcW w:w="9576" w:type="dxa"/>
            <w:gridSpan w:val="7"/>
          </w:tcPr>
          <w:p w14:paraId="55448790" w14:textId="77777777" w:rsidR="00F144C3" w:rsidRPr="00F144C3" w:rsidRDefault="00F144C3" w:rsidP="00F144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2028</w:t>
            </w:r>
          </w:p>
        </w:tc>
      </w:tr>
      <w:tr w:rsidR="00F144C3" w14:paraId="33DA7F12" w14:textId="77777777" w:rsidTr="00F144C3">
        <w:tc>
          <w:tcPr>
            <w:tcW w:w="1368" w:type="dxa"/>
          </w:tcPr>
          <w:p w14:paraId="55C385F4" w14:textId="77777777" w:rsidR="00F144C3" w:rsidRDefault="00F144C3" w:rsidP="00F144C3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8F6B782" w14:textId="77777777" w:rsidR="00F144C3" w:rsidRDefault="00F144C3" w:rsidP="00F144C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EAD636" w14:textId="77777777" w:rsidR="00F144C3" w:rsidRDefault="00F144C3" w:rsidP="00F144C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28A33E" w14:textId="77777777" w:rsidR="00F144C3" w:rsidRDefault="00F144C3" w:rsidP="00F144C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10B6242" w14:textId="77777777" w:rsidR="00F144C3" w:rsidRDefault="00F144C3" w:rsidP="00F144C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CC5448F" w14:textId="77777777" w:rsidR="00F144C3" w:rsidRDefault="00F144C3" w:rsidP="00F144C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6E3FFD6" w14:textId="77777777" w:rsidR="00F144C3" w:rsidRDefault="00F144C3" w:rsidP="00F144C3">
            <w:pPr>
              <w:jc w:val="center"/>
            </w:pPr>
            <w:r>
              <w:t>Saturday</w:t>
            </w:r>
          </w:p>
        </w:tc>
      </w:tr>
      <w:tr w:rsidR="00F144C3" w14:paraId="5C7B57FB" w14:textId="77777777" w:rsidTr="00F144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049B692" w14:textId="77777777" w:rsidR="00F144C3" w:rsidRDefault="00F144C3" w:rsidP="00F144C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EDE180" w14:textId="77777777" w:rsidR="00F144C3" w:rsidRDefault="00F144C3" w:rsidP="00F144C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F09289" w14:textId="77777777" w:rsidR="00F144C3" w:rsidRDefault="00F144C3" w:rsidP="00F144C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3283F6" w14:textId="77777777" w:rsidR="00F144C3" w:rsidRDefault="00F144C3" w:rsidP="00F144C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FD4751" w14:textId="77777777" w:rsidR="00F144C3" w:rsidRDefault="00F144C3" w:rsidP="00F144C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A5A4D4" w14:textId="77777777" w:rsidR="00F144C3" w:rsidRDefault="00F144C3" w:rsidP="00F144C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B1078D" w14:textId="77777777" w:rsidR="00F144C3" w:rsidRDefault="00F144C3" w:rsidP="00F144C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F144C3" w14:paraId="56E226C3" w14:textId="77777777" w:rsidTr="00F144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EB1507" w14:textId="77777777" w:rsidR="00F144C3" w:rsidRDefault="00F144C3" w:rsidP="00F144C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9253AF" w14:textId="77777777" w:rsidR="00F144C3" w:rsidRDefault="00F144C3" w:rsidP="00F144C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A12582" w14:textId="77777777" w:rsidR="00F144C3" w:rsidRDefault="00F144C3" w:rsidP="00F144C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28E143" w14:textId="77777777" w:rsidR="00F144C3" w:rsidRDefault="00F144C3" w:rsidP="00F144C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56BD0D" w14:textId="77777777" w:rsidR="00F144C3" w:rsidRDefault="00F144C3" w:rsidP="00F144C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9F8358" w14:textId="77777777" w:rsidR="00F144C3" w:rsidRDefault="00F144C3" w:rsidP="00F144C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7ECF43" w14:textId="77777777" w:rsidR="00F144C3" w:rsidRDefault="00F144C3" w:rsidP="00F144C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F144C3" w14:paraId="0D528B3B" w14:textId="77777777" w:rsidTr="00F144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F5F68F" w14:textId="77777777" w:rsidR="00F144C3" w:rsidRDefault="00F144C3" w:rsidP="00F144C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009F1F" w14:textId="77777777" w:rsidR="00F144C3" w:rsidRDefault="00F144C3" w:rsidP="00F144C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E53391" w14:textId="77777777" w:rsidR="00F144C3" w:rsidRDefault="00F144C3" w:rsidP="00F144C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F80A35" w14:textId="77777777" w:rsidR="00F144C3" w:rsidRDefault="00F144C3" w:rsidP="00F144C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AC6680" w14:textId="77777777" w:rsidR="00F144C3" w:rsidRDefault="00F144C3" w:rsidP="00F144C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E50EC5" w14:textId="77777777" w:rsidR="00F144C3" w:rsidRDefault="00F144C3" w:rsidP="00F144C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748657" w14:textId="77777777" w:rsidR="00F144C3" w:rsidRDefault="00F144C3" w:rsidP="00F144C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F144C3" w14:paraId="7233EBE6" w14:textId="77777777" w:rsidTr="00F144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B3FED2" w14:textId="77777777" w:rsidR="00F144C3" w:rsidRDefault="00F144C3" w:rsidP="00F144C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439475" w14:textId="77777777" w:rsidR="00F144C3" w:rsidRDefault="00F144C3" w:rsidP="00F144C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A321FF" w14:textId="77777777" w:rsidR="00F144C3" w:rsidRDefault="00F144C3" w:rsidP="00F144C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5C1725" w14:textId="77777777" w:rsidR="00F144C3" w:rsidRDefault="00F144C3" w:rsidP="00F144C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9F0A250" w14:textId="77777777" w:rsidR="00F144C3" w:rsidRDefault="00F144C3" w:rsidP="00F144C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F8F8F90" w14:textId="77777777" w:rsidR="00F144C3" w:rsidRDefault="00F144C3" w:rsidP="00F144C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833925" w14:textId="77777777" w:rsidR="00F144C3" w:rsidRDefault="00F144C3" w:rsidP="00F144C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F144C3" w14:paraId="247C06E0" w14:textId="77777777" w:rsidTr="00F144C3">
        <w:trPr>
          <w:trHeight w:val="1500"/>
        </w:trPr>
        <w:tc>
          <w:tcPr>
            <w:tcW w:w="1368" w:type="dxa"/>
            <w:shd w:val="clear" w:color="auto" w:fill="auto"/>
          </w:tcPr>
          <w:p w14:paraId="4CEDBDE1" w14:textId="77777777" w:rsidR="00F144C3" w:rsidRDefault="00F144C3" w:rsidP="00F144C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9A4D29" w14:textId="77777777" w:rsidR="00F144C3" w:rsidRDefault="00F144C3" w:rsidP="00F144C3">
            <w:pPr>
              <w:jc w:val="center"/>
            </w:pPr>
            <w:r>
              <w:t>29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558EF15D" w14:textId="77777777" w:rsidR="00F144C3" w:rsidRDefault="00F144C3" w:rsidP="00F144C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7CE63F6" w14:textId="77777777" w:rsidR="00F144C3" w:rsidRDefault="00F144C3" w:rsidP="00F144C3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3DDB2C6" w14:textId="77777777" w:rsidR="00F144C3" w:rsidRDefault="00F144C3" w:rsidP="00F144C3">
            <w:pPr>
              <w:jc w:val="center"/>
            </w:pPr>
          </w:p>
        </w:tc>
        <w:tc>
          <w:tcPr>
            <w:tcW w:w="1368" w:type="dxa"/>
          </w:tcPr>
          <w:p w14:paraId="1B20510A" w14:textId="77777777" w:rsidR="00F144C3" w:rsidRDefault="00F144C3" w:rsidP="00F144C3">
            <w:pPr>
              <w:jc w:val="center"/>
            </w:pPr>
          </w:p>
        </w:tc>
        <w:tc>
          <w:tcPr>
            <w:tcW w:w="1368" w:type="dxa"/>
          </w:tcPr>
          <w:p w14:paraId="41D1B0E5" w14:textId="77777777" w:rsidR="00F144C3" w:rsidRDefault="00F144C3" w:rsidP="00F144C3">
            <w:pPr>
              <w:jc w:val="center"/>
            </w:pPr>
          </w:p>
        </w:tc>
      </w:tr>
      <w:tr w:rsidR="00F144C3" w14:paraId="5B110CD7" w14:textId="77777777" w:rsidTr="00F144C3">
        <w:trPr>
          <w:trHeight w:val="1500"/>
        </w:trPr>
        <w:tc>
          <w:tcPr>
            <w:tcW w:w="1368" w:type="dxa"/>
          </w:tcPr>
          <w:p w14:paraId="4520965E" w14:textId="77777777" w:rsidR="00F144C3" w:rsidRDefault="00F144C3" w:rsidP="00F144C3">
            <w:pPr>
              <w:jc w:val="center"/>
            </w:pPr>
          </w:p>
        </w:tc>
        <w:tc>
          <w:tcPr>
            <w:tcW w:w="1368" w:type="dxa"/>
          </w:tcPr>
          <w:p w14:paraId="0E356992" w14:textId="77777777" w:rsidR="00F144C3" w:rsidRDefault="00F144C3" w:rsidP="00F144C3">
            <w:pPr>
              <w:jc w:val="center"/>
            </w:pPr>
          </w:p>
        </w:tc>
        <w:tc>
          <w:tcPr>
            <w:tcW w:w="1368" w:type="dxa"/>
          </w:tcPr>
          <w:p w14:paraId="321FBC37" w14:textId="77777777" w:rsidR="00F144C3" w:rsidRDefault="00F144C3" w:rsidP="00F144C3">
            <w:pPr>
              <w:jc w:val="center"/>
            </w:pPr>
          </w:p>
        </w:tc>
        <w:tc>
          <w:tcPr>
            <w:tcW w:w="1368" w:type="dxa"/>
          </w:tcPr>
          <w:p w14:paraId="068449F9" w14:textId="77777777" w:rsidR="00F144C3" w:rsidRDefault="00F144C3" w:rsidP="00F144C3">
            <w:pPr>
              <w:jc w:val="center"/>
            </w:pPr>
          </w:p>
        </w:tc>
        <w:tc>
          <w:tcPr>
            <w:tcW w:w="1368" w:type="dxa"/>
          </w:tcPr>
          <w:p w14:paraId="1C168D95" w14:textId="77777777" w:rsidR="00F144C3" w:rsidRDefault="00F144C3" w:rsidP="00F144C3">
            <w:pPr>
              <w:jc w:val="center"/>
            </w:pPr>
          </w:p>
        </w:tc>
        <w:tc>
          <w:tcPr>
            <w:tcW w:w="1368" w:type="dxa"/>
          </w:tcPr>
          <w:p w14:paraId="2842427B" w14:textId="77777777" w:rsidR="00F144C3" w:rsidRDefault="00F144C3" w:rsidP="00F144C3">
            <w:pPr>
              <w:jc w:val="center"/>
            </w:pPr>
          </w:p>
        </w:tc>
        <w:tc>
          <w:tcPr>
            <w:tcW w:w="1368" w:type="dxa"/>
          </w:tcPr>
          <w:p w14:paraId="10FD28C0" w14:textId="77777777" w:rsidR="00F144C3" w:rsidRDefault="00F144C3" w:rsidP="00F144C3">
            <w:pPr>
              <w:jc w:val="center"/>
            </w:pPr>
          </w:p>
        </w:tc>
      </w:tr>
    </w:tbl>
    <w:p w14:paraId="38266BB3" w14:textId="77777777" w:rsidR="00F144C3" w:rsidRDefault="00F144C3" w:rsidP="00F144C3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144C3" w14:paraId="1E8ADFC9" w14:textId="77777777" w:rsidTr="00F144C3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144C3" w:rsidRPr="00F144C3" w14:paraId="207A212A" w14:textId="77777777" w:rsidTr="00F144C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4FE7277" w14:textId="77777777" w:rsidR="00F144C3" w:rsidRPr="00F144C3" w:rsidRDefault="00F144C3" w:rsidP="00F144C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2028</w:t>
                  </w:r>
                </w:p>
              </w:tc>
            </w:tr>
            <w:tr w:rsidR="00F144C3" w:rsidRPr="00F144C3" w14:paraId="68FB7EB0" w14:textId="77777777" w:rsidTr="00F144C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570B3F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573234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2D9ED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33E03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2E9C9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392BD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537D52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144C3" w:rsidRPr="00F144C3" w14:paraId="72EE1638" w14:textId="77777777" w:rsidTr="00F144C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382638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1EE49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357D07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0A6AA8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AA8547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C7AAE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F3CC37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F144C3" w:rsidRPr="00F144C3" w14:paraId="0752B983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2D7640C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25E406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A96E7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003649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2F3A9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E7121C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AEADE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F144C3" w:rsidRPr="00F144C3" w14:paraId="1D007814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A37F5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597258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845AD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9E68F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2C8FE3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98C2F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7D67B6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F144C3" w:rsidRPr="00F144C3" w14:paraId="1F5E8B54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60B4B44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534BC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8F674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7A52B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C4A96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A38340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EEF5F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F144C3" w:rsidRPr="00F144C3" w14:paraId="765F0EBF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913C86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FB8AF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0F932F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8E16F0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12DD1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B978F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62E7B0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F144C3" w:rsidRPr="00F144C3" w14:paraId="0E67E505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7C59DF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4ABC44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254FDF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760FA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444EB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8DA244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970356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2C99E26" w14:textId="77777777" w:rsidR="00F144C3" w:rsidRDefault="00F144C3" w:rsidP="00F144C3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144C3" w:rsidRPr="00F144C3" w14:paraId="5CD8FFBA" w14:textId="77777777" w:rsidTr="00F144C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BC4ED86" w14:textId="77777777" w:rsidR="00F144C3" w:rsidRPr="00F144C3" w:rsidRDefault="00F144C3" w:rsidP="00F144C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2028</w:t>
                  </w:r>
                </w:p>
              </w:tc>
            </w:tr>
            <w:tr w:rsidR="00F144C3" w:rsidRPr="00F144C3" w14:paraId="43605C18" w14:textId="77777777" w:rsidTr="00F144C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D7587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68A0A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E8B41C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5276E8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A868D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CBC42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31965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144C3" w:rsidRPr="00F144C3" w14:paraId="55E90DDB" w14:textId="77777777" w:rsidTr="00F144C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B9E72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E68DC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7D8E7DF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44502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C37846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EA17A8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9A562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144C3" w:rsidRPr="00F144C3" w14:paraId="6D21C3C4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8C5810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F37D52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1BB13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698F2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A48ECC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070F9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EDC169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144C3" w:rsidRPr="00F144C3" w14:paraId="044F87EF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3602240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0EC864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2A87B0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A418D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5AE3C0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E0143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7374A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144C3" w:rsidRPr="00F144C3" w14:paraId="53A1067B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A1E9E0F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A2952C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4165DF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EDC7E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1B6D24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36F81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D74C8F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144C3" w:rsidRPr="00F144C3" w14:paraId="020FD699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3827253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68CB99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57603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12B0DC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17DF70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E3746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F4528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144C3" w:rsidRPr="00F144C3" w14:paraId="12577C76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4A86A39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FFE0D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61FB5C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F4F567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77495C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461933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419E03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14E6427" w14:textId="77777777" w:rsidR="00F144C3" w:rsidRDefault="00F144C3" w:rsidP="00F144C3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144C3" w:rsidRPr="00F144C3" w14:paraId="7A1FE6D6" w14:textId="77777777" w:rsidTr="00F144C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765093A" w14:textId="77777777" w:rsidR="00F144C3" w:rsidRPr="00F144C3" w:rsidRDefault="00F144C3" w:rsidP="00F144C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2028</w:t>
                  </w:r>
                </w:p>
              </w:tc>
            </w:tr>
            <w:tr w:rsidR="00F144C3" w:rsidRPr="00F144C3" w14:paraId="77A9392B" w14:textId="77777777" w:rsidTr="00F144C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E787D2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52424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C67AF6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67F3E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05ACA7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BD6F8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6CD80C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144C3" w:rsidRPr="00F144C3" w14:paraId="16645EF2" w14:textId="77777777" w:rsidTr="00F144C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032DB8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FDB280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B5BD5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2E1244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7F9C1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94BD1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2793F7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44C3" w:rsidRPr="00F144C3" w14:paraId="5ACC03C3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9B3944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F0A6E5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3F53B7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7B79F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037E9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1CD3D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F84069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F144C3" w:rsidRPr="00F144C3" w14:paraId="17833246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FB94759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F316A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B98932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D10C4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D17DDF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D6D21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479746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F144C3" w:rsidRPr="00F144C3" w14:paraId="21BF31F6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F2C52B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6EF60E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E21EF2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CA1C07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A241E3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C6795B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2A745F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F144C3" w:rsidRPr="00F144C3" w14:paraId="072FDDAC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EEC6EDA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657BC9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4A98A6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CEEED9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ADCCC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96C9B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C61566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144C3" w:rsidRPr="00F144C3" w14:paraId="561C4A19" w14:textId="77777777" w:rsidTr="00F144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257CD60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6EB711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71BCD2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65C698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8063E7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854E9D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25B1A2" w14:textId="77777777" w:rsidR="00F144C3" w:rsidRPr="00F144C3" w:rsidRDefault="00F144C3" w:rsidP="00F144C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6538E68" w14:textId="77777777" w:rsidR="00F144C3" w:rsidRDefault="00F144C3" w:rsidP="00F144C3">
            <w:pPr>
              <w:jc w:val="center"/>
            </w:pPr>
          </w:p>
        </w:tc>
      </w:tr>
    </w:tbl>
    <w:p w14:paraId="50B7D7BE" w14:textId="77777777" w:rsidR="007268E4" w:rsidRPr="00BB4F60" w:rsidRDefault="00F144C3" w:rsidP="00F144C3">
      <w:pPr>
        <w:jc w:val="center"/>
      </w:pPr>
      <w:r>
        <w:t>© Free-PrintableCalendar.Com</w:t>
      </w:r>
    </w:p>
    <w:sectPr w:rsidR="007268E4" w:rsidRPr="00BB4F60" w:rsidSect="00F14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447F3" w14:textId="77777777" w:rsidR="00897B24" w:rsidRDefault="00897B24" w:rsidP="005762FE">
      <w:r>
        <w:separator/>
      </w:r>
    </w:p>
  </w:endnote>
  <w:endnote w:type="continuationSeparator" w:id="0">
    <w:p w14:paraId="53D2A362" w14:textId="77777777" w:rsidR="00897B24" w:rsidRDefault="00897B2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F526" w14:textId="77777777" w:rsidR="00897B24" w:rsidRDefault="00897B24" w:rsidP="005762FE">
      <w:r>
        <w:separator/>
      </w:r>
    </w:p>
  </w:footnote>
  <w:footnote w:type="continuationSeparator" w:id="0">
    <w:p w14:paraId="444FA6F3" w14:textId="77777777" w:rsidR="00897B24" w:rsidRDefault="00897B2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97B24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144C3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9627"/>
  <w15:docId w15:val="{8728877A-2B54-4FEC-827C-2ABC99C2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2024-05-21T09:13:00Z</dcterms:created>
  <dcterms:modified xsi:type="dcterms:W3CDTF">2024-05-21T09:13:00Z</dcterms:modified>
</cp:coreProperties>
</file>