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80524" w:rsidRPr="00180524" w14:paraId="3F2A0947" w14:textId="77777777" w:rsidTr="00180524">
        <w:trPr>
          <w:trHeight w:val="600"/>
        </w:trPr>
        <w:tc>
          <w:tcPr>
            <w:tcW w:w="9576" w:type="dxa"/>
            <w:gridSpan w:val="7"/>
          </w:tcPr>
          <w:p w14:paraId="1C17266E" w14:textId="77777777" w:rsidR="00180524" w:rsidRPr="00180524" w:rsidRDefault="00180524" w:rsidP="00180524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2028</w:t>
            </w:r>
          </w:p>
        </w:tc>
      </w:tr>
      <w:tr w:rsidR="00180524" w14:paraId="4EEB4B8A" w14:textId="77777777" w:rsidTr="00180524">
        <w:tc>
          <w:tcPr>
            <w:tcW w:w="1368" w:type="dxa"/>
          </w:tcPr>
          <w:p w14:paraId="4AB2BA6D" w14:textId="77777777" w:rsidR="00180524" w:rsidRDefault="00180524" w:rsidP="00180524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45A6D0A6" w14:textId="77777777" w:rsidR="00180524" w:rsidRDefault="00180524" w:rsidP="0018052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9F3D1C" w14:textId="77777777" w:rsidR="00180524" w:rsidRDefault="00180524" w:rsidP="0018052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F8159E" w14:textId="77777777" w:rsidR="00180524" w:rsidRDefault="00180524" w:rsidP="0018052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621BF3" w14:textId="77777777" w:rsidR="00180524" w:rsidRDefault="00180524" w:rsidP="0018052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D7130B" w14:textId="77777777" w:rsidR="00180524" w:rsidRDefault="00180524" w:rsidP="0018052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0257B4" w14:textId="77777777" w:rsidR="00180524" w:rsidRDefault="00180524" w:rsidP="00180524">
            <w:pPr>
              <w:jc w:val="center"/>
            </w:pPr>
            <w:r>
              <w:t>Saturday</w:t>
            </w:r>
          </w:p>
        </w:tc>
      </w:tr>
      <w:tr w:rsidR="00180524" w14:paraId="1C9C4323" w14:textId="77777777" w:rsidTr="0018052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3BDBAFC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0BB24D3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806CDE" w14:textId="77777777" w:rsidR="00180524" w:rsidRDefault="00180524" w:rsidP="0018052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DD8606" w14:textId="77777777" w:rsidR="00180524" w:rsidRDefault="00180524" w:rsidP="0018052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6B53F2" w14:textId="77777777" w:rsidR="00180524" w:rsidRDefault="00180524" w:rsidP="0018052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80347E" w14:textId="77777777" w:rsidR="00180524" w:rsidRDefault="00180524" w:rsidP="0018052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6AADD9" w14:textId="77777777" w:rsidR="00180524" w:rsidRDefault="00180524" w:rsidP="0018052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180524" w14:paraId="0035160A" w14:textId="77777777" w:rsidTr="0018052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C85F5F" w14:textId="77777777" w:rsidR="00180524" w:rsidRDefault="00180524" w:rsidP="0018052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FF8831" w14:textId="77777777" w:rsidR="00180524" w:rsidRDefault="00180524" w:rsidP="0018052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18A0FB" w14:textId="77777777" w:rsidR="00180524" w:rsidRDefault="00180524" w:rsidP="0018052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E4ADA7" w14:textId="77777777" w:rsidR="00180524" w:rsidRDefault="00180524" w:rsidP="0018052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E6ABCB" w14:textId="77777777" w:rsidR="00180524" w:rsidRDefault="00180524" w:rsidP="0018052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597990" w14:textId="77777777" w:rsidR="00180524" w:rsidRDefault="00180524" w:rsidP="0018052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997BF4" w14:textId="77777777" w:rsidR="00180524" w:rsidRDefault="00180524" w:rsidP="0018052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180524" w14:paraId="6E2125AD" w14:textId="77777777" w:rsidTr="0018052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9B1B4F" w14:textId="77777777" w:rsidR="00180524" w:rsidRDefault="00180524" w:rsidP="0018052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73567B" w14:textId="77777777" w:rsidR="00180524" w:rsidRDefault="00180524" w:rsidP="0018052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C9780A" w14:textId="77777777" w:rsidR="00180524" w:rsidRDefault="00180524" w:rsidP="0018052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0F155C" w14:textId="77777777" w:rsidR="00180524" w:rsidRDefault="00180524" w:rsidP="0018052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B362D5" w14:textId="77777777" w:rsidR="00180524" w:rsidRDefault="00180524" w:rsidP="0018052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E35B52" w14:textId="77777777" w:rsidR="00180524" w:rsidRDefault="00180524" w:rsidP="0018052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333FBD" w14:textId="77777777" w:rsidR="00180524" w:rsidRDefault="00180524" w:rsidP="0018052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180524" w14:paraId="1AFCB865" w14:textId="77777777" w:rsidTr="0018052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AF4CE5" w14:textId="77777777" w:rsidR="00180524" w:rsidRDefault="00180524" w:rsidP="0018052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25A829" w14:textId="77777777" w:rsidR="00180524" w:rsidRDefault="00180524" w:rsidP="00180524">
            <w:pPr>
              <w:jc w:val="center"/>
            </w:pPr>
            <w:r>
              <w:t>21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B104DC" w14:textId="77777777" w:rsidR="00180524" w:rsidRDefault="00180524" w:rsidP="0018052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144F35" w14:textId="77777777" w:rsidR="00180524" w:rsidRDefault="00180524" w:rsidP="0018052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2F4B37" w14:textId="77777777" w:rsidR="00180524" w:rsidRDefault="00180524" w:rsidP="0018052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656834" w14:textId="77777777" w:rsidR="00180524" w:rsidRDefault="00180524" w:rsidP="0018052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15B69F5" w14:textId="77777777" w:rsidR="00180524" w:rsidRDefault="00180524" w:rsidP="0018052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180524" w14:paraId="053C294E" w14:textId="77777777" w:rsidTr="00180524">
        <w:trPr>
          <w:trHeight w:val="1500"/>
        </w:trPr>
        <w:tc>
          <w:tcPr>
            <w:tcW w:w="1368" w:type="dxa"/>
            <w:shd w:val="clear" w:color="auto" w:fill="auto"/>
          </w:tcPr>
          <w:p w14:paraId="6C3AACBE" w14:textId="77777777" w:rsidR="00180524" w:rsidRDefault="00180524" w:rsidP="0018052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201DBC1" w14:textId="77777777" w:rsidR="00180524" w:rsidRDefault="00180524" w:rsidP="0018052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582FCA" w14:textId="77777777" w:rsidR="00180524" w:rsidRDefault="00180524" w:rsidP="0018052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E2E2676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6B863AAE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17861FCC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0F7E8EE2" w14:textId="77777777" w:rsidR="00180524" w:rsidRDefault="00180524" w:rsidP="00180524">
            <w:pPr>
              <w:jc w:val="center"/>
            </w:pPr>
          </w:p>
        </w:tc>
      </w:tr>
      <w:tr w:rsidR="00180524" w14:paraId="59112DDA" w14:textId="77777777" w:rsidTr="00180524">
        <w:trPr>
          <w:trHeight w:val="1500"/>
        </w:trPr>
        <w:tc>
          <w:tcPr>
            <w:tcW w:w="1368" w:type="dxa"/>
          </w:tcPr>
          <w:p w14:paraId="70094776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2F076790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4A1CD627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4F508403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5EE54BDE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1D9C6941" w14:textId="77777777" w:rsidR="00180524" w:rsidRDefault="00180524" w:rsidP="00180524">
            <w:pPr>
              <w:jc w:val="center"/>
            </w:pPr>
          </w:p>
        </w:tc>
        <w:tc>
          <w:tcPr>
            <w:tcW w:w="1368" w:type="dxa"/>
          </w:tcPr>
          <w:p w14:paraId="147EA1C8" w14:textId="77777777" w:rsidR="00180524" w:rsidRDefault="00180524" w:rsidP="00180524">
            <w:pPr>
              <w:jc w:val="center"/>
            </w:pPr>
          </w:p>
        </w:tc>
      </w:tr>
    </w:tbl>
    <w:p w14:paraId="0318E6E1" w14:textId="77777777" w:rsidR="00180524" w:rsidRDefault="00180524" w:rsidP="00180524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80524" w14:paraId="481E9BFC" w14:textId="77777777" w:rsidTr="0018052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80524" w:rsidRPr="00180524" w14:paraId="4A73560A" w14:textId="77777777" w:rsidTr="0018052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D5E01AE" w14:textId="77777777" w:rsidR="00180524" w:rsidRPr="00180524" w:rsidRDefault="00180524" w:rsidP="0018052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2028</w:t>
                  </w:r>
                </w:p>
              </w:tc>
            </w:tr>
            <w:tr w:rsidR="00180524" w:rsidRPr="00180524" w14:paraId="16684DA6" w14:textId="77777777" w:rsidTr="0018052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B8A8B5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2CF0E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21F2BB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69C79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1B265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9B288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6DC69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80524" w:rsidRPr="00180524" w14:paraId="36ECBF5B" w14:textId="77777777" w:rsidTr="0018052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77950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9CD81B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1B3DE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21B1D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AF409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4CE9D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B4D8C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180524" w:rsidRPr="00180524" w14:paraId="3D69D7CE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75CBF8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1EAEA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1E1F8B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ACF528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45DB5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FB9FD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2F1C9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180524" w:rsidRPr="00180524" w14:paraId="64575354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88BDB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E32B6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0546B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77BA9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3D3AE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09447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93C0C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180524" w:rsidRPr="00180524" w14:paraId="089B0DF8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24B0D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A0A3C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B7352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7ECD6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9A665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542E5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8244E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180524" w:rsidRPr="00180524" w14:paraId="57FD4259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F739CB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4FE61B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3B7A8C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D8ED1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0BF62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EF0BF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AAB56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180524" w:rsidRPr="00180524" w14:paraId="443DFB53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E730B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43C068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3921E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D6B01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2EA1B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FF0C9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9333F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8DF8283" w14:textId="77777777" w:rsidR="00180524" w:rsidRDefault="00180524" w:rsidP="0018052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80524" w:rsidRPr="00180524" w14:paraId="4A0E9A6B" w14:textId="77777777" w:rsidTr="0018052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19E8985" w14:textId="77777777" w:rsidR="00180524" w:rsidRPr="00180524" w:rsidRDefault="00180524" w:rsidP="0018052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2028</w:t>
                  </w:r>
                </w:p>
              </w:tc>
            </w:tr>
            <w:tr w:rsidR="00180524" w:rsidRPr="00180524" w14:paraId="79B496AF" w14:textId="77777777" w:rsidTr="0018052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46D25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FF1FE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78B14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358CA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62457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102C9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8A88F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80524" w:rsidRPr="00180524" w14:paraId="2DD5E951" w14:textId="77777777" w:rsidTr="0018052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05B18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7989B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A46E3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2449A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2A959C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BA6AD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A2C7C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180524" w:rsidRPr="00180524" w14:paraId="6BB8B91B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6496BB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F7304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04751C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0D5EB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F70DA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D4DAC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DAB75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180524" w:rsidRPr="00180524" w14:paraId="14A8303C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A2309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2F5E15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39392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533C6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41191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6BF00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E5101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180524" w:rsidRPr="00180524" w14:paraId="3BBA52B9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4F1F6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746F55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E0039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F5BCE5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5C9A9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A4A24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F3240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180524" w:rsidRPr="00180524" w14:paraId="7C0B49FD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045ACC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1C2AE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A70E93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E706C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FADC93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ECD1B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370D7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80524" w:rsidRPr="00180524" w14:paraId="6C6E2FA2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2279F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AE4A75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6B2DC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C87C9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5FACE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78044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49487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A264659" w14:textId="77777777" w:rsidR="00180524" w:rsidRDefault="00180524" w:rsidP="0018052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80524" w:rsidRPr="00180524" w14:paraId="1A88CEA0" w14:textId="77777777" w:rsidTr="0018052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9659EC6" w14:textId="77777777" w:rsidR="00180524" w:rsidRPr="00180524" w:rsidRDefault="00180524" w:rsidP="0018052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2028</w:t>
                  </w:r>
                </w:p>
              </w:tc>
            </w:tr>
            <w:tr w:rsidR="00180524" w:rsidRPr="00180524" w14:paraId="7909EB54" w14:textId="77777777" w:rsidTr="0018052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6B888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62341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74DF9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B1CB1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C81BA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D98C4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E7DCA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80524" w:rsidRPr="00180524" w14:paraId="7D675E19" w14:textId="77777777" w:rsidTr="0018052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95F9D8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9E7E8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69D213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ACD74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CB975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7A72D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95B5A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180524" w:rsidRPr="00180524" w14:paraId="42A2DFEE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91E46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F374D1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D5616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0570F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CAE248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57D35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53EC7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180524" w:rsidRPr="00180524" w14:paraId="6D23FC94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75735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D7C90C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489A6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58B22B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B7F78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A0FDEC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39F97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180524" w:rsidRPr="00180524" w14:paraId="2CDC5EDA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9DBC5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502CB3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CFC4F6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C40DF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58E5F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7C27A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09039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180524" w:rsidRPr="00180524" w14:paraId="30CFA807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2F893E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B0E44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31EF4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B44F5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5424B4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10E96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D6F05A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80524" w:rsidRPr="00180524" w14:paraId="191BC9D4" w14:textId="77777777" w:rsidTr="0018052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6DEDA2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42389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80EEE9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5A518F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F7D0F7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184A80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EF083D" w14:textId="77777777" w:rsidR="00180524" w:rsidRPr="00180524" w:rsidRDefault="00180524" w:rsidP="0018052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A1A904C" w14:textId="77777777" w:rsidR="00180524" w:rsidRDefault="00180524" w:rsidP="00180524">
            <w:pPr>
              <w:jc w:val="center"/>
            </w:pPr>
          </w:p>
        </w:tc>
      </w:tr>
    </w:tbl>
    <w:p w14:paraId="5952ED5C" w14:textId="77777777" w:rsidR="007268E4" w:rsidRPr="00BB4F60" w:rsidRDefault="00180524" w:rsidP="00180524">
      <w:pPr>
        <w:jc w:val="center"/>
      </w:pPr>
      <w:r>
        <w:t>© Free-PrintableCalendar.Com</w:t>
      </w:r>
    </w:p>
    <w:sectPr w:rsidR="007268E4" w:rsidRPr="00BB4F60" w:rsidSect="0018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1612" w14:textId="77777777" w:rsidR="002D56EB" w:rsidRDefault="002D56EB" w:rsidP="005762FE">
      <w:r>
        <w:separator/>
      </w:r>
    </w:p>
  </w:endnote>
  <w:endnote w:type="continuationSeparator" w:id="0">
    <w:p w14:paraId="7F1E91C9" w14:textId="77777777" w:rsidR="002D56EB" w:rsidRDefault="002D56E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14FC" w14:textId="77777777" w:rsidR="002D56EB" w:rsidRDefault="002D56EB" w:rsidP="005762FE">
      <w:r>
        <w:separator/>
      </w:r>
    </w:p>
  </w:footnote>
  <w:footnote w:type="continuationSeparator" w:id="0">
    <w:p w14:paraId="15F1277C" w14:textId="77777777" w:rsidR="002D56EB" w:rsidRDefault="002D56E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524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D56EB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B640"/>
  <w15:docId w15:val="{B098680C-3E72-4383-AD5E-7D7FDA4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2024-05-21T09:11:00Z</dcterms:created>
  <dcterms:modified xsi:type="dcterms:W3CDTF">2024-05-21T09:11:00Z</dcterms:modified>
</cp:coreProperties>
</file>