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CalendarAddIn"/>
        <w:tblW w:w="9576" w:type="dxa"/>
        <w:tblLayout w:type="fixed"/>
        <w:tblLook w:val="04A0" w:firstRow="1" w:lastRow="0" w:firstColumn="1" w:lastColumn="0" w:noHBand="0" w:noVBand="1"/>
      </w:tblPr>
      <w:tblGrid>
        <w:gridCol w:w="1368"/>
        <w:gridCol w:w="1368"/>
        <w:gridCol w:w="1368"/>
        <w:gridCol w:w="1368"/>
        <w:gridCol w:w="1368"/>
        <w:gridCol w:w="1368"/>
        <w:gridCol w:w="1368"/>
      </w:tblGrid>
      <w:tr w:rsidR="0047147C" w:rsidRPr="0047147C" w14:paraId="78DB6E78" w14:textId="77777777" w:rsidTr="0047147C">
        <w:trPr>
          <w:trHeight w:val="600"/>
        </w:trPr>
        <w:tc>
          <w:tcPr>
            <w:tcW w:w="9576" w:type="dxa"/>
            <w:gridSpan w:val="7"/>
          </w:tcPr>
          <w:p w14:paraId="16C0ADE2" w14:textId="77777777" w:rsidR="0047147C" w:rsidRPr="0047147C" w:rsidRDefault="0047147C" w:rsidP="0047147C">
            <w:pPr>
              <w:jc w:val="center"/>
              <w:rPr>
                <w:sz w:val="48"/>
              </w:rPr>
            </w:pPr>
            <w:r>
              <w:rPr>
                <w:sz w:val="48"/>
              </w:rPr>
              <w:t>December 2028</w:t>
            </w:r>
          </w:p>
        </w:tc>
      </w:tr>
      <w:tr w:rsidR="0047147C" w14:paraId="7471D94C" w14:textId="77777777" w:rsidTr="0047147C">
        <w:tc>
          <w:tcPr>
            <w:tcW w:w="1368" w:type="dxa"/>
          </w:tcPr>
          <w:p w14:paraId="1529FAB7" w14:textId="77777777" w:rsidR="0047147C" w:rsidRDefault="0047147C" w:rsidP="0047147C">
            <w:pPr>
              <w:jc w:val="center"/>
            </w:pPr>
            <w:r>
              <w:t>Sunday</w:t>
            </w:r>
          </w:p>
        </w:tc>
        <w:tc>
          <w:tcPr>
            <w:tcW w:w="1368" w:type="dxa"/>
          </w:tcPr>
          <w:p w14:paraId="0684018C" w14:textId="77777777" w:rsidR="0047147C" w:rsidRDefault="0047147C" w:rsidP="0047147C">
            <w:pPr>
              <w:jc w:val="center"/>
            </w:pPr>
            <w:r>
              <w:t>Monday</w:t>
            </w:r>
          </w:p>
        </w:tc>
        <w:tc>
          <w:tcPr>
            <w:tcW w:w="1368" w:type="dxa"/>
          </w:tcPr>
          <w:p w14:paraId="113BFAC7" w14:textId="77777777" w:rsidR="0047147C" w:rsidRDefault="0047147C" w:rsidP="0047147C">
            <w:pPr>
              <w:jc w:val="center"/>
            </w:pPr>
            <w:r>
              <w:t>Tuesday</w:t>
            </w:r>
          </w:p>
        </w:tc>
        <w:tc>
          <w:tcPr>
            <w:tcW w:w="1368" w:type="dxa"/>
          </w:tcPr>
          <w:p w14:paraId="4510707F" w14:textId="77777777" w:rsidR="0047147C" w:rsidRDefault="0047147C" w:rsidP="0047147C">
            <w:pPr>
              <w:jc w:val="center"/>
            </w:pPr>
            <w:r>
              <w:t>Wednesday</w:t>
            </w:r>
          </w:p>
        </w:tc>
        <w:tc>
          <w:tcPr>
            <w:tcW w:w="1368" w:type="dxa"/>
          </w:tcPr>
          <w:p w14:paraId="22B88790" w14:textId="77777777" w:rsidR="0047147C" w:rsidRDefault="0047147C" w:rsidP="0047147C">
            <w:pPr>
              <w:jc w:val="center"/>
            </w:pPr>
            <w:r>
              <w:t>Thursday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1C356779" w14:textId="77777777" w:rsidR="0047147C" w:rsidRDefault="0047147C" w:rsidP="0047147C">
            <w:pPr>
              <w:jc w:val="center"/>
            </w:pPr>
            <w:r>
              <w:t>Friday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47CF3D5C" w14:textId="77777777" w:rsidR="0047147C" w:rsidRDefault="0047147C" w:rsidP="0047147C">
            <w:pPr>
              <w:jc w:val="center"/>
            </w:pPr>
            <w:r>
              <w:t>Saturday</w:t>
            </w:r>
          </w:p>
        </w:tc>
      </w:tr>
      <w:tr w:rsidR="0047147C" w14:paraId="473275E7" w14:textId="77777777" w:rsidTr="0047147C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</w:tcPr>
          <w:p w14:paraId="4EAA2182" w14:textId="77777777" w:rsidR="0047147C" w:rsidRDefault="0047147C" w:rsidP="0047147C">
            <w:pPr>
              <w:jc w:val="center"/>
            </w:pP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6FD45D74" w14:textId="77777777" w:rsidR="0047147C" w:rsidRDefault="0047147C" w:rsidP="0047147C">
            <w:pPr>
              <w:jc w:val="center"/>
            </w:pP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41121431" w14:textId="77777777" w:rsidR="0047147C" w:rsidRDefault="0047147C" w:rsidP="0047147C">
            <w:pPr>
              <w:jc w:val="center"/>
            </w:pP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6D9D68C0" w14:textId="77777777" w:rsidR="0047147C" w:rsidRDefault="0047147C" w:rsidP="0047147C">
            <w:pPr>
              <w:jc w:val="center"/>
            </w:pP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4AC87C7E" w14:textId="77777777" w:rsidR="0047147C" w:rsidRDefault="0047147C" w:rsidP="0047147C">
            <w:pPr>
              <w:jc w:val="center"/>
            </w:pP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085CD999" w14:textId="77777777" w:rsidR="0047147C" w:rsidRDefault="0047147C" w:rsidP="0047147C">
            <w:pPr>
              <w:jc w:val="center"/>
            </w:pPr>
            <w:r>
              <w:t>1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6D1484AB" w14:textId="77777777" w:rsidR="0047147C" w:rsidRDefault="0047147C" w:rsidP="0047147C">
            <w:pPr>
              <w:jc w:val="center"/>
            </w:pPr>
            <w:r>
              <w:t>2</w:t>
            </w:r>
            <w:r>
              <w:br/>
            </w:r>
            <w:r>
              <w:br/>
            </w:r>
          </w:p>
        </w:tc>
      </w:tr>
      <w:tr w:rsidR="0047147C" w14:paraId="2E372700" w14:textId="77777777" w:rsidTr="0047147C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75E1FA67" w14:textId="77777777" w:rsidR="0047147C" w:rsidRDefault="0047147C" w:rsidP="0047147C">
            <w:pPr>
              <w:jc w:val="center"/>
            </w:pPr>
            <w:r>
              <w:t>3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7950394D" w14:textId="77777777" w:rsidR="0047147C" w:rsidRDefault="0047147C" w:rsidP="0047147C">
            <w:pPr>
              <w:jc w:val="center"/>
            </w:pPr>
            <w:r>
              <w:t>4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15B330CB" w14:textId="77777777" w:rsidR="0047147C" w:rsidRDefault="0047147C" w:rsidP="0047147C">
            <w:pPr>
              <w:jc w:val="center"/>
            </w:pPr>
            <w:r>
              <w:t>5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16638BEE" w14:textId="77777777" w:rsidR="0047147C" w:rsidRDefault="0047147C" w:rsidP="0047147C">
            <w:pPr>
              <w:jc w:val="center"/>
            </w:pPr>
            <w:r>
              <w:t>6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03FBD513" w14:textId="77777777" w:rsidR="0047147C" w:rsidRDefault="0047147C" w:rsidP="0047147C">
            <w:pPr>
              <w:jc w:val="center"/>
            </w:pPr>
            <w:r>
              <w:t>7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6F29E270" w14:textId="77777777" w:rsidR="0047147C" w:rsidRDefault="0047147C" w:rsidP="0047147C">
            <w:pPr>
              <w:jc w:val="center"/>
            </w:pPr>
            <w:r>
              <w:t>8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34E0C6CB" w14:textId="77777777" w:rsidR="0047147C" w:rsidRDefault="0047147C" w:rsidP="0047147C">
            <w:pPr>
              <w:jc w:val="center"/>
            </w:pPr>
            <w:r>
              <w:t>9</w:t>
            </w:r>
            <w:r>
              <w:br/>
            </w:r>
            <w:r>
              <w:br/>
            </w:r>
          </w:p>
        </w:tc>
      </w:tr>
      <w:tr w:rsidR="0047147C" w14:paraId="2E77F7BA" w14:textId="77777777" w:rsidTr="0047147C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14DFE8E5" w14:textId="77777777" w:rsidR="0047147C" w:rsidRDefault="0047147C" w:rsidP="0047147C">
            <w:pPr>
              <w:jc w:val="center"/>
            </w:pPr>
            <w:r>
              <w:t>10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6CF64E03" w14:textId="77777777" w:rsidR="0047147C" w:rsidRDefault="0047147C" w:rsidP="0047147C">
            <w:pPr>
              <w:jc w:val="center"/>
            </w:pPr>
            <w:r>
              <w:t>11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401BCB77" w14:textId="77777777" w:rsidR="0047147C" w:rsidRDefault="0047147C" w:rsidP="0047147C">
            <w:pPr>
              <w:jc w:val="center"/>
            </w:pPr>
            <w:r>
              <w:t>12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0559702C" w14:textId="77777777" w:rsidR="0047147C" w:rsidRDefault="0047147C" w:rsidP="0047147C">
            <w:pPr>
              <w:jc w:val="center"/>
            </w:pPr>
            <w:r>
              <w:t>13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5330F697" w14:textId="77777777" w:rsidR="0047147C" w:rsidRDefault="0047147C" w:rsidP="0047147C">
            <w:pPr>
              <w:jc w:val="center"/>
            </w:pPr>
            <w:r>
              <w:t>14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1870D7F3" w14:textId="77777777" w:rsidR="0047147C" w:rsidRDefault="0047147C" w:rsidP="0047147C">
            <w:pPr>
              <w:jc w:val="center"/>
            </w:pPr>
            <w:r>
              <w:t>15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3C1937A1" w14:textId="77777777" w:rsidR="0047147C" w:rsidRDefault="0047147C" w:rsidP="0047147C">
            <w:pPr>
              <w:jc w:val="center"/>
            </w:pPr>
            <w:r>
              <w:t>16</w:t>
            </w:r>
            <w:r>
              <w:br/>
            </w:r>
            <w:r>
              <w:br/>
            </w:r>
          </w:p>
        </w:tc>
      </w:tr>
      <w:tr w:rsidR="0047147C" w14:paraId="604BA7C8" w14:textId="77777777" w:rsidTr="0047147C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4B67650C" w14:textId="77777777" w:rsidR="0047147C" w:rsidRDefault="0047147C" w:rsidP="0047147C">
            <w:pPr>
              <w:jc w:val="center"/>
            </w:pPr>
            <w:r>
              <w:t>17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589C6C54" w14:textId="77777777" w:rsidR="0047147C" w:rsidRDefault="0047147C" w:rsidP="0047147C">
            <w:pPr>
              <w:jc w:val="center"/>
            </w:pPr>
            <w:r>
              <w:t>18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03F4ACBC" w14:textId="77777777" w:rsidR="0047147C" w:rsidRDefault="0047147C" w:rsidP="0047147C">
            <w:pPr>
              <w:jc w:val="center"/>
            </w:pPr>
            <w:r>
              <w:t>19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5C935015" w14:textId="77777777" w:rsidR="0047147C" w:rsidRDefault="0047147C" w:rsidP="0047147C">
            <w:pPr>
              <w:jc w:val="center"/>
            </w:pPr>
            <w:r>
              <w:t>20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1A7420C7" w14:textId="77777777" w:rsidR="0047147C" w:rsidRDefault="0047147C" w:rsidP="0047147C">
            <w:pPr>
              <w:jc w:val="center"/>
            </w:pPr>
            <w:r>
              <w:t>21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741A4263" w14:textId="77777777" w:rsidR="0047147C" w:rsidRDefault="0047147C" w:rsidP="0047147C">
            <w:pPr>
              <w:jc w:val="center"/>
            </w:pPr>
            <w:r>
              <w:t>22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2E71D6D6" w14:textId="77777777" w:rsidR="0047147C" w:rsidRDefault="0047147C" w:rsidP="0047147C">
            <w:pPr>
              <w:jc w:val="center"/>
            </w:pPr>
            <w:r>
              <w:t>23</w:t>
            </w:r>
            <w:r>
              <w:br/>
            </w:r>
            <w:r>
              <w:br/>
            </w:r>
          </w:p>
        </w:tc>
      </w:tr>
      <w:tr w:rsidR="0047147C" w14:paraId="0BCD97FD" w14:textId="77777777" w:rsidTr="0047147C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51708DE7" w14:textId="77777777" w:rsidR="0047147C" w:rsidRDefault="0047147C" w:rsidP="0047147C">
            <w:pPr>
              <w:jc w:val="center"/>
            </w:pPr>
            <w:r>
              <w:t>24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6600C67C" w14:textId="77777777" w:rsidR="0047147C" w:rsidRDefault="0047147C" w:rsidP="0047147C">
            <w:pPr>
              <w:jc w:val="center"/>
            </w:pPr>
            <w:r>
              <w:t>25</w:t>
            </w:r>
            <w:r>
              <w:br/>
            </w:r>
            <w:r>
              <w:br/>
              <w:t>Christmas Day</w:t>
            </w:r>
          </w:p>
        </w:tc>
        <w:tc>
          <w:tcPr>
            <w:tcW w:w="1368" w:type="dxa"/>
            <w:shd w:val="clear" w:color="auto" w:fill="auto"/>
          </w:tcPr>
          <w:p w14:paraId="46CB6EA5" w14:textId="77777777" w:rsidR="0047147C" w:rsidRDefault="0047147C" w:rsidP="0047147C">
            <w:pPr>
              <w:jc w:val="center"/>
            </w:pPr>
            <w:r>
              <w:t>26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0560837E" w14:textId="77777777" w:rsidR="0047147C" w:rsidRDefault="0047147C" w:rsidP="0047147C">
            <w:pPr>
              <w:jc w:val="center"/>
            </w:pPr>
            <w:r>
              <w:t>27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62A11A31" w14:textId="77777777" w:rsidR="0047147C" w:rsidRDefault="0047147C" w:rsidP="0047147C">
            <w:pPr>
              <w:jc w:val="center"/>
            </w:pPr>
            <w:r>
              <w:t>28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5976A417" w14:textId="77777777" w:rsidR="0047147C" w:rsidRDefault="0047147C" w:rsidP="0047147C">
            <w:pPr>
              <w:jc w:val="center"/>
            </w:pPr>
            <w:r>
              <w:t>29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3781DB7A" w14:textId="77777777" w:rsidR="0047147C" w:rsidRDefault="0047147C" w:rsidP="0047147C">
            <w:pPr>
              <w:jc w:val="center"/>
            </w:pPr>
            <w:r>
              <w:t>30</w:t>
            </w:r>
            <w:r>
              <w:br/>
            </w:r>
            <w:r>
              <w:br/>
            </w:r>
          </w:p>
        </w:tc>
      </w:tr>
      <w:tr w:rsidR="0047147C" w14:paraId="7C352B23" w14:textId="77777777" w:rsidTr="0047147C">
        <w:trPr>
          <w:trHeight w:val="1500"/>
        </w:trPr>
        <w:tc>
          <w:tcPr>
            <w:tcW w:w="1368" w:type="dxa"/>
            <w:shd w:val="clear" w:color="auto" w:fill="auto"/>
          </w:tcPr>
          <w:p w14:paraId="694C6F05" w14:textId="77777777" w:rsidR="0047147C" w:rsidRDefault="0047147C" w:rsidP="0047147C">
            <w:pPr>
              <w:jc w:val="center"/>
            </w:pPr>
            <w:r>
              <w:t>31</w:t>
            </w:r>
            <w:r>
              <w:br/>
            </w:r>
            <w:r>
              <w:br/>
            </w:r>
          </w:p>
        </w:tc>
        <w:tc>
          <w:tcPr>
            <w:tcW w:w="1368" w:type="dxa"/>
          </w:tcPr>
          <w:p w14:paraId="344BEFCE" w14:textId="77777777" w:rsidR="0047147C" w:rsidRDefault="0047147C" w:rsidP="0047147C">
            <w:pPr>
              <w:jc w:val="center"/>
            </w:pPr>
          </w:p>
        </w:tc>
        <w:tc>
          <w:tcPr>
            <w:tcW w:w="1368" w:type="dxa"/>
          </w:tcPr>
          <w:p w14:paraId="603B7545" w14:textId="77777777" w:rsidR="0047147C" w:rsidRDefault="0047147C" w:rsidP="0047147C">
            <w:pPr>
              <w:jc w:val="center"/>
            </w:pPr>
          </w:p>
        </w:tc>
        <w:tc>
          <w:tcPr>
            <w:tcW w:w="1368" w:type="dxa"/>
          </w:tcPr>
          <w:p w14:paraId="640EC430" w14:textId="77777777" w:rsidR="0047147C" w:rsidRDefault="0047147C" w:rsidP="0047147C">
            <w:pPr>
              <w:jc w:val="center"/>
            </w:pPr>
          </w:p>
        </w:tc>
        <w:tc>
          <w:tcPr>
            <w:tcW w:w="1368" w:type="dxa"/>
          </w:tcPr>
          <w:p w14:paraId="25894366" w14:textId="77777777" w:rsidR="0047147C" w:rsidRDefault="0047147C" w:rsidP="0047147C">
            <w:pPr>
              <w:jc w:val="center"/>
            </w:pPr>
          </w:p>
        </w:tc>
        <w:tc>
          <w:tcPr>
            <w:tcW w:w="1368" w:type="dxa"/>
          </w:tcPr>
          <w:p w14:paraId="1DEB715B" w14:textId="77777777" w:rsidR="0047147C" w:rsidRDefault="0047147C" w:rsidP="0047147C">
            <w:pPr>
              <w:jc w:val="center"/>
            </w:pPr>
          </w:p>
        </w:tc>
        <w:tc>
          <w:tcPr>
            <w:tcW w:w="1368" w:type="dxa"/>
          </w:tcPr>
          <w:p w14:paraId="6C68669B" w14:textId="77777777" w:rsidR="0047147C" w:rsidRDefault="0047147C" w:rsidP="0047147C">
            <w:pPr>
              <w:jc w:val="center"/>
            </w:pPr>
          </w:p>
        </w:tc>
      </w:tr>
    </w:tbl>
    <w:p w14:paraId="1EC4CE09" w14:textId="77777777" w:rsidR="0047147C" w:rsidRDefault="0047147C" w:rsidP="0047147C">
      <w:pPr>
        <w:jc w:val="center"/>
      </w:pPr>
    </w:p>
    <w:tbl>
      <w:tblPr>
        <w:tblStyle w:val="CalendarAddIn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47147C" w14:paraId="0D041857" w14:textId="77777777" w:rsidTr="0047147C">
        <w:tc>
          <w:tcPr>
            <w:tcW w:w="3192" w:type="dxa"/>
            <w:shd w:val="clear" w:color="auto" w:fill="auto"/>
          </w:tcPr>
          <w:tbl>
            <w:tblPr>
              <w:tblStyle w:val="CalendarAddIn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9"/>
              <w:gridCol w:w="439"/>
              <w:gridCol w:w="439"/>
              <w:gridCol w:w="439"/>
              <w:gridCol w:w="440"/>
              <w:gridCol w:w="440"/>
              <w:gridCol w:w="440"/>
            </w:tblGrid>
            <w:tr w:rsidR="0047147C" w:rsidRPr="0047147C" w14:paraId="2D457870" w14:textId="77777777" w:rsidTr="0047147C">
              <w:trPr>
                <w:trHeight w:val="400"/>
              </w:trPr>
              <w:tc>
                <w:tcPr>
                  <w:tcW w:w="3076" w:type="dxa"/>
                  <w:gridSpan w:val="7"/>
                  <w:shd w:val="clear" w:color="auto" w:fill="auto"/>
                  <w:vAlign w:val="center"/>
                </w:tcPr>
                <w:p w14:paraId="7F20ED88" w14:textId="77777777" w:rsidR="0047147C" w:rsidRPr="0047147C" w:rsidRDefault="0047147C" w:rsidP="0047147C">
                  <w:pPr>
                    <w:jc w:val="center"/>
                    <w:rPr>
                      <w:sz w:val="36"/>
                    </w:rPr>
                  </w:pPr>
                  <w:r>
                    <w:rPr>
                      <w:sz w:val="36"/>
                    </w:rPr>
                    <w:t>November 2028</w:t>
                  </w:r>
                </w:p>
              </w:tc>
            </w:tr>
            <w:tr w:rsidR="0047147C" w:rsidRPr="0047147C" w14:paraId="5E05D23E" w14:textId="77777777" w:rsidTr="0047147C">
              <w:trPr>
                <w:trHeight w:val="280"/>
              </w:trPr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D2A283E" w14:textId="77777777" w:rsidR="0047147C" w:rsidRPr="0047147C" w:rsidRDefault="0047147C" w:rsidP="0047147C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556BE45" w14:textId="77777777" w:rsidR="0047147C" w:rsidRPr="0047147C" w:rsidRDefault="0047147C" w:rsidP="0047147C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M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BCE3E8C" w14:textId="77777777" w:rsidR="0047147C" w:rsidRPr="0047147C" w:rsidRDefault="0047147C" w:rsidP="0047147C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24266C4" w14:textId="77777777" w:rsidR="0047147C" w:rsidRPr="0047147C" w:rsidRDefault="0047147C" w:rsidP="0047147C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W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86D21E1" w14:textId="77777777" w:rsidR="0047147C" w:rsidRPr="0047147C" w:rsidRDefault="0047147C" w:rsidP="0047147C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2DB982D1" w14:textId="77777777" w:rsidR="0047147C" w:rsidRPr="0047147C" w:rsidRDefault="0047147C" w:rsidP="0047147C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F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0DC49BE" w14:textId="77777777" w:rsidR="0047147C" w:rsidRPr="0047147C" w:rsidRDefault="0047147C" w:rsidP="0047147C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</w:t>
                  </w:r>
                </w:p>
              </w:tc>
            </w:tr>
            <w:tr w:rsidR="0047147C" w:rsidRPr="0047147C" w14:paraId="17BE1578" w14:textId="77777777" w:rsidTr="0047147C">
              <w:trPr>
                <w:trHeight w:val="280"/>
              </w:trPr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205F74A9" w14:textId="77777777" w:rsidR="0047147C" w:rsidRPr="0047147C" w:rsidRDefault="0047147C" w:rsidP="0047147C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090B2C99" w14:textId="77777777" w:rsidR="0047147C" w:rsidRPr="0047147C" w:rsidRDefault="0047147C" w:rsidP="0047147C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0CBA9BB6" w14:textId="77777777" w:rsidR="0047147C" w:rsidRPr="0047147C" w:rsidRDefault="0047147C" w:rsidP="0047147C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6DF45C72" w14:textId="77777777" w:rsidR="0047147C" w:rsidRPr="0047147C" w:rsidRDefault="0047147C" w:rsidP="0047147C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528B7E9E" w14:textId="77777777" w:rsidR="0047147C" w:rsidRPr="0047147C" w:rsidRDefault="0047147C" w:rsidP="0047147C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4C856151" w14:textId="77777777" w:rsidR="0047147C" w:rsidRPr="0047147C" w:rsidRDefault="0047147C" w:rsidP="0047147C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33F34C2C" w14:textId="77777777" w:rsidR="0047147C" w:rsidRPr="0047147C" w:rsidRDefault="0047147C" w:rsidP="0047147C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4</w:t>
                  </w:r>
                </w:p>
              </w:tc>
            </w:tr>
            <w:tr w:rsidR="0047147C" w:rsidRPr="0047147C" w14:paraId="11005069" w14:textId="77777777" w:rsidTr="0047147C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724A5C21" w14:textId="77777777" w:rsidR="0047147C" w:rsidRPr="0047147C" w:rsidRDefault="0047147C" w:rsidP="0047147C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5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29BD5F64" w14:textId="77777777" w:rsidR="0047147C" w:rsidRPr="0047147C" w:rsidRDefault="0047147C" w:rsidP="0047147C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6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61014D7A" w14:textId="77777777" w:rsidR="0047147C" w:rsidRPr="0047147C" w:rsidRDefault="0047147C" w:rsidP="0047147C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7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0A062C79" w14:textId="77777777" w:rsidR="0047147C" w:rsidRPr="0047147C" w:rsidRDefault="0047147C" w:rsidP="0047147C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8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29E4C7B2" w14:textId="77777777" w:rsidR="0047147C" w:rsidRPr="0047147C" w:rsidRDefault="0047147C" w:rsidP="0047147C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9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48CDB1CF" w14:textId="77777777" w:rsidR="0047147C" w:rsidRPr="0047147C" w:rsidRDefault="0047147C" w:rsidP="0047147C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10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162B2A3E" w14:textId="77777777" w:rsidR="0047147C" w:rsidRPr="0047147C" w:rsidRDefault="0047147C" w:rsidP="0047147C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11</w:t>
                  </w:r>
                </w:p>
              </w:tc>
            </w:tr>
            <w:tr w:rsidR="0047147C" w:rsidRPr="0047147C" w14:paraId="7698C1B8" w14:textId="77777777" w:rsidTr="0047147C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54199559" w14:textId="77777777" w:rsidR="0047147C" w:rsidRPr="0047147C" w:rsidRDefault="0047147C" w:rsidP="0047147C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12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748362ED" w14:textId="77777777" w:rsidR="0047147C" w:rsidRPr="0047147C" w:rsidRDefault="0047147C" w:rsidP="0047147C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13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6F771801" w14:textId="77777777" w:rsidR="0047147C" w:rsidRPr="0047147C" w:rsidRDefault="0047147C" w:rsidP="0047147C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14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46E0CC95" w14:textId="77777777" w:rsidR="0047147C" w:rsidRPr="0047147C" w:rsidRDefault="0047147C" w:rsidP="0047147C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15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39155176" w14:textId="77777777" w:rsidR="0047147C" w:rsidRPr="0047147C" w:rsidRDefault="0047147C" w:rsidP="0047147C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16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01E2F3D6" w14:textId="77777777" w:rsidR="0047147C" w:rsidRPr="0047147C" w:rsidRDefault="0047147C" w:rsidP="0047147C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17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7AB115A8" w14:textId="77777777" w:rsidR="0047147C" w:rsidRPr="0047147C" w:rsidRDefault="0047147C" w:rsidP="0047147C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18</w:t>
                  </w:r>
                </w:p>
              </w:tc>
            </w:tr>
            <w:tr w:rsidR="0047147C" w:rsidRPr="0047147C" w14:paraId="4E59FC64" w14:textId="77777777" w:rsidTr="0047147C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5D4CB225" w14:textId="77777777" w:rsidR="0047147C" w:rsidRPr="0047147C" w:rsidRDefault="0047147C" w:rsidP="0047147C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19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625B0A7C" w14:textId="77777777" w:rsidR="0047147C" w:rsidRPr="0047147C" w:rsidRDefault="0047147C" w:rsidP="0047147C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20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59AE171B" w14:textId="77777777" w:rsidR="0047147C" w:rsidRPr="0047147C" w:rsidRDefault="0047147C" w:rsidP="0047147C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21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06B93B68" w14:textId="77777777" w:rsidR="0047147C" w:rsidRPr="0047147C" w:rsidRDefault="0047147C" w:rsidP="0047147C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22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0B28BB08" w14:textId="77777777" w:rsidR="0047147C" w:rsidRPr="0047147C" w:rsidRDefault="0047147C" w:rsidP="0047147C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23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349BE8DD" w14:textId="77777777" w:rsidR="0047147C" w:rsidRPr="0047147C" w:rsidRDefault="0047147C" w:rsidP="0047147C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24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5C4140A6" w14:textId="77777777" w:rsidR="0047147C" w:rsidRPr="0047147C" w:rsidRDefault="0047147C" w:rsidP="0047147C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25</w:t>
                  </w:r>
                </w:p>
              </w:tc>
            </w:tr>
            <w:tr w:rsidR="0047147C" w:rsidRPr="0047147C" w14:paraId="3B6F1EF1" w14:textId="77777777" w:rsidTr="0047147C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6D346B3B" w14:textId="77777777" w:rsidR="0047147C" w:rsidRPr="0047147C" w:rsidRDefault="0047147C" w:rsidP="0047147C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26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0F02ADA6" w14:textId="77777777" w:rsidR="0047147C" w:rsidRPr="0047147C" w:rsidRDefault="0047147C" w:rsidP="0047147C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27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74CC6C7A" w14:textId="77777777" w:rsidR="0047147C" w:rsidRPr="0047147C" w:rsidRDefault="0047147C" w:rsidP="0047147C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28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616A86D8" w14:textId="77777777" w:rsidR="0047147C" w:rsidRPr="0047147C" w:rsidRDefault="0047147C" w:rsidP="0047147C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29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4EC3F67E" w14:textId="77777777" w:rsidR="0047147C" w:rsidRPr="0047147C" w:rsidRDefault="0047147C" w:rsidP="0047147C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30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4ED41A70" w14:textId="77777777" w:rsidR="0047147C" w:rsidRPr="0047147C" w:rsidRDefault="0047147C" w:rsidP="0047147C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3A070C49" w14:textId="77777777" w:rsidR="0047147C" w:rsidRPr="0047147C" w:rsidRDefault="0047147C" w:rsidP="0047147C">
                  <w:pPr>
                    <w:jc w:val="center"/>
                    <w:rPr>
                      <w:sz w:val="20"/>
                    </w:rPr>
                  </w:pPr>
                </w:p>
              </w:tc>
            </w:tr>
            <w:tr w:rsidR="0047147C" w:rsidRPr="0047147C" w14:paraId="2564661E" w14:textId="77777777" w:rsidTr="0047147C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3102D5E6" w14:textId="77777777" w:rsidR="0047147C" w:rsidRPr="0047147C" w:rsidRDefault="0047147C" w:rsidP="0047147C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54D4A3EE" w14:textId="77777777" w:rsidR="0047147C" w:rsidRPr="0047147C" w:rsidRDefault="0047147C" w:rsidP="0047147C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7CA1D752" w14:textId="77777777" w:rsidR="0047147C" w:rsidRPr="0047147C" w:rsidRDefault="0047147C" w:rsidP="0047147C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67CE5A46" w14:textId="77777777" w:rsidR="0047147C" w:rsidRPr="0047147C" w:rsidRDefault="0047147C" w:rsidP="0047147C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726A2870" w14:textId="77777777" w:rsidR="0047147C" w:rsidRPr="0047147C" w:rsidRDefault="0047147C" w:rsidP="0047147C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6D9E37F0" w14:textId="77777777" w:rsidR="0047147C" w:rsidRPr="0047147C" w:rsidRDefault="0047147C" w:rsidP="0047147C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69D4D7B7" w14:textId="77777777" w:rsidR="0047147C" w:rsidRPr="0047147C" w:rsidRDefault="0047147C" w:rsidP="0047147C">
                  <w:pPr>
                    <w:jc w:val="center"/>
                    <w:rPr>
                      <w:sz w:val="20"/>
                    </w:rPr>
                  </w:pPr>
                </w:p>
              </w:tc>
            </w:tr>
          </w:tbl>
          <w:p w14:paraId="17AE5030" w14:textId="77777777" w:rsidR="0047147C" w:rsidRDefault="0047147C" w:rsidP="0047147C">
            <w:pPr>
              <w:jc w:val="center"/>
            </w:pPr>
          </w:p>
        </w:tc>
        <w:tc>
          <w:tcPr>
            <w:tcW w:w="3192" w:type="dxa"/>
            <w:shd w:val="clear" w:color="auto" w:fill="auto"/>
          </w:tcPr>
          <w:tbl>
            <w:tblPr>
              <w:tblStyle w:val="CalendarAddIn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9"/>
              <w:gridCol w:w="439"/>
              <w:gridCol w:w="439"/>
              <w:gridCol w:w="439"/>
              <w:gridCol w:w="440"/>
              <w:gridCol w:w="440"/>
              <w:gridCol w:w="440"/>
            </w:tblGrid>
            <w:tr w:rsidR="0047147C" w:rsidRPr="0047147C" w14:paraId="5ED53F2D" w14:textId="77777777" w:rsidTr="0047147C">
              <w:trPr>
                <w:trHeight w:val="400"/>
              </w:trPr>
              <w:tc>
                <w:tcPr>
                  <w:tcW w:w="3076" w:type="dxa"/>
                  <w:gridSpan w:val="7"/>
                  <w:shd w:val="clear" w:color="auto" w:fill="auto"/>
                  <w:vAlign w:val="center"/>
                </w:tcPr>
                <w:p w14:paraId="1546F943" w14:textId="77777777" w:rsidR="0047147C" w:rsidRPr="0047147C" w:rsidRDefault="0047147C" w:rsidP="0047147C">
                  <w:pPr>
                    <w:jc w:val="center"/>
                    <w:rPr>
                      <w:sz w:val="36"/>
                    </w:rPr>
                  </w:pPr>
                  <w:r>
                    <w:rPr>
                      <w:sz w:val="36"/>
                    </w:rPr>
                    <w:t>December 2028</w:t>
                  </w:r>
                </w:p>
              </w:tc>
            </w:tr>
            <w:tr w:rsidR="0047147C" w:rsidRPr="0047147C" w14:paraId="10D27859" w14:textId="77777777" w:rsidTr="0047147C">
              <w:trPr>
                <w:trHeight w:val="280"/>
              </w:trPr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5E59843" w14:textId="77777777" w:rsidR="0047147C" w:rsidRPr="0047147C" w:rsidRDefault="0047147C" w:rsidP="0047147C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40EFFEE" w14:textId="77777777" w:rsidR="0047147C" w:rsidRPr="0047147C" w:rsidRDefault="0047147C" w:rsidP="0047147C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M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E7D3324" w14:textId="77777777" w:rsidR="0047147C" w:rsidRPr="0047147C" w:rsidRDefault="0047147C" w:rsidP="0047147C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41FB235" w14:textId="77777777" w:rsidR="0047147C" w:rsidRPr="0047147C" w:rsidRDefault="0047147C" w:rsidP="0047147C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W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F049C0D" w14:textId="77777777" w:rsidR="0047147C" w:rsidRPr="0047147C" w:rsidRDefault="0047147C" w:rsidP="0047147C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EE3A837" w14:textId="77777777" w:rsidR="0047147C" w:rsidRPr="0047147C" w:rsidRDefault="0047147C" w:rsidP="0047147C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F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2EB92BCF" w14:textId="77777777" w:rsidR="0047147C" w:rsidRPr="0047147C" w:rsidRDefault="0047147C" w:rsidP="0047147C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</w:t>
                  </w:r>
                </w:p>
              </w:tc>
            </w:tr>
            <w:tr w:rsidR="0047147C" w:rsidRPr="0047147C" w14:paraId="3AFDAA8F" w14:textId="77777777" w:rsidTr="0047147C">
              <w:trPr>
                <w:trHeight w:val="280"/>
              </w:trPr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755FA121" w14:textId="77777777" w:rsidR="0047147C" w:rsidRPr="0047147C" w:rsidRDefault="0047147C" w:rsidP="0047147C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70B57508" w14:textId="77777777" w:rsidR="0047147C" w:rsidRPr="0047147C" w:rsidRDefault="0047147C" w:rsidP="0047147C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7C57B275" w14:textId="77777777" w:rsidR="0047147C" w:rsidRPr="0047147C" w:rsidRDefault="0047147C" w:rsidP="0047147C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4B662AC3" w14:textId="77777777" w:rsidR="0047147C" w:rsidRPr="0047147C" w:rsidRDefault="0047147C" w:rsidP="0047147C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29836936" w14:textId="77777777" w:rsidR="0047147C" w:rsidRPr="0047147C" w:rsidRDefault="0047147C" w:rsidP="0047147C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31680573" w14:textId="77777777" w:rsidR="0047147C" w:rsidRPr="0047147C" w:rsidRDefault="0047147C" w:rsidP="0047147C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7EA5D587" w14:textId="77777777" w:rsidR="0047147C" w:rsidRPr="0047147C" w:rsidRDefault="0047147C" w:rsidP="0047147C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</w:t>
                  </w:r>
                </w:p>
              </w:tc>
            </w:tr>
            <w:tr w:rsidR="0047147C" w:rsidRPr="0047147C" w14:paraId="4058B484" w14:textId="77777777" w:rsidTr="0047147C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3084F602" w14:textId="77777777" w:rsidR="0047147C" w:rsidRPr="0047147C" w:rsidRDefault="0047147C" w:rsidP="0047147C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77DE7E32" w14:textId="77777777" w:rsidR="0047147C" w:rsidRPr="0047147C" w:rsidRDefault="0047147C" w:rsidP="0047147C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4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2D9C2B57" w14:textId="77777777" w:rsidR="0047147C" w:rsidRPr="0047147C" w:rsidRDefault="0047147C" w:rsidP="0047147C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5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5B378717" w14:textId="77777777" w:rsidR="0047147C" w:rsidRPr="0047147C" w:rsidRDefault="0047147C" w:rsidP="0047147C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6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7C465910" w14:textId="77777777" w:rsidR="0047147C" w:rsidRPr="0047147C" w:rsidRDefault="0047147C" w:rsidP="0047147C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7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31D3C79B" w14:textId="77777777" w:rsidR="0047147C" w:rsidRPr="0047147C" w:rsidRDefault="0047147C" w:rsidP="0047147C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8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249D447A" w14:textId="77777777" w:rsidR="0047147C" w:rsidRPr="0047147C" w:rsidRDefault="0047147C" w:rsidP="0047147C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9</w:t>
                  </w:r>
                </w:p>
              </w:tc>
            </w:tr>
            <w:tr w:rsidR="0047147C" w:rsidRPr="0047147C" w14:paraId="79346ADF" w14:textId="77777777" w:rsidTr="0047147C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26120EA3" w14:textId="77777777" w:rsidR="0047147C" w:rsidRPr="0047147C" w:rsidRDefault="0047147C" w:rsidP="0047147C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10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1DC83F29" w14:textId="77777777" w:rsidR="0047147C" w:rsidRPr="0047147C" w:rsidRDefault="0047147C" w:rsidP="0047147C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11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262BC75C" w14:textId="77777777" w:rsidR="0047147C" w:rsidRPr="0047147C" w:rsidRDefault="0047147C" w:rsidP="0047147C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12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788BE87D" w14:textId="77777777" w:rsidR="0047147C" w:rsidRPr="0047147C" w:rsidRDefault="0047147C" w:rsidP="0047147C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13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2A62FBF9" w14:textId="77777777" w:rsidR="0047147C" w:rsidRPr="0047147C" w:rsidRDefault="0047147C" w:rsidP="0047147C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14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32693CF9" w14:textId="77777777" w:rsidR="0047147C" w:rsidRPr="0047147C" w:rsidRDefault="0047147C" w:rsidP="0047147C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15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0A54FB2C" w14:textId="77777777" w:rsidR="0047147C" w:rsidRPr="0047147C" w:rsidRDefault="0047147C" w:rsidP="0047147C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16</w:t>
                  </w:r>
                </w:p>
              </w:tc>
            </w:tr>
            <w:tr w:rsidR="0047147C" w:rsidRPr="0047147C" w14:paraId="4618C60D" w14:textId="77777777" w:rsidTr="0047147C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6AF4ED70" w14:textId="77777777" w:rsidR="0047147C" w:rsidRPr="0047147C" w:rsidRDefault="0047147C" w:rsidP="0047147C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17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5145C86A" w14:textId="77777777" w:rsidR="0047147C" w:rsidRPr="0047147C" w:rsidRDefault="0047147C" w:rsidP="0047147C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18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7D26658B" w14:textId="77777777" w:rsidR="0047147C" w:rsidRPr="0047147C" w:rsidRDefault="0047147C" w:rsidP="0047147C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19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451279EF" w14:textId="77777777" w:rsidR="0047147C" w:rsidRPr="0047147C" w:rsidRDefault="0047147C" w:rsidP="0047147C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20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70DCAA27" w14:textId="77777777" w:rsidR="0047147C" w:rsidRPr="0047147C" w:rsidRDefault="0047147C" w:rsidP="0047147C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21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5C787C53" w14:textId="77777777" w:rsidR="0047147C" w:rsidRPr="0047147C" w:rsidRDefault="0047147C" w:rsidP="0047147C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22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15465432" w14:textId="77777777" w:rsidR="0047147C" w:rsidRPr="0047147C" w:rsidRDefault="0047147C" w:rsidP="0047147C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23</w:t>
                  </w:r>
                </w:p>
              </w:tc>
            </w:tr>
            <w:tr w:rsidR="0047147C" w:rsidRPr="0047147C" w14:paraId="3653F65E" w14:textId="77777777" w:rsidTr="0047147C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3F72A9EE" w14:textId="77777777" w:rsidR="0047147C" w:rsidRPr="0047147C" w:rsidRDefault="0047147C" w:rsidP="0047147C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24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2CEDD4B2" w14:textId="77777777" w:rsidR="0047147C" w:rsidRPr="0047147C" w:rsidRDefault="0047147C" w:rsidP="0047147C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25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3B058436" w14:textId="77777777" w:rsidR="0047147C" w:rsidRPr="0047147C" w:rsidRDefault="0047147C" w:rsidP="0047147C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26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5DADD366" w14:textId="77777777" w:rsidR="0047147C" w:rsidRPr="0047147C" w:rsidRDefault="0047147C" w:rsidP="0047147C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27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7093CA57" w14:textId="77777777" w:rsidR="0047147C" w:rsidRPr="0047147C" w:rsidRDefault="0047147C" w:rsidP="0047147C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28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70C66716" w14:textId="77777777" w:rsidR="0047147C" w:rsidRPr="0047147C" w:rsidRDefault="0047147C" w:rsidP="0047147C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29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066D9E06" w14:textId="77777777" w:rsidR="0047147C" w:rsidRPr="0047147C" w:rsidRDefault="0047147C" w:rsidP="0047147C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30</w:t>
                  </w:r>
                </w:p>
              </w:tc>
            </w:tr>
            <w:tr w:rsidR="0047147C" w:rsidRPr="0047147C" w14:paraId="64FCFE26" w14:textId="77777777" w:rsidTr="0047147C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4E1F31BD" w14:textId="77777777" w:rsidR="0047147C" w:rsidRPr="0047147C" w:rsidRDefault="0047147C" w:rsidP="0047147C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31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1DC40557" w14:textId="77777777" w:rsidR="0047147C" w:rsidRPr="0047147C" w:rsidRDefault="0047147C" w:rsidP="0047147C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040DA0BE" w14:textId="77777777" w:rsidR="0047147C" w:rsidRPr="0047147C" w:rsidRDefault="0047147C" w:rsidP="0047147C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19DC4D1A" w14:textId="77777777" w:rsidR="0047147C" w:rsidRPr="0047147C" w:rsidRDefault="0047147C" w:rsidP="0047147C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33869B23" w14:textId="77777777" w:rsidR="0047147C" w:rsidRPr="0047147C" w:rsidRDefault="0047147C" w:rsidP="0047147C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4DFA6C80" w14:textId="77777777" w:rsidR="0047147C" w:rsidRPr="0047147C" w:rsidRDefault="0047147C" w:rsidP="0047147C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1B213BBA" w14:textId="77777777" w:rsidR="0047147C" w:rsidRPr="0047147C" w:rsidRDefault="0047147C" w:rsidP="0047147C">
                  <w:pPr>
                    <w:jc w:val="center"/>
                    <w:rPr>
                      <w:sz w:val="20"/>
                    </w:rPr>
                  </w:pPr>
                </w:p>
              </w:tc>
            </w:tr>
          </w:tbl>
          <w:p w14:paraId="58AEDEC1" w14:textId="77777777" w:rsidR="0047147C" w:rsidRDefault="0047147C" w:rsidP="0047147C">
            <w:pPr>
              <w:jc w:val="center"/>
            </w:pPr>
          </w:p>
        </w:tc>
        <w:tc>
          <w:tcPr>
            <w:tcW w:w="3192" w:type="dxa"/>
            <w:shd w:val="clear" w:color="auto" w:fill="auto"/>
          </w:tcPr>
          <w:tbl>
            <w:tblPr>
              <w:tblStyle w:val="CalendarAddIn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9"/>
              <w:gridCol w:w="439"/>
              <w:gridCol w:w="439"/>
              <w:gridCol w:w="439"/>
              <w:gridCol w:w="440"/>
              <w:gridCol w:w="440"/>
              <w:gridCol w:w="440"/>
            </w:tblGrid>
            <w:tr w:rsidR="0047147C" w:rsidRPr="0047147C" w14:paraId="0D1B5B4B" w14:textId="77777777" w:rsidTr="0047147C">
              <w:trPr>
                <w:trHeight w:val="400"/>
              </w:trPr>
              <w:tc>
                <w:tcPr>
                  <w:tcW w:w="3076" w:type="dxa"/>
                  <w:gridSpan w:val="7"/>
                  <w:shd w:val="clear" w:color="auto" w:fill="auto"/>
                  <w:vAlign w:val="center"/>
                </w:tcPr>
                <w:p w14:paraId="47A481FB" w14:textId="77777777" w:rsidR="0047147C" w:rsidRPr="0047147C" w:rsidRDefault="0047147C" w:rsidP="0047147C">
                  <w:pPr>
                    <w:jc w:val="center"/>
                    <w:rPr>
                      <w:sz w:val="36"/>
                    </w:rPr>
                  </w:pPr>
                  <w:r>
                    <w:rPr>
                      <w:sz w:val="36"/>
                    </w:rPr>
                    <w:t>January 2029</w:t>
                  </w:r>
                </w:p>
              </w:tc>
            </w:tr>
            <w:tr w:rsidR="0047147C" w:rsidRPr="0047147C" w14:paraId="77354466" w14:textId="77777777" w:rsidTr="0047147C">
              <w:trPr>
                <w:trHeight w:val="280"/>
              </w:trPr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D8A0F4E" w14:textId="77777777" w:rsidR="0047147C" w:rsidRPr="0047147C" w:rsidRDefault="0047147C" w:rsidP="0047147C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47A12FA" w14:textId="77777777" w:rsidR="0047147C" w:rsidRPr="0047147C" w:rsidRDefault="0047147C" w:rsidP="0047147C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M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A36F389" w14:textId="77777777" w:rsidR="0047147C" w:rsidRPr="0047147C" w:rsidRDefault="0047147C" w:rsidP="0047147C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929AC21" w14:textId="77777777" w:rsidR="0047147C" w:rsidRPr="0047147C" w:rsidRDefault="0047147C" w:rsidP="0047147C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W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EBD5443" w14:textId="77777777" w:rsidR="0047147C" w:rsidRPr="0047147C" w:rsidRDefault="0047147C" w:rsidP="0047147C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0568C38" w14:textId="77777777" w:rsidR="0047147C" w:rsidRPr="0047147C" w:rsidRDefault="0047147C" w:rsidP="0047147C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F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34E202D" w14:textId="77777777" w:rsidR="0047147C" w:rsidRPr="0047147C" w:rsidRDefault="0047147C" w:rsidP="0047147C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</w:t>
                  </w:r>
                </w:p>
              </w:tc>
            </w:tr>
            <w:tr w:rsidR="0047147C" w:rsidRPr="0047147C" w14:paraId="24D6ABD0" w14:textId="77777777" w:rsidTr="0047147C">
              <w:trPr>
                <w:trHeight w:val="280"/>
              </w:trPr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518DE607" w14:textId="77777777" w:rsidR="0047147C" w:rsidRPr="0047147C" w:rsidRDefault="0047147C" w:rsidP="0047147C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4BBE86D0" w14:textId="77777777" w:rsidR="0047147C" w:rsidRPr="0047147C" w:rsidRDefault="0047147C" w:rsidP="0047147C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6746C575" w14:textId="77777777" w:rsidR="0047147C" w:rsidRPr="0047147C" w:rsidRDefault="0047147C" w:rsidP="0047147C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</w:t>
                  </w: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211208ED" w14:textId="77777777" w:rsidR="0047147C" w:rsidRPr="0047147C" w:rsidRDefault="0047147C" w:rsidP="0047147C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4BED2365" w14:textId="77777777" w:rsidR="0047147C" w:rsidRPr="0047147C" w:rsidRDefault="0047147C" w:rsidP="0047147C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4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6373B57A" w14:textId="77777777" w:rsidR="0047147C" w:rsidRPr="0047147C" w:rsidRDefault="0047147C" w:rsidP="0047147C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5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6905F6B7" w14:textId="77777777" w:rsidR="0047147C" w:rsidRPr="0047147C" w:rsidRDefault="0047147C" w:rsidP="0047147C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6</w:t>
                  </w:r>
                </w:p>
              </w:tc>
            </w:tr>
            <w:tr w:rsidR="0047147C" w:rsidRPr="0047147C" w14:paraId="3FB536B5" w14:textId="77777777" w:rsidTr="0047147C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5A8A2287" w14:textId="77777777" w:rsidR="0047147C" w:rsidRPr="0047147C" w:rsidRDefault="0047147C" w:rsidP="0047147C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7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005B7854" w14:textId="77777777" w:rsidR="0047147C" w:rsidRPr="0047147C" w:rsidRDefault="0047147C" w:rsidP="0047147C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8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5023D57A" w14:textId="77777777" w:rsidR="0047147C" w:rsidRPr="0047147C" w:rsidRDefault="0047147C" w:rsidP="0047147C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9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09C1948C" w14:textId="77777777" w:rsidR="0047147C" w:rsidRPr="0047147C" w:rsidRDefault="0047147C" w:rsidP="0047147C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10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626C7DF2" w14:textId="77777777" w:rsidR="0047147C" w:rsidRPr="0047147C" w:rsidRDefault="0047147C" w:rsidP="0047147C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11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7728AADE" w14:textId="77777777" w:rsidR="0047147C" w:rsidRPr="0047147C" w:rsidRDefault="0047147C" w:rsidP="0047147C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12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6E2FED73" w14:textId="77777777" w:rsidR="0047147C" w:rsidRPr="0047147C" w:rsidRDefault="0047147C" w:rsidP="0047147C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13</w:t>
                  </w:r>
                </w:p>
              </w:tc>
            </w:tr>
            <w:tr w:rsidR="0047147C" w:rsidRPr="0047147C" w14:paraId="3C053321" w14:textId="77777777" w:rsidTr="0047147C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2600A72E" w14:textId="77777777" w:rsidR="0047147C" w:rsidRPr="0047147C" w:rsidRDefault="0047147C" w:rsidP="0047147C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14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021A58FF" w14:textId="77777777" w:rsidR="0047147C" w:rsidRPr="0047147C" w:rsidRDefault="0047147C" w:rsidP="0047147C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15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47D4D47A" w14:textId="77777777" w:rsidR="0047147C" w:rsidRPr="0047147C" w:rsidRDefault="0047147C" w:rsidP="0047147C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16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4AE81BBF" w14:textId="77777777" w:rsidR="0047147C" w:rsidRPr="0047147C" w:rsidRDefault="0047147C" w:rsidP="0047147C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17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457D4D8C" w14:textId="77777777" w:rsidR="0047147C" w:rsidRPr="0047147C" w:rsidRDefault="0047147C" w:rsidP="0047147C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18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7314C18F" w14:textId="77777777" w:rsidR="0047147C" w:rsidRPr="0047147C" w:rsidRDefault="0047147C" w:rsidP="0047147C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19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7E5272A6" w14:textId="77777777" w:rsidR="0047147C" w:rsidRPr="0047147C" w:rsidRDefault="0047147C" w:rsidP="0047147C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20</w:t>
                  </w:r>
                </w:p>
              </w:tc>
            </w:tr>
            <w:tr w:rsidR="0047147C" w:rsidRPr="0047147C" w14:paraId="518C5613" w14:textId="77777777" w:rsidTr="0047147C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2E875753" w14:textId="77777777" w:rsidR="0047147C" w:rsidRPr="0047147C" w:rsidRDefault="0047147C" w:rsidP="0047147C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21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192DD8EE" w14:textId="77777777" w:rsidR="0047147C" w:rsidRPr="0047147C" w:rsidRDefault="0047147C" w:rsidP="0047147C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22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0EE7EAC5" w14:textId="77777777" w:rsidR="0047147C" w:rsidRPr="0047147C" w:rsidRDefault="0047147C" w:rsidP="0047147C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23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722645E7" w14:textId="77777777" w:rsidR="0047147C" w:rsidRPr="0047147C" w:rsidRDefault="0047147C" w:rsidP="0047147C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24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4154B3EA" w14:textId="77777777" w:rsidR="0047147C" w:rsidRPr="0047147C" w:rsidRDefault="0047147C" w:rsidP="0047147C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25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698701BB" w14:textId="77777777" w:rsidR="0047147C" w:rsidRPr="0047147C" w:rsidRDefault="0047147C" w:rsidP="0047147C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26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7B5A4815" w14:textId="77777777" w:rsidR="0047147C" w:rsidRPr="0047147C" w:rsidRDefault="0047147C" w:rsidP="0047147C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27</w:t>
                  </w:r>
                </w:p>
              </w:tc>
            </w:tr>
            <w:tr w:rsidR="0047147C" w:rsidRPr="0047147C" w14:paraId="35FADA24" w14:textId="77777777" w:rsidTr="0047147C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0FCEE7E7" w14:textId="77777777" w:rsidR="0047147C" w:rsidRPr="0047147C" w:rsidRDefault="0047147C" w:rsidP="0047147C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28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0FA349F6" w14:textId="77777777" w:rsidR="0047147C" w:rsidRPr="0047147C" w:rsidRDefault="0047147C" w:rsidP="0047147C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29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065908F6" w14:textId="77777777" w:rsidR="0047147C" w:rsidRPr="0047147C" w:rsidRDefault="0047147C" w:rsidP="0047147C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30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20B96763" w14:textId="77777777" w:rsidR="0047147C" w:rsidRPr="0047147C" w:rsidRDefault="0047147C" w:rsidP="0047147C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31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03C00647" w14:textId="77777777" w:rsidR="0047147C" w:rsidRPr="0047147C" w:rsidRDefault="0047147C" w:rsidP="0047147C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78BD85F1" w14:textId="77777777" w:rsidR="0047147C" w:rsidRPr="0047147C" w:rsidRDefault="0047147C" w:rsidP="0047147C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19C85894" w14:textId="77777777" w:rsidR="0047147C" w:rsidRPr="0047147C" w:rsidRDefault="0047147C" w:rsidP="0047147C">
                  <w:pPr>
                    <w:jc w:val="center"/>
                    <w:rPr>
                      <w:sz w:val="20"/>
                    </w:rPr>
                  </w:pPr>
                </w:p>
              </w:tc>
            </w:tr>
            <w:tr w:rsidR="0047147C" w:rsidRPr="0047147C" w14:paraId="7D68BCE5" w14:textId="77777777" w:rsidTr="0047147C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738F6FA4" w14:textId="77777777" w:rsidR="0047147C" w:rsidRPr="0047147C" w:rsidRDefault="0047147C" w:rsidP="0047147C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60BADB3D" w14:textId="77777777" w:rsidR="0047147C" w:rsidRPr="0047147C" w:rsidRDefault="0047147C" w:rsidP="0047147C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7B79AC51" w14:textId="77777777" w:rsidR="0047147C" w:rsidRPr="0047147C" w:rsidRDefault="0047147C" w:rsidP="0047147C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05D4949E" w14:textId="77777777" w:rsidR="0047147C" w:rsidRPr="0047147C" w:rsidRDefault="0047147C" w:rsidP="0047147C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4756282C" w14:textId="77777777" w:rsidR="0047147C" w:rsidRPr="0047147C" w:rsidRDefault="0047147C" w:rsidP="0047147C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4F4FF15B" w14:textId="77777777" w:rsidR="0047147C" w:rsidRPr="0047147C" w:rsidRDefault="0047147C" w:rsidP="0047147C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48EB13F0" w14:textId="77777777" w:rsidR="0047147C" w:rsidRPr="0047147C" w:rsidRDefault="0047147C" w:rsidP="0047147C">
                  <w:pPr>
                    <w:jc w:val="center"/>
                    <w:rPr>
                      <w:sz w:val="20"/>
                    </w:rPr>
                  </w:pPr>
                </w:p>
              </w:tc>
            </w:tr>
          </w:tbl>
          <w:p w14:paraId="36238DCF" w14:textId="77777777" w:rsidR="0047147C" w:rsidRDefault="0047147C" w:rsidP="0047147C">
            <w:pPr>
              <w:jc w:val="center"/>
            </w:pPr>
          </w:p>
        </w:tc>
      </w:tr>
    </w:tbl>
    <w:p w14:paraId="712688C9" w14:textId="77777777" w:rsidR="007268E4" w:rsidRPr="00BB4F60" w:rsidRDefault="0047147C" w:rsidP="0047147C">
      <w:pPr>
        <w:jc w:val="center"/>
      </w:pPr>
      <w:r>
        <w:t>© Free-PrintableCalendar.Com</w:t>
      </w:r>
    </w:p>
    <w:sectPr w:rsidR="007268E4" w:rsidRPr="00BB4F60" w:rsidSect="004714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05203B" w14:textId="77777777" w:rsidR="00957C49" w:rsidRDefault="00957C49" w:rsidP="005762FE">
      <w:r>
        <w:separator/>
      </w:r>
    </w:p>
  </w:endnote>
  <w:endnote w:type="continuationSeparator" w:id="0">
    <w:p w14:paraId="4D475141" w14:textId="77777777" w:rsidR="00957C49" w:rsidRDefault="00957C49" w:rsidP="00576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7C2E6E" w14:textId="77777777" w:rsidR="00957C49" w:rsidRDefault="00957C49" w:rsidP="005762FE">
      <w:r>
        <w:separator/>
      </w:r>
    </w:p>
  </w:footnote>
  <w:footnote w:type="continuationSeparator" w:id="0">
    <w:p w14:paraId="00FE881D" w14:textId="77777777" w:rsidR="00957C49" w:rsidRDefault="00957C49" w:rsidP="005762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CA5CB7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4476B24"/>
    <w:multiLevelType w:val="multilevel"/>
    <w:tmpl w:val="4F86579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tabs>
          <w:tab w:val="num" w:pos="1440"/>
        </w:tabs>
        <w:ind w:left="1800" w:hanging="360"/>
      </w:pPr>
      <w:rPr>
        <w:rFonts w:ascii="Wingdings" w:hAnsi="Wingdings" w:hint="default"/>
      </w:rPr>
    </w:lvl>
    <w:lvl w:ilvl="4">
      <w:start w:val="1"/>
      <w:numFmt w:val="bullet"/>
      <w:lvlText w:val=""/>
      <w:lvlJc w:val="left"/>
      <w:pPr>
        <w:tabs>
          <w:tab w:val="num" w:pos="1800"/>
        </w:tabs>
        <w:ind w:left="2160" w:hanging="360"/>
      </w:pPr>
      <w:rPr>
        <w:rFonts w:ascii="Wingdings" w:hAnsi="Wingdings"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52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2520"/>
        </w:tabs>
        <w:ind w:left="28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324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600" w:hanging="360"/>
      </w:pPr>
      <w:rPr>
        <w:rFonts w:hint="default"/>
      </w:rPr>
    </w:lvl>
  </w:abstractNum>
  <w:num w:numId="1" w16cid:durableId="1490898036">
    <w:abstractNumId w:val="0"/>
  </w:num>
  <w:num w:numId="2" w16cid:durableId="1405957894">
    <w:abstractNumId w:val="1"/>
  </w:num>
  <w:num w:numId="3" w16cid:durableId="1209687787">
    <w:abstractNumId w:val="1"/>
  </w:num>
  <w:num w:numId="4" w16cid:durableId="848175228">
    <w:abstractNumId w:val="1"/>
  </w:num>
  <w:num w:numId="5" w16cid:durableId="1191183040">
    <w:abstractNumId w:val="1"/>
  </w:num>
  <w:num w:numId="6" w16cid:durableId="896403559">
    <w:abstractNumId w:val="1"/>
  </w:num>
  <w:num w:numId="7" w16cid:durableId="12659649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fullPage" w:percent="59"/>
  <w:proofState w:spelling="clean" w:grammar="clean"/>
  <w:attachedTemplate r:id="rId1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47C"/>
    <w:rsid w:val="00037140"/>
    <w:rsid w:val="0004106F"/>
    <w:rsid w:val="0007080F"/>
    <w:rsid w:val="00075B3E"/>
    <w:rsid w:val="000903AB"/>
    <w:rsid w:val="000A0101"/>
    <w:rsid w:val="000C330A"/>
    <w:rsid w:val="000E260A"/>
    <w:rsid w:val="00100C4A"/>
    <w:rsid w:val="00114D20"/>
    <w:rsid w:val="001549F9"/>
    <w:rsid w:val="00175286"/>
    <w:rsid w:val="00180C63"/>
    <w:rsid w:val="001A2925"/>
    <w:rsid w:val="001C0999"/>
    <w:rsid w:val="001D2067"/>
    <w:rsid w:val="001E1801"/>
    <w:rsid w:val="001E41F1"/>
    <w:rsid w:val="001E4472"/>
    <w:rsid w:val="001F34FD"/>
    <w:rsid w:val="002148E5"/>
    <w:rsid w:val="0022044E"/>
    <w:rsid w:val="00223EFA"/>
    <w:rsid w:val="00226860"/>
    <w:rsid w:val="00237956"/>
    <w:rsid w:val="00237D66"/>
    <w:rsid w:val="00240633"/>
    <w:rsid w:val="00280A92"/>
    <w:rsid w:val="002935BC"/>
    <w:rsid w:val="002A7ABC"/>
    <w:rsid w:val="002D32B2"/>
    <w:rsid w:val="002F0604"/>
    <w:rsid w:val="0030267D"/>
    <w:rsid w:val="003036F3"/>
    <w:rsid w:val="003037BC"/>
    <w:rsid w:val="00305FC4"/>
    <w:rsid w:val="00310115"/>
    <w:rsid w:val="00352FA8"/>
    <w:rsid w:val="00376042"/>
    <w:rsid w:val="00377922"/>
    <w:rsid w:val="003808CA"/>
    <w:rsid w:val="00385968"/>
    <w:rsid w:val="0038701B"/>
    <w:rsid w:val="003C22A4"/>
    <w:rsid w:val="003C407A"/>
    <w:rsid w:val="004003C4"/>
    <w:rsid w:val="00424D86"/>
    <w:rsid w:val="0047147C"/>
    <w:rsid w:val="004C2249"/>
    <w:rsid w:val="004C4DB0"/>
    <w:rsid w:val="004E378B"/>
    <w:rsid w:val="0051128F"/>
    <w:rsid w:val="005138B7"/>
    <w:rsid w:val="005432A3"/>
    <w:rsid w:val="0055615D"/>
    <w:rsid w:val="00557FE4"/>
    <w:rsid w:val="00571C69"/>
    <w:rsid w:val="005762FE"/>
    <w:rsid w:val="00581E22"/>
    <w:rsid w:val="00585B21"/>
    <w:rsid w:val="005C4BBC"/>
    <w:rsid w:val="005C4F42"/>
    <w:rsid w:val="0061176B"/>
    <w:rsid w:val="006166C5"/>
    <w:rsid w:val="006171DE"/>
    <w:rsid w:val="00637819"/>
    <w:rsid w:val="006516C9"/>
    <w:rsid w:val="00656579"/>
    <w:rsid w:val="00661C88"/>
    <w:rsid w:val="00664931"/>
    <w:rsid w:val="006917D8"/>
    <w:rsid w:val="006A219F"/>
    <w:rsid w:val="006F0B5F"/>
    <w:rsid w:val="006F7DCE"/>
    <w:rsid w:val="007224AB"/>
    <w:rsid w:val="007268E4"/>
    <w:rsid w:val="007312DE"/>
    <w:rsid w:val="007335EA"/>
    <w:rsid w:val="00735967"/>
    <w:rsid w:val="007D2CDD"/>
    <w:rsid w:val="007E16C3"/>
    <w:rsid w:val="007E2AAA"/>
    <w:rsid w:val="008450BC"/>
    <w:rsid w:val="00855C17"/>
    <w:rsid w:val="00867BC5"/>
    <w:rsid w:val="00883782"/>
    <w:rsid w:val="00934166"/>
    <w:rsid w:val="00936128"/>
    <w:rsid w:val="00947C04"/>
    <w:rsid w:val="00957C49"/>
    <w:rsid w:val="009806A9"/>
    <w:rsid w:val="0099288A"/>
    <w:rsid w:val="00992C57"/>
    <w:rsid w:val="009A2F89"/>
    <w:rsid w:val="009B28A9"/>
    <w:rsid w:val="009B7546"/>
    <w:rsid w:val="009E7964"/>
    <w:rsid w:val="00A079B3"/>
    <w:rsid w:val="00A17906"/>
    <w:rsid w:val="00A32448"/>
    <w:rsid w:val="00A32BF4"/>
    <w:rsid w:val="00A3360B"/>
    <w:rsid w:val="00A345C0"/>
    <w:rsid w:val="00A35D8F"/>
    <w:rsid w:val="00A7279D"/>
    <w:rsid w:val="00A81413"/>
    <w:rsid w:val="00A86B04"/>
    <w:rsid w:val="00A91273"/>
    <w:rsid w:val="00AA1139"/>
    <w:rsid w:val="00AA4289"/>
    <w:rsid w:val="00AC19FD"/>
    <w:rsid w:val="00AE729B"/>
    <w:rsid w:val="00B0005D"/>
    <w:rsid w:val="00B275BE"/>
    <w:rsid w:val="00B30B4B"/>
    <w:rsid w:val="00B34101"/>
    <w:rsid w:val="00B34732"/>
    <w:rsid w:val="00B56349"/>
    <w:rsid w:val="00B708CE"/>
    <w:rsid w:val="00B74003"/>
    <w:rsid w:val="00B767F3"/>
    <w:rsid w:val="00B9431B"/>
    <w:rsid w:val="00BB4F60"/>
    <w:rsid w:val="00BC4CCD"/>
    <w:rsid w:val="00BC79D9"/>
    <w:rsid w:val="00BF458E"/>
    <w:rsid w:val="00C05D8E"/>
    <w:rsid w:val="00C05FF7"/>
    <w:rsid w:val="00C069AF"/>
    <w:rsid w:val="00C20D1C"/>
    <w:rsid w:val="00C25C17"/>
    <w:rsid w:val="00C4167F"/>
    <w:rsid w:val="00C6360D"/>
    <w:rsid w:val="00C63EDE"/>
    <w:rsid w:val="00C707EC"/>
    <w:rsid w:val="00C73C67"/>
    <w:rsid w:val="00C816CF"/>
    <w:rsid w:val="00C853E2"/>
    <w:rsid w:val="00CB6950"/>
    <w:rsid w:val="00CD0058"/>
    <w:rsid w:val="00CF1EC9"/>
    <w:rsid w:val="00CF333C"/>
    <w:rsid w:val="00D26BFE"/>
    <w:rsid w:val="00D36889"/>
    <w:rsid w:val="00D42073"/>
    <w:rsid w:val="00D460E7"/>
    <w:rsid w:val="00D50811"/>
    <w:rsid w:val="00D57624"/>
    <w:rsid w:val="00D61049"/>
    <w:rsid w:val="00D7438E"/>
    <w:rsid w:val="00D90DE7"/>
    <w:rsid w:val="00D911C9"/>
    <w:rsid w:val="00DA73BE"/>
    <w:rsid w:val="00DB0B35"/>
    <w:rsid w:val="00DC5FC2"/>
    <w:rsid w:val="00DC74BD"/>
    <w:rsid w:val="00DD2B59"/>
    <w:rsid w:val="00DF45BA"/>
    <w:rsid w:val="00E0592B"/>
    <w:rsid w:val="00E079D3"/>
    <w:rsid w:val="00E07F33"/>
    <w:rsid w:val="00E10743"/>
    <w:rsid w:val="00E207AE"/>
    <w:rsid w:val="00E2323B"/>
    <w:rsid w:val="00E253F8"/>
    <w:rsid w:val="00E2715C"/>
    <w:rsid w:val="00E34ED5"/>
    <w:rsid w:val="00E53A27"/>
    <w:rsid w:val="00E5508F"/>
    <w:rsid w:val="00E64022"/>
    <w:rsid w:val="00E911FA"/>
    <w:rsid w:val="00E93299"/>
    <w:rsid w:val="00E95F15"/>
    <w:rsid w:val="00EA0DEA"/>
    <w:rsid w:val="00EB001E"/>
    <w:rsid w:val="00EC445F"/>
    <w:rsid w:val="00F137E6"/>
    <w:rsid w:val="00F20E8F"/>
    <w:rsid w:val="00F21923"/>
    <w:rsid w:val="00F250AE"/>
    <w:rsid w:val="00F25A50"/>
    <w:rsid w:val="00F26504"/>
    <w:rsid w:val="00F27717"/>
    <w:rsid w:val="00F628EF"/>
    <w:rsid w:val="00F66E4F"/>
    <w:rsid w:val="00F9750E"/>
    <w:rsid w:val="00FA07BE"/>
    <w:rsid w:val="00FA243B"/>
    <w:rsid w:val="00FA5ABD"/>
    <w:rsid w:val="00FB3BBC"/>
    <w:rsid w:val="00FB3DBC"/>
    <w:rsid w:val="00FE036F"/>
    <w:rsid w:val="00FE442E"/>
    <w:rsid w:val="00FE6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5FADA9"/>
  <w15:docId w15:val="{888B93FA-A805-454C-8072-A93849822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4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D8E"/>
  </w:style>
  <w:style w:type="paragraph" w:styleId="Heading1">
    <w:name w:val="heading 1"/>
    <w:basedOn w:val="Normal"/>
    <w:next w:val="Normal"/>
    <w:link w:val="Heading1Char"/>
    <w:uiPriority w:val="9"/>
    <w:qFormat/>
    <w:rsid w:val="0099288A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288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288A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288A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288A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288A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288A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288A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288A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rsid w:val="0099288A"/>
    <w:pPr>
      <w:spacing w:after="180"/>
    </w:pPr>
  </w:style>
  <w:style w:type="character" w:customStyle="1" w:styleId="BodyTextChar">
    <w:name w:val="Body Text Char"/>
    <w:basedOn w:val="DefaultParagraphFont"/>
    <w:link w:val="BodyText"/>
    <w:uiPriority w:val="1"/>
    <w:rsid w:val="0099288A"/>
  </w:style>
  <w:style w:type="character" w:styleId="Emphasis">
    <w:name w:val="Emphasis"/>
    <w:basedOn w:val="DefaultParagraphFont"/>
    <w:uiPriority w:val="20"/>
    <w:qFormat/>
    <w:rsid w:val="0099288A"/>
    <w:rPr>
      <w:rFonts w:asciiTheme="minorHAnsi" w:hAnsiTheme="minorHAnsi"/>
      <w:b/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99288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9288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9288A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ListBullet">
    <w:name w:val="List Bullet"/>
    <w:basedOn w:val="Normal"/>
    <w:uiPriority w:val="4"/>
    <w:rsid w:val="0099288A"/>
    <w:pPr>
      <w:numPr>
        <w:numId w:val="7"/>
      </w:numPr>
      <w:spacing w:after="180"/>
    </w:pPr>
  </w:style>
  <w:style w:type="paragraph" w:styleId="Quote">
    <w:name w:val="Quote"/>
    <w:basedOn w:val="Normal"/>
    <w:next w:val="Normal"/>
    <w:link w:val="QuoteChar"/>
    <w:uiPriority w:val="29"/>
    <w:qFormat/>
    <w:rsid w:val="0099288A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9288A"/>
    <w:rPr>
      <w:i/>
    </w:rPr>
  </w:style>
  <w:style w:type="character" w:styleId="Strong">
    <w:name w:val="Strong"/>
    <w:basedOn w:val="DefaultParagraphFont"/>
    <w:uiPriority w:val="22"/>
    <w:qFormat/>
    <w:rsid w:val="0099288A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99288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9288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288A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288A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288A"/>
    <w:rPr>
      <w:rFonts w:cstheme="majorBid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288A"/>
    <w:rPr>
      <w:rFonts w:cstheme="majorBidi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288A"/>
    <w:rPr>
      <w:rFonts w:cstheme="majorBidi"/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288A"/>
    <w:rPr>
      <w:rFonts w:asciiTheme="majorHAnsi" w:eastAsiaTheme="majorEastAsia" w:hAnsiTheme="majorHAnsi" w:cstheme="majorBidi"/>
      <w:sz w:val="22"/>
      <w:szCs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288A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99288A"/>
    <w:rPr>
      <w:rFonts w:asciiTheme="majorHAnsi" w:eastAsiaTheme="majorEastAsia" w:hAnsiTheme="majorHAnsi" w:cstheme="majorBidi"/>
    </w:rPr>
  </w:style>
  <w:style w:type="paragraph" w:styleId="NoSpacing">
    <w:name w:val="No Spacing"/>
    <w:basedOn w:val="Normal"/>
    <w:uiPriority w:val="1"/>
    <w:qFormat/>
    <w:rsid w:val="0099288A"/>
    <w:rPr>
      <w:szCs w:val="32"/>
    </w:rPr>
  </w:style>
  <w:style w:type="paragraph" w:styleId="ListParagraph">
    <w:name w:val="List Paragraph"/>
    <w:basedOn w:val="Normal"/>
    <w:uiPriority w:val="34"/>
    <w:qFormat/>
    <w:rsid w:val="0099288A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288A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288A"/>
    <w:rPr>
      <w:b/>
      <w:i/>
      <w:szCs w:val="22"/>
    </w:rPr>
  </w:style>
  <w:style w:type="character" w:styleId="SubtleEmphasis">
    <w:name w:val="Subtle Emphasis"/>
    <w:uiPriority w:val="19"/>
    <w:qFormat/>
    <w:rsid w:val="0099288A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9288A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9288A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9288A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9288A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9288A"/>
    <w:pPr>
      <w:outlineLvl w:val="9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9288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288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99288A"/>
    <w:rPr>
      <w:vertAlign w:val="superscript"/>
    </w:rPr>
  </w:style>
  <w:style w:type="table" w:styleId="TableGrid">
    <w:name w:val="Table Grid"/>
    <w:basedOn w:val="TableNormal"/>
    <w:uiPriority w:val="59"/>
    <w:rsid w:val="004C22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4">
    <w:name w:val="Light Shading Accent 4"/>
    <w:basedOn w:val="TableNormal"/>
    <w:uiPriority w:val="60"/>
    <w:rsid w:val="00C25C17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62FE"/>
  </w:style>
  <w:style w:type="paragraph" w:styleId="Footer">
    <w:name w:val="footer"/>
    <w:basedOn w:val="Normal"/>
    <w:link w:val="Foot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62FE"/>
  </w:style>
  <w:style w:type="table" w:customStyle="1" w:styleId="CalendarAddIn">
    <w:name w:val="CalendarAddIn"/>
    <w:basedOn w:val="TableGrid"/>
    <w:uiPriority w:val="99"/>
    <w:rsid w:val="00F66E4F"/>
    <w:tblPr/>
    <w:tcPr>
      <w:tcMar>
        <w:left w:w="58" w:type="dxa"/>
        <w:right w:w="58" w:type="dxa"/>
      </w:tcMar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Cals-ok\free-printablecalendar-ok\free-printablecalendar-ok\1.2019-calendar-january-3mini-portrait\Calenda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12700"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B8C9B-07AA-4EC6-870C-81A315A7A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Calendar</Template>
  <TotalTime>1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 Computer</Company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December 2028 Calendar</dc:title>
  <dc:subject/>
  <dc:creator>Free-PrintableCalendar.Com</dc:creator>
  <cp:keywords/>
  <dc:description>Download more at Free-PrintableCalendar.Com</dc:description>
  <cp:lastModifiedBy>PrintableCalendar Free</cp:lastModifiedBy>
  <cp:revision>1</cp:revision>
  <dcterms:created xsi:type="dcterms:W3CDTF">2024-05-21T09:17:00Z</dcterms:created>
  <dcterms:modified xsi:type="dcterms:W3CDTF">2024-05-21T09:18:00Z</dcterms:modified>
</cp:coreProperties>
</file>