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0B4C53" w:rsidRPr="000B4C53" w14:paraId="674F3CA1" w14:textId="77777777" w:rsidTr="000B4C53">
        <w:trPr>
          <w:trHeight w:val="600"/>
        </w:trPr>
        <w:tc>
          <w:tcPr>
            <w:tcW w:w="9576" w:type="dxa"/>
            <w:gridSpan w:val="7"/>
          </w:tcPr>
          <w:p w14:paraId="354D0896" w14:textId="77777777" w:rsidR="000B4C53" w:rsidRPr="000B4C53" w:rsidRDefault="000B4C53" w:rsidP="000B4C53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2028</w:t>
            </w:r>
          </w:p>
        </w:tc>
      </w:tr>
      <w:tr w:rsidR="000B4C53" w14:paraId="67C80512" w14:textId="77777777" w:rsidTr="000B4C53">
        <w:tc>
          <w:tcPr>
            <w:tcW w:w="1368" w:type="dxa"/>
          </w:tcPr>
          <w:p w14:paraId="65D5DA08" w14:textId="77777777" w:rsidR="000B4C53" w:rsidRDefault="000B4C53" w:rsidP="000B4C53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581A542C" w14:textId="77777777" w:rsidR="000B4C53" w:rsidRDefault="000B4C53" w:rsidP="000B4C53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051C1213" w14:textId="77777777" w:rsidR="000B4C53" w:rsidRDefault="000B4C53" w:rsidP="000B4C53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20EE2092" w14:textId="77777777" w:rsidR="000B4C53" w:rsidRDefault="000B4C53" w:rsidP="000B4C53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6A644752" w14:textId="77777777" w:rsidR="000B4C53" w:rsidRDefault="000B4C53" w:rsidP="000B4C53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2410FD2B" w14:textId="77777777" w:rsidR="000B4C53" w:rsidRDefault="000B4C53" w:rsidP="000B4C53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ACD0F12" w14:textId="77777777" w:rsidR="000B4C53" w:rsidRDefault="000B4C53" w:rsidP="000B4C53">
            <w:pPr>
              <w:jc w:val="center"/>
            </w:pPr>
            <w:r>
              <w:t>Saturday</w:t>
            </w:r>
          </w:p>
        </w:tc>
      </w:tr>
      <w:tr w:rsidR="000B4C53" w14:paraId="6C48FDBB" w14:textId="77777777" w:rsidTr="000B4C5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7F777414" w14:textId="77777777" w:rsidR="000B4C53" w:rsidRDefault="000B4C53" w:rsidP="000B4C5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4AD1CBA" w14:textId="77777777" w:rsidR="000B4C53" w:rsidRDefault="000B4C53" w:rsidP="000B4C5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033CFFB" w14:textId="77777777" w:rsidR="000B4C53" w:rsidRDefault="000B4C53" w:rsidP="000B4C5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EBEA3CD" w14:textId="77777777" w:rsidR="000B4C53" w:rsidRDefault="000B4C53" w:rsidP="000B4C5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29EE495" w14:textId="77777777" w:rsidR="000B4C53" w:rsidRDefault="000B4C53" w:rsidP="000B4C5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4B424BC" w14:textId="77777777" w:rsidR="000B4C53" w:rsidRDefault="000B4C53" w:rsidP="000B4C5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F21CD6" w14:textId="77777777" w:rsidR="000B4C53" w:rsidRDefault="000B4C53" w:rsidP="000B4C53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0B4C53" w14:paraId="1798610A" w14:textId="77777777" w:rsidTr="000B4C5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73ACD6B" w14:textId="77777777" w:rsidR="000B4C53" w:rsidRDefault="000B4C53" w:rsidP="000B4C53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5E75DA9" w14:textId="77777777" w:rsidR="000B4C53" w:rsidRDefault="000B4C53" w:rsidP="000B4C53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800E36E" w14:textId="77777777" w:rsidR="000B4C53" w:rsidRDefault="000B4C53" w:rsidP="000B4C53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521ADEE" w14:textId="77777777" w:rsidR="000B4C53" w:rsidRDefault="000B4C53" w:rsidP="000B4C53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81A5B6E" w14:textId="77777777" w:rsidR="000B4C53" w:rsidRDefault="000B4C53" w:rsidP="000B4C53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63247E1" w14:textId="77777777" w:rsidR="000B4C53" w:rsidRDefault="000B4C53" w:rsidP="000B4C53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FC5011" w14:textId="77777777" w:rsidR="000B4C53" w:rsidRDefault="000B4C53" w:rsidP="000B4C53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0B4C53" w14:paraId="4649058C" w14:textId="77777777" w:rsidTr="000B4C5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BCF6D56" w14:textId="77777777" w:rsidR="000B4C53" w:rsidRDefault="000B4C53" w:rsidP="000B4C53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FA258A0" w14:textId="77777777" w:rsidR="000B4C53" w:rsidRDefault="000B4C53" w:rsidP="000B4C53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22EF0E7" w14:textId="77777777" w:rsidR="000B4C53" w:rsidRDefault="000B4C53" w:rsidP="000B4C53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DCB4A6" w14:textId="77777777" w:rsidR="000B4C53" w:rsidRDefault="000B4C53" w:rsidP="000B4C53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70AF8E8" w14:textId="77777777" w:rsidR="000B4C53" w:rsidRDefault="000B4C53" w:rsidP="000B4C53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AFBA364" w14:textId="77777777" w:rsidR="000B4C53" w:rsidRDefault="000B4C53" w:rsidP="000B4C53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2B7F543" w14:textId="77777777" w:rsidR="000B4C53" w:rsidRDefault="000B4C53" w:rsidP="000B4C53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0B4C53" w14:paraId="4769C1EC" w14:textId="77777777" w:rsidTr="000B4C5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A66AF83" w14:textId="77777777" w:rsidR="000B4C53" w:rsidRDefault="000B4C53" w:rsidP="000B4C53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06824C2" w14:textId="77777777" w:rsidR="000B4C53" w:rsidRDefault="000B4C53" w:rsidP="000B4C53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656FD2B" w14:textId="77777777" w:rsidR="000B4C53" w:rsidRDefault="000B4C53" w:rsidP="000B4C53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23B3A88" w14:textId="77777777" w:rsidR="000B4C53" w:rsidRDefault="000B4C53" w:rsidP="000B4C53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413A11" w14:textId="77777777" w:rsidR="000B4C53" w:rsidRDefault="000B4C53" w:rsidP="000B4C53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25D5CAB" w14:textId="77777777" w:rsidR="000B4C53" w:rsidRDefault="000B4C53" w:rsidP="000B4C53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2B8D254" w14:textId="77777777" w:rsidR="000B4C53" w:rsidRDefault="000B4C53" w:rsidP="000B4C53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0B4C53" w14:paraId="7815290C" w14:textId="77777777" w:rsidTr="000B4C5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4159AB" w14:textId="77777777" w:rsidR="000B4C53" w:rsidRDefault="000B4C53" w:rsidP="000B4C53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919D448" w14:textId="77777777" w:rsidR="000B4C53" w:rsidRDefault="000B4C53" w:rsidP="000B4C53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EF19BDA" w14:textId="77777777" w:rsidR="000B4C53" w:rsidRDefault="000B4C53" w:rsidP="000B4C53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5F50843" w14:textId="77777777" w:rsidR="000B4C53" w:rsidRDefault="000B4C53" w:rsidP="000B4C53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44AB4CC" w14:textId="77777777" w:rsidR="000B4C53" w:rsidRDefault="000B4C53" w:rsidP="000B4C53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106FABB" w14:textId="77777777" w:rsidR="000B4C53" w:rsidRDefault="000B4C53" w:rsidP="000B4C53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3CDC541" w14:textId="77777777" w:rsidR="000B4C53" w:rsidRDefault="000B4C53" w:rsidP="000B4C53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0B4C53" w14:paraId="22DFC439" w14:textId="77777777" w:rsidTr="000B4C53">
        <w:trPr>
          <w:trHeight w:val="1500"/>
        </w:trPr>
        <w:tc>
          <w:tcPr>
            <w:tcW w:w="1368" w:type="dxa"/>
            <w:shd w:val="clear" w:color="auto" w:fill="auto"/>
          </w:tcPr>
          <w:p w14:paraId="5ED4BAC7" w14:textId="77777777" w:rsidR="000B4C53" w:rsidRDefault="000B4C53" w:rsidP="000B4C53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20E433B" w14:textId="77777777" w:rsidR="000B4C53" w:rsidRDefault="000B4C53" w:rsidP="000B4C53">
            <w:pPr>
              <w:jc w:val="center"/>
            </w:pPr>
          </w:p>
        </w:tc>
        <w:tc>
          <w:tcPr>
            <w:tcW w:w="1368" w:type="dxa"/>
          </w:tcPr>
          <w:p w14:paraId="1835E73B" w14:textId="77777777" w:rsidR="000B4C53" w:rsidRDefault="000B4C53" w:rsidP="000B4C53">
            <w:pPr>
              <w:jc w:val="center"/>
            </w:pPr>
          </w:p>
        </w:tc>
        <w:tc>
          <w:tcPr>
            <w:tcW w:w="1368" w:type="dxa"/>
          </w:tcPr>
          <w:p w14:paraId="66F49022" w14:textId="77777777" w:rsidR="000B4C53" w:rsidRDefault="000B4C53" w:rsidP="000B4C53">
            <w:pPr>
              <w:jc w:val="center"/>
            </w:pPr>
          </w:p>
        </w:tc>
        <w:tc>
          <w:tcPr>
            <w:tcW w:w="1368" w:type="dxa"/>
          </w:tcPr>
          <w:p w14:paraId="4F4A500D" w14:textId="77777777" w:rsidR="000B4C53" w:rsidRDefault="000B4C53" w:rsidP="000B4C53">
            <w:pPr>
              <w:jc w:val="center"/>
            </w:pPr>
          </w:p>
        </w:tc>
        <w:tc>
          <w:tcPr>
            <w:tcW w:w="1368" w:type="dxa"/>
          </w:tcPr>
          <w:p w14:paraId="70EDEB8B" w14:textId="77777777" w:rsidR="000B4C53" w:rsidRDefault="000B4C53" w:rsidP="000B4C53">
            <w:pPr>
              <w:jc w:val="center"/>
            </w:pPr>
          </w:p>
        </w:tc>
        <w:tc>
          <w:tcPr>
            <w:tcW w:w="1368" w:type="dxa"/>
          </w:tcPr>
          <w:p w14:paraId="7272381E" w14:textId="77777777" w:rsidR="000B4C53" w:rsidRDefault="000B4C53" w:rsidP="000B4C53">
            <w:pPr>
              <w:jc w:val="center"/>
            </w:pPr>
          </w:p>
        </w:tc>
      </w:tr>
    </w:tbl>
    <w:p w14:paraId="7D7772C7" w14:textId="77777777" w:rsidR="000B4C53" w:rsidRDefault="000B4C53" w:rsidP="000B4C53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B4C53" w14:paraId="60B88544" w14:textId="77777777" w:rsidTr="000B4C53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0B4C53" w:rsidRPr="000B4C53" w14:paraId="162E360E" w14:textId="77777777" w:rsidTr="000B4C53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6A7B45B6" w14:textId="77777777" w:rsidR="000B4C53" w:rsidRPr="000B4C53" w:rsidRDefault="000B4C53" w:rsidP="000B4C53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March 2028</w:t>
                  </w:r>
                </w:p>
              </w:tc>
            </w:tr>
            <w:tr w:rsidR="000B4C53" w:rsidRPr="000B4C53" w14:paraId="034050C3" w14:textId="77777777" w:rsidTr="000B4C53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DC6FE3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4BCFECD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187E62D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5960ED0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8C2F976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E8EAAD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7FBB47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0B4C53" w:rsidRPr="000B4C53" w14:paraId="29CEED2A" w14:textId="77777777" w:rsidTr="000B4C53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56704A2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C2992BE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1EF7657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A9BB010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1BE2217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62EA2BF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62663C9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0B4C53" w:rsidRPr="000B4C53" w14:paraId="60DF3358" w14:textId="77777777" w:rsidTr="000B4C5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26D2141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A1688C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E348399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FA97307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AEA357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0BD2B9A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43E9B79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0B4C53" w:rsidRPr="000B4C53" w14:paraId="2CEBF814" w14:textId="77777777" w:rsidTr="000B4C5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DC18E42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57B6B45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CF021E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29120C0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A23626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E0425D2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02BD737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0B4C53" w:rsidRPr="000B4C53" w14:paraId="0DF6494E" w14:textId="77777777" w:rsidTr="000B4C5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398D95A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9D741DD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20691FA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1B03BB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46AE397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3A9FCB6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509879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0B4C53" w:rsidRPr="000B4C53" w14:paraId="0DC6718C" w14:textId="77777777" w:rsidTr="000B4C5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C66E5D1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28B4A68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4B25C8F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995BF8E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0E269C0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8FFC950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DABE62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0B4C53" w:rsidRPr="000B4C53" w14:paraId="35712928" w14:textId="77777777" w:rsidTr="000B4C5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0FEC754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9318F39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D504FE8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D1634B9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7F174F3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5205CA8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58F4C5C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144C529" w14:textId="77777777" w:rsidR="000B4C53" w:rsidRDefault="000B4C53" w:rsidP="000B4C53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0B4C53" w:rsidRPr="000B4C53" w14:paraId="56186417" w14:textId="77777777" w:rsidTr="000B4C53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564CA9BC" w14:textId="77777777" w:rsidR="000B4C53" w:rsidRPr="000B4C53" w:rsidRDefault="000B4C53" w:rsidP="000B4C53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April 2028</w:t>
                  </w:r>
                </w:p>
              </w:tc>
            </w:tr>
            <w:tr w:rsidR="000B4C53" w:rsidRPr="000B4C53" w14:paraId="72F197AE" w14:textId="77777777" w:rsidTr="000B4C53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C4BB8C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5BA0A3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2E3839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2FD217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19B8364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0C4E4B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1249194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0B4C53" w:rsidRPr="000B4C53" w14:paraId="62490F82" w14:textId="77777777" w:rsidTr="000B4C53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954E1E7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86B2B52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2699872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80A14F8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5D359D7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82A6EBE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EE71622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0B4C53" w:rsidRPr="000B4C53" w14:paraId="004B62BD" w14:textId="77777777" w:rsidTr="000B4C5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7E4E36B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2F536A6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3E2950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FC3C5F1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48D8D42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5710D98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D235A48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0B4C53" w:rsidRPr="000B4C53" w14:paraId="3A147663" w14:textId="77777777" w:rsidTr="000B4C5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7179365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7E8660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6F5DC54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11258FC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EC868C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7F2A23E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470841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0B4C53" w:rsidRPr="000B4C53" w14:paraId="17E42EEB" w14:textId="77777777" w:rsidTr="000B4C5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E0E8676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49362E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9B07054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0D23CC1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C7183B8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9D6E7E2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8AB23A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0B4C53" w:rsidRPr="000B4C53" w14:paraId="002DD323" w14:textId="77777777" w:rsidTr="000B4C5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7E8AAAA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3E80590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2A3BEF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49F267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1E52433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EAA76A5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C9661AD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0B4C53" w:rsidRPr="000B4C53" w14:paraId="58D64915" w14:textId="77777777" w:rsidTr="000B4C5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9099C69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0C258EB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AD9D91B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26AC151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48723EE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F7A43B1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083BC2A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FBEA2D1" w14:textId="77777777" w:rsidR="000B4C53" w:rsidRDefault="000B4C53" w:rsidP="000B4C53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0B4C53" w:rsidRPr="000B4C53" w14:paraId="1EDC7907" w14:textId="77777777" w:rsidTr="000B4C53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3F78F85A" w14:textId="77777777" w:rsidR="000B4C53" w:rsidRPr="000B4C53" w:rsidRDefault="000B4C53" w:rsidP="000B4C53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May 2028</w:t>
                  </w:r>
                </w:p>
              </w:tc>
            </w:tr>
            <w:tr w:rsidR="000B4C53" w:rsidRPr="000B4C53" w14:paraId="2EAADC7C" w14:textId="77777777" w:rsidTr="000B4C53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1BBD57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3B6422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7D48A9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0597335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2A57CD0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B2191F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7A80C6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0B4C53" w:rsidRPr="000B4C53" w14:paraId="11CE8888" w14:textId="77777777" w:rsidTr="000B4C53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BD94F7F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ACB9BCC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024A0E0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83C7AF4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345CAB8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77EB3C9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2C3EFAC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0B4C53" w:rsidRPr="000B4C53" w14:paraId="65BC5C68" w14:textId="77777777" w:rsidTr="000B4C5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B58843A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DD56F19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013FD9B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9F4EFE2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4A3A35D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BF2710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44A6973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0B4C53" w:rsidRPr="000B4C53" w14:paraId="3F972275" w14:textId="77777777" w:rsidTr="000B4C5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631F6E6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5D9855C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4DDEFEA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149C784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677CED2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D462D26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83EE2FF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0B4C53" w:rsidRPr="000B4C53" w14:paraId="53895EC8" w14:textId="77777777" w:rsidTr="000B4C5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411C9D5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978B65C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6F8DA4A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3DB0DD2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5ADE8F6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BCEFDA3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EE508A5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0B4C53" w:rsidRPr="000B4C53" w14:paraId="6AABD0D0" w14:textId="77777777" w:rsidTr="000B4C5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8060B60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AEF5137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0BA809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3A4141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1E6283E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5A28CE5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803F3C7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0B4C53" w:rsidRPr="000B4C53" w14:paraId="27F23D68" w14:textId="77777777" w:rsidTr="000B4C5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C76AC41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FBB1AA5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7FA0E65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072C75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1415055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1B39FD4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3073E69" w14:textId="77777777" w:rsidR="000B4C53" w:rsidRPr="000B4C53" w:rsidRDefault="000B4C53" w:rsidP="000B4C53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32A818C" w14:textId="77777777" w:rsidR="000B4C53" w:rsidRDefault="000B4C53" w:rsidP="000B4C53">
            <w:pPr>
              <w:jc w:val="center"/>
            </w:pPr>
          </w:p>
        </w:tc>
      </w:tr>
    </w:tbl>
    <w:p w14:paraId="21DD5E64" w14:textId="77777777" w:rsidR="007268E4" w:rsidRPr="00BB4F60" w:rsidRDefault="000B4C53" w:rsidP="000B4C53">
      <w:pPr>
        <w:jc w:val="center"/>
      </w:pPr>
      <w:r>
        <w:t>© Free-PrintableCalendar.Com</w:t>
      </w:r>
    </w:p>
    <w:sectPr w:rsidR="007268E4" w:rsidRPr="00BB4F60" w:rsidSect="000B4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53DAD" w14:textId="77777777" w:rsidR="00D21076" w:rsidRDefault="00D21076" w:rsidP="005762FE">
      <w:r>
        <w:separator/>
      </w:r>
    </w:p>
  </w:endnote>
  <w:endnote w:type="continuationSeparator" w:id="0">
    <w:p w14:paraId="5839A87D" w14:textId="77777777" w:rsidR="00D21076" w:rsidRDefault="00D21076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4F442" w14:textId="77777777" w:rsidR="00D21076" w:rsidRDefault="00D21076" w:rsidP="005762FE">
      <w:r>
        <w:separator/>
      </w:r>
    </w:p>
  </w:footnote>
  <w:footnote w:type="continuationSeparator" w:id="0">
    <w:p w14:paraId="33DFAA2B" w14:textId="77777777" w:rsidR="00D21076" w:rsidRDefault="00D21076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490898036">
    <w:abstractNumId w:val="0"/>
  </w:num>
  <w:num w:numId="2" w16cid:durableId="1405957894">
    <w:abstractNumId w:val="1"/>
  </w:num>
  <w:num w:numId="3" w16cid:durableId="1209687787">
    <w:abstractNumId w:val="1"/>
  </w:num>
  <w:num w:numId="4" w16cid:durableId="848175228">
    <w:abstractNumId w:val="1"/>
  </w:num>
  <w:num w:numId="5" w16cid:durableId="1191183040">
    <w:abstractNumId w:val="1"/>
  </w:num>
  <w:num w:numId="6" w16cid:durableId="896403559">
    <w:abstractNumId w:val="1"/>
  </w:num>
  <w:num w:numId="7" w16cid:durableId="12659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53"/>
    <w:rsid w:val="00037140"/>
    <w:rsid w:val="0004106F"/>
    <w:rsid w:val="0007080F"/>
    <w:rsid w:val="00075B3E"/>
    <w:rsid w:val="000903AB"/>
    <w:rsid w:val="000A0101"/>
    <w:rsid w:val="000B4C53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1076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442E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CCB8"/>
  <w15:docId w15:val="{11AC36C8-B0EB-404B-AA3D-073EFF3C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1.2019-calendar-january-3mini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2028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2024-05-21T09:12:00Z</dcterms:created>
  <dcterms:modified xsi:type="dcterms:W3CDTF">2024-05-21T09:12:00Z</dcterms:modified>
</cp:coreProperties>
</file>