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7CBF00C6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2C46D76A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35698602" w14:textId="77777777"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20EDD2C" wp14:editId="3DAB774D">
                        <wp:extent cx="2970766" cy="1996354"/>
                        <wp:effectExtent l="0" t="0" r="1270" b="444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 preferRelativeResize="0"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97" r="34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0766" cy="199635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3E3B" w14:paraId="30033791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34C2CB6F" w14:textId="77777777" w:rsidR="00F93E3B" w:rsidRDefault="00F93E3B"/>
              </w:tc>
            </w:tr>
            <w:tr w:rsidR="00F93E3B" w14:paraId="342E2819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06779224" w14:textId="77777777" w:rsidR="00F93E3B" w:rsidRDefault="00A14581">
                  <w:pPr>
                    <w:pStyle w:val="NoSpacing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F1613F9" wp14:editId="5D8B9F5A">
                        <wp:extent cx="2971800" cy="435254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 preferRelativeResize="0"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797" r="307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4352544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C529AF" w14:textId="77777777" w:rsidR="00F93E3B" w:rsidRDefault="00F93E3B"/>
        </w:tc>
        <w:tc>
          <w:tcPr>
            <w:tcW w:w="576" w:type="dxa"/>
          </w:tcPr>
          <w:p w14:paraId="4BDD2046" w14:textId="77777777" w:rsidR="00F93E3B" w:rsidRDefault="00F93E3B"/>
        </w:tc>
        <w:tc>
          <w:tcPr>
            <w:tcW w:w="8571" w:type="dxa"/>
          </w:tcPr>
          <w:p w14:paraId="7D2C0760" w14:textId="1479F685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995372">
              <w:t>2027</w:t>
            </w:r>
            <w: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3536C76D" w14:textId="77777777">
              <w:tc>
                <w:tcPr>
                  <w:tcW w:w="2469" w:type="dxa"/>
                </w:tcPr>
                <w:p w14:paraId="1D23E7F0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23F6FB87" w14:textId="77777777">
                    <w:tc>
                      <w:tcPr>
                        <w:tcW w:w="714" w:type="pct"/>
                      </w:tcPr>
                      <w:p w14:paraId="0585919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030336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4313B4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FBB0D0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5F0566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030A87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5BC4D8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763E391" w14:textId="77777777">
                    <w:tc>
                      <w:tcPr>
                        <w:tcW w:w="714" w:type="pct"/>
                      </w:tcPr>
                      <w:p w14:paraId="551C2875" w14:textId="13EA74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48F61C" w14:textId="438BA1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E164F55" w14:textId="591E6A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8EE74CD" w14:textId="02D3D9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F03BF4E" w14:textId="7200A7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DCEDD36" w14:textId="79E90D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096491" w14:textId="57E7C7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6663B1" w14:textId="77777777">
                    <w:tc>
                      <w:tcPr>
                        <w:tcW w:w="714" w:type="pct"/>
                      </w:tcPr>
                      <w:p w14:paraId="7E1E2A28" w14:textId="35C50E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4443BB" w14:textId="442F4E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3E738DE" w14:textId="3337AC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7D97FB" w14:textId="68B0B8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53C5146" w14:textId="0DB035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606C325" w14:textId="120635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C793EAE" w14:textId="67D9A9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1AD130D" w14:textId="77777777">
                    <w:tc>
                      <w:tcPr>
                        <w:tcW w:w="714" w:type="pct"/>
                      </w:tcPr>
                      <w:p w14:paraId="7D0B45E7" w14:textId="0951AE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85AF7F" w14:textId="77464F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AA694A" w14:textId="59C1FC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F9600AB" w14:textId="5EFFC5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A47039" w14:textId="2B58B8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771F4DA" w14:textId="3D7A43B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9CB273C" w14:textId="653E43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DF820C8" w14:textId="77777777">
                    <w:tc>
                      <w:tcPr>
                        <w:tcW w:w="714" w:type="pct"/>
                      </w:tcPr>
                      <w:p w14:paraId="67C07CB6" w14:textId="34EEE1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E7D4BA7" w14:textId="5987C5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7CC27FA" w14:textId="02EC35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E266149" w14:textId="37D06B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16F0196" w14:textId="3690822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A9CD00C" w14:textId="4C7A84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CE66686" w14:textId="525E94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246592E" w14:textId="77777777">
                    <w:tc>
                      <w:tcPr>
                        <w:tcW w:w="714" w:type="pct"/>
                      </w:tcPr>
                      <w:p w14:paraId="130E8D79" w14:textId="438E53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561541" w14:textId="183C7C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7A1E3A" w14:textId="1E2A2C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4E67913" w14:textId="222965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8BFBE38" w14:textId="4F0169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EF14EF8" w14:textId="619E2E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6F7E20" w14:textId="09859E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3FEAA4" w14:textId="77777777">
                    <w:tc>
                      <w:tcPr>
                        <w:tcW w:w="714" w:type="pct"/>
                      </w:tcPr>
                      <w:p w14:paraId="0FD82576" w14:textId="7CF7C6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221DB22" w14:textId="7F5E31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7E09B3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1EAE79C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68171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EDE93B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BD50C2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A1971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21CA0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4513202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523D7D5" w14:textId="77777777">
                    <w:tc>
                      <w:tcPr>
                        <w:tcW w:w="708" w:type="pct"/>
                      </w:tcPr>
                      <w:p w14:paraId="49F8560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0972E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8A0D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3DF53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F5D60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201B6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6C881A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58293FC" w14:textId="77777777">
                    <w:tc>
                      <w:tcPr>
                        <w:tcW w:w="708" w:type="pct"/>
                      </w:tcPr>
                      <w:p w14:paraId="7B1C0E98" w14:textId="35E837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68E61C" w14:textId="02DF24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50BAFB" w14:textId="0D0720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21FDEF" w14:textId="079C32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178FFE" w14:textId="6AADA2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FBD8C3" w14:textId="1BED8F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B7BAB6" w14:textId="59B381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372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4FC1277" w14:textId="77777777">
                    <w:tc>
                      <w:tcPr>
                        <w:tcW w:w="708" w:type="pct"/>
                      </w:tcPr>
                      <w:p w14:paraId="5D740968" w14:textId="53A0F1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99B2F9" w14:textId="46A741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73CC47" w14:textId="7178C5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70A71E" w14:textId="00CCB8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C81651" w14:textId="16D329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0D1B56" w14:textId="4ABCC5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FDE7A06" w14:textId="4E98EE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0B3943B" w14:textId="77777777">
                    <w:tc>
                      <w:tcPr>
                        <w:tcW w:w="708" w:type="pct"/>
                      </w:tcPr>
                      <w:p w14:paraId="055D5AB7" w14:textId="18FD9E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6DDF24" w14:textId="7B8597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165EEA" w14:textId="435B26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4413FE" w14:textId="301A9B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BFE112" w14:textId="69BA3D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2A5BAA" w14:textId="3C98C5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0B406E" w14:textId="53513A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D071898" w14:textId="77777777">
                    <w:tc>
                      <w:tcPr>
                        <w:tcW w:w="708" w:type="pct"/>
                      </w:tcPr>
                      <w:p w14:paraId="244A4DDD" w14:textId="04F9C4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9D420" w14:textId="2E7675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6BBC59" w14:textId="292A26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256B4F" w14:textId="31D7B5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92B2C0" w14:textId="704DC7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07605" w14:textId="215A8E7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1C8AD7" w14:textId="0451A4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10D2D06" w14:textId="77777777">
                    <w:tc>
                      <w:tcPr>
                        <w:tcW w:w="708" w:type="pct"/>
                      </w:tcPr>
                      <w:p w14:paraId="44476BCA" w14:textId="7ABAD5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FF05DE" w14:textId="2A2FC2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0D531" w14:textId="78E413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4F6D7B" w14:textId="2F22D8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27C664" w14:textId="5755AB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F2B632" w14:textId="72B65B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B7EFD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445F6A" w14:textId="195D35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20B11E" w14:textId="77777777">
                    <w:tc>
                      <w:tcPr>
                        <w:tcW w:w="708" w:type="pct"/>
                      </w:tcPr>
                      <w:p w14:paraId="51853AA0" w14:textId="729A89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26DC72" w14:textId="11AFDB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E3F6D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480EEC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54C7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C78006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2B35DC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F37BD5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8678CB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78F4292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84C8DFA" w14:textId="77777777">
                    <w:tc>
                      <w:tcPr>
                        <w:tcW w:w="708" w:type="pct"/>
                      </w:tcPr>
                      <w:p w14:paraId="0DF9A41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190A6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B0070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0A5E93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DB0EB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D11A5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EC3F7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4C81A48" w14:textId="77777777">
                    <w:tc>
                      <w:tcPr>
                        <w:tcW w:w="708" w:type="pct"/>
                      </w:tcPr>
                      <w:p w14:paraId="3BEF9B7E" w14:textId="77259C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2D0B49" w14:textId="09156B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16D98B" w14:textId="51C45D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A4843D" w14:textId="42E049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71CA5C" w14:textId="55643F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6D2015" w14:textId="6BE04D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774BECA" w14:textId="7F581A7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A8E79B1" w14:textId="77777777">
                    <w:tc>
                      <w:tcPr>
                        <w:tcW w:w="708" w:type="pct"/>
                      </w:tcPr>
                      <w:p w14:paraId="6BA52042" w14:textId="55D155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D37797" w14:textId="538FB1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9FC030" w14:textId="49BD81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9CAD3B" w14:textId="0A97E3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AE8854" w14:textId="3D9FDB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B0B477" w14:textId="5154BF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7080AAD" w14:textId="67D6FF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01FB696" w14:textId="77777777">
                    <w:tc>
                      <w:tcPr>
                        <w:tcW w:w="708" w:type="pct"/>
                      </w:tcPr>
                      <w:p w14:paraId="76DF7C40" w14:textId="544A80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AE943D" w14:textId="7C544C7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79E511" w14:textId="08512C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558F39" w14:textId="50CF87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45394" w14:textId="703840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E70E62" w14:textId="6CBC72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1FB998" w14:textId="4457A2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5E637D2" w14:textId="77777777">
                    <w:tc>
                      <w:tcPr>
                        <w:tcW w:w="708" w:type="pct"/>
                      </w:tcPr>
                      <w:p w14:paraId="0BAC8571" w14:textId="0D8B8B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87F7B8" w14:textId="13BB68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374C7A" w14:textId="5A10B8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7D96E6" w14:textId="1914AF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12C056" w14:textId="3FA5A4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69615C" w14:textId="099875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FC8D027" w14:textId="158344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E3E32E" w14:textId="77777777">
                    <w:tc>
                      <w:tcPr>
                        <w:tcW w:w="708" w:type="pct"/>
                      </w:tcPr>
                      <w:p w14:paraId="3BF829FD" w14:textId="4E4483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6F9951" w14:textId="59626F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97A10" w14:textId="5A7F82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AC9626" w14:textId="315AE1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08FD95" w14:textId="38B4AA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5056F" w14:textId="3ACD6D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DE5808" w14:textId="099476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047C31F" w14:textId="77777777">
                    <w:tc>
                      <w:tcPr>
                        <w:tcW w:w="708" w:type="pct"/>
                      </w:tcPr>
                      <w:p w14:paraId="538F1EFF" w14:textId="0440E2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A4FAD3" w14:textId="15D069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37307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84C225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CD87B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DD69B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72CE48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C1538F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EAF8245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118D803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C7C426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60C38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DDC3F8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57EDB4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01C2A5B" w14:textId="77777777">
              <w:tc>
                <w:tcPr>
                  <w:tcW w:w="2469" w:type="dxa"/>
                </w:tcPr>
                <w:p w14:paraId="3E25697B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7D01C36" w14:textId="77777777">
                    <w:tc>
                      <w:tcPr>
                        <w:tcW w:w="708" w:type="pct"/>
                      </w:tcPr>
                      <w:p w14:paraId="3C4C7A6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00E91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6FB9E4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F3F21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9B569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54B6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8D894C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04EFC6C" w14:textId="77777777">
                    <w:tc>
                      <w:tcPr>
                        <w:tcW w:w="708" w:type="pct"/>
                      </w:tcPr>
                      <w:p w14:paraId="05D72ADF" w14:textId="44F54E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46C2E" w14:textId="39A8B3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06D8E9" w14:textId="0F122F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BC1EF6" w14:textId="5E9124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FCA5AB" w14:textId="7625E3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6C9D50" w14:textId="40E993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FDBDA35" w14:textId="052B63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285C77D" w14:textId="77777777">
                    <w:tc>
                      <w:tcPr>
                        <w:tcW w:w="708" w:type="pct"/>
                      </w:tcPr>
                      <w:p w14:paraId="1136748F" w14:textId="2BEEF4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243B3" w14:textId="5FF4BF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8C1B3E" w14:textId="77E6B9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FE050B" w14:textId="30E8D4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1469EF" w14:textId="2D1E22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30E83E" w14:textId="04A234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4A5403" w14:textId="56099D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A2D8C5F" w14:textId="77777777">
                    <w:tc>
                      <w:tcPr>
                        <w:tcW w:w="708" w:type="pct"/>
                      </w:tcPr>
                      <w:p w14:paraId="7142DC6D" w14:textId="37348E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0F2F85" w14:textId="57AF8F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9EC6C7" w14:textId="41C700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3C8260" w14:textId="67BC40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62A505" w14:textId="4A02EE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618C4F" w14:textId="25771B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505DDC" w14:textId="687CA99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3764207" w14:textId="77777777">
                    <w:tc>
                      <w:tcPr>
                        <w:tcW w:w="708" w:type="pct"/>
                      </w:tcPr>
                      <w:p w14:paraId="706F1557" w14:textId="5F1283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929BF8" w14:textId="122CE2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6728D" w14:textId="310E7A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1575FF" w14:textId="7E79F6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5C8B41" w14:textId="041BE4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5731BB" w14:textId="72A728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D1B82CF" w14:textId="09D43D4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8950F8" w14:textId="77777777">
                    <w:tc>
                      <w:tcPr>
                        <w:tcW w:w="708" w:type="pct"/>
                      </w:tcPr>
                      <w:p w14:paraId="0ACFBFB8" w14:textId="46105A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372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FA99A8" w14:textId="5FDEBC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372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E5BB7D" w14:textId="380A87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6951B" w14:textId="421A13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31FD3" w14:textId="51A189E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08B486" w14:textId="102104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024E79" w14:textId="3120B3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000A13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507C61" w14:textId="77777777">
                    <w:tc>
                      <w:tcPr>
                        <w:tcW w:w="708" w:type="pct"/>
                      </w:tcPr>
                      <w:p w14:paraId="01F43235" w14:textId="1866B0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36D554" w14:textId="49B8893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2A23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4366A1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690676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CDB574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5AFDA2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8C0854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CC4FDB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C46D716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1B8C55" w14:textId="77777777">
                    <w:tc>
                      <w:tcPr>
                        <w:tcW w:w="708" w:type="pct"/>
                      </w:tcPr>
                      <w:p w14:paraId="14B62CE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E55F74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8BAE3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A691D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35277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36E11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D65C3F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DB691D1" w14:textId="77777777">
                    <w:tc>
                      <w:tcPr>
                        <w:tcW w:w="708" w:type="pct"/>
                      </w:tcPr>
                      <w:p w14:paraId="3FE37C29" w14:textId="41F7DD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1EFE39" w14:textId="09C239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B9590" w14:textId="065B3C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75B2BF" w14:textId="282B82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56FF6A" w14:textId="24190A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91378F" w14:textId="1D6434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0D4FAF" w14:textId="2C6F19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372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82D703" w14:textId="77777777">
                    <w:tc>
                      <w:tcPr>
                        <w:tcW w:w="708" w:type="pct"/>
                      </w:tcPr>
                      <w:p w14:paraId="3004BCF8" w14:textId="71F9B0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D238DB" w14:textId="330AB5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DBFD54" w14:textId="7F6AC5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925C34" w14:textId="55B5FA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E804D2" w14:textId="64F2C4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0D9C2C" w14:textId="0D7A3B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B2CFA15" w14:textId="41F972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FEE1C20" w14:textId="77777777">
                    <w:tc>
                      <w:tcPr>
                        <w:tcW w:w="708" w:type="pct"/>
                      </w:tcPr>
                      <w:p w14:paraId="017F70B3" w14:textId="562AAD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133801" w14:textId="311AA3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5841F4" w14:textId="611E0E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E6E679" w14:textId="1E24F6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249452" w14:textId="4D6332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5B0694" w14:textId="2318C0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1807BF" w14:textId="74ABA6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6CD069" w14:textId="77777777">
                    <w:tc>
                      <w:tcPr>
                        <w:tcW w:w="708" w:type="pct"/>
                      </w:tcPr>
                      <w:p w14:paraId="1CB9EDA4" w14:textId="47B764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DE635A" w14:textId="66F1B5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964512" w14:textId="31C3C3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E4810F" w14:textId="4D2A2E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37D4CC" w14:textId="4DF0A3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B605D" w14:textId="1C5110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9DCA9DA" w14:textId="6BD69E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1078D3A" w14:textId="77777777">
                    <w:tc>
                      <w:tcPr>
                        <w:tcW w:w="708" w:type="pct"/>
                      </w:tcPr>
                      <w:p w14:paraId="1684192C" w14:textId="551004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67C55" w14:textId="28655E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9CB06E" w14:textId="74222A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2946D9" w14:textId="73D5470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8FD956" w14:textId="060D9D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917E4D" w14:textId="07E436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2A72372" w14:textId="64583E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A893AB4" w14:textId="77777777">
                    <w:tc>
                      <w:tcPr>
                        <w:tcW w:w="708" w:type="pct"/>
                      </w:tcPr>
                      <w:p w14:paraId="09C1C87C" w14:textId="43107A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34EB6D" w14:textId="4FE81D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B2DD5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389F2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3E338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B4B506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59610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6EB437F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D9DBD8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77C5EA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947DD26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2B70BC9" w14:textId="77777777">
                    <w:tc>
                      <w:tcPr>
                        <w:tcW w:w="708" w:type="pct"/>
                      </w:tcPr>
                      <w:p w14:paraId="24FBC24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594F4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43FC3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2F892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AD2F0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F0F5AF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00DF68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39C706" w14:textId="77777777">
                    <w:tc>
                      <w:tcPr>
                        <w:tcW w:w="708" w:type="pct"/>
                      </w:tcPr>
                      <w:p w14:paraId="434BCBBA" w14:textId="698DF2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D370C5" w14:textId="7CE7F1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9A0A03" w14:textId="6FCF0B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7EE3C5" w14:textId="2F65CD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F4A567" w14:textId="6A6369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7A3A09" w14:textId="75E5706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351F6F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1112809" w14:textId="79AEC8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372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2EE34C8" w14:textId="77777777">
                    <w:tc>
                      <w:tcPr>
                        <w:tcW w:w="708" w:type="pct"/>
                      </w:tcPr>
                      <w:p w14:paraId="3594FE48" w14:textId="222F86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EBE67A" w14:textId="244510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F59364" w14:textId="7CEE68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24183A" w14:textId="6E84FF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C24C0D" w14:textId="647014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C669E" w14:textId="6C54A9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A297158" w14:textId="22D716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79EAB5" w14:textId="77777777">
                    <w:tc>
                      <w:tcPr>
                        <w:tcW w:w="708" w:type="pct"/>
                      </w:tcPr>
                      <w:p w14:paraId="276BA138" w14:textId="1EC2FB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149C89" w14:textId="7EDE04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C620A5" w14:textId="5E77D0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DF0A7E" w14:textId="4BC81C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A27896" w14:textId="2D217C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F8F339" w14:textId="0B5575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297BEA8" w14:textId="4295E8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D3CD785" w14:textId="77777777">
                    <w:tc>
                      <w:tcPr>
                        <w:tcW w:w="708" w:type="pct"/>
                      </w:tcPr>
                      <w:p w14:paraId="6A2DD3A8" w14:textId="035412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1DC3D2" w14:textId="41E1E3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EE4FCB" w14:textId="34CB4C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77E601" w14:textId="205D2A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BF843C" w14:textId="27DFC61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0E3C4" w14:textId="11A278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06E9451" w14:textId="72DC86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302B409" w14:textId="77777777">
                    <w:tc>
                      <w:tcPr>
                        <w:tcW w:w="708" w:type="pct"/>
                      </w:tcPr>
                      <w:p w14:paraId="6224D8F7" w14:textId="247BA5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A458CB" w14:textId="70A93D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EF2E26" w14:textId="7C06BD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CA4FCE" w14:textId="2998A4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64702C" w14:textId="672619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015D5" w14:textId="29F270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AC28204" w14:textId="206C9F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AFB244" w14:textId="77777777">
                    <w:tc>
                      <w:tcPr>
                        <w:tcW w:w="708" w:type="pct"/>
                      </w:tcPr>
                      <w:p w14:paraId="29C19C48" w14:textId="7505302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9535ED" w14:textId="34066F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B7EFD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42685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4A8AD2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606FD0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525727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8A554B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456C6F9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0540CE4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1391AE1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6D16C3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B3095F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1F578A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1233FD1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419CCCE9" w14:textId="77777777">
              <w:tc>
                <w:tcPr>
                  <w:tcW w:w="2469" w:type="dxa"/>
                </w:tcPr>
                <w:p w14:paraId="437F6A1C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2C2F42B3" w14:textId="77777777">
                    <w:tc>
                      <w:tcPr>
                        <w:tcW w:w="708" w:type="pct"/>
                      </w:tcPr>
                      <w:p w14:paraId="0A16818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72D05D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B0307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4107C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D4F59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2DEDC47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AB566A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A8925D7" w14:textId="77777777">
                    <w:tc>
                      <w:tcPr>
                        <w:tcW w:w="708" w:type="pct"/>
                      </w:tcPr>
                      <w:p w14:paraId="2C1E8B72" w14:textId="1FAD2C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D853A8" w14:textId="2D2CEC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0E1332" w14:textId="5E4008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0343B9" w14:textId="4FD0AB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49F2E4" w14:textId="3EF77D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F7D0C4" w14:textId="698DD4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10FB66" w14:textId="4DB0DB6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4A801B" w14:textId="77777777">
                    <w:tc>
                      <w:tcPr>
                        <w:tcW w:w="708" w:type="pct"/>
                      </w:tcPr>
                      <w:p w14:paraId="1A7D5BE9" w14:textId="4A380D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3BB2F7" w14:textId="6DA0F8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4D85D9" w14:textId="0EAADA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14A0AF" w14:textId="1E69DD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654505" w14:textId="190CE4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15BCF1" w14:textId="27354C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FE2126" w14:textId="10FBDD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67645FC" w14:textId="77777777">
                    <w:tc>
                      <w:tcPr>
                        <w:tcW w:w="708" w:type="pct"/>
                      </w:tcPr>
                      <w:p w14:paraId="4321425B" w14:textId="5E3F4A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FB7FE3" w14:textId="23DACF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6617B5" w14:textId="34AE89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A8587D" w14:textId="2DFF50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57962A" w14:textId="34E8F2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28B288" w14:textId="4AF3DD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55ED1E" w14:textId="691E4F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B2AD0A3" w14:textId="77777777">
                    <w:tc>
                      <w:tcPr>
                        <w:tcW w:w="708" w:type="pct"/>
                      </w:tcPr>
                      <w:p w14:paraId="02677CDD" w14:textId="0DD958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2DD31F" w14:textId="1CE314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0925E2" w14:textId="01119C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FEFC82" w14:textId="73D54D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29E3E9" w14:textId="463679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1955EF" w14:textId="71CAEF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B028811" w14:textId="4057E6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1E11FDD" w14:textId="77777777">
                    <w:tc>
                      <w:tcPr>
                        <w:tcW w:w="708" w:type="pct"/>
                      </w:tcPr>
                      <w:p w14:paraId="7492DC98" w14:textId="199454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25BC30" w14:textId="2DE78E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B158C6" w14:textId="0B6FBB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A78DE1" w14:textId="39FC4B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FAC470" w14:textId="372997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EAC0B" w14:textId="3A244F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2AF40B" w14:textId="1F1A01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094ABA" w14:textId="77777777">
                    <w:tc>
                      <w:tcPr>
                        <w:tcW w:w="708" w:type="pct"/>
                      </w:tcPr>
                      <w:p w14:paraId="24904145" w14:textId="67D1BD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24C1B1" w14:textId="2B79E0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000A13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27840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50113D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563701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CF9FF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385B0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A848EF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A6DB24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D5D6D77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697FCE2" w14:textId="77777777">
                    <w:tc>
                      <w:tcPr>
                        <w:tcW w:w="708" w:type="pct"/>
                      </w:tcPr>
                      <w:p w14:paraId="143D4AF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72C72C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4F8EB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23EBDC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1C32C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D51705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9E0F80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429E8D7" w14:textId="77777777">
                    <w:tc>
                      <w:tcPr>
                        <w:tcW w:w="708" w:type="pct"/>
                      </w:tcPr>
                      <w:p w14:paraId="4FCD49EF" w14:textId="6C39EB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9A3BE1" w14:textId="2C4EDE9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F7E959" w14:textId="0DCAAF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BFE788" w14:textId="0A4B6E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220AF8" w14:textId="78E48F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0BBFA1" w14:textId="7EFC41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C3874A" w14:textId="3151C6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7B4F6B9" w14:textId="77777777">
                    <w:tc>
                      <w:tcPr>
                        <w:tcW w:w="708" w:type="pct"/>
                      </w:tcPr>
                      <w:p w14:paraId="16D65A79" w14:textId="50D636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5989AE" w14:textId="245FB4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03BB1D" w14:textId="030356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2E3EBF" w14:textId="6A4D1A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29FEDB" w14:textId="79AFCB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22C663" w14:textId="238631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021B1F7" w14:textId="2B7E16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1D8BC0" w14:textId="77777777">
                    <w:tc>
                      <w:tcPr>
                        <w:tcW w:w="708" w:type="pct"/>
                      </w:tcPr>
                      <w:p w14:paraId="6469CE34" w14:textId="719659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18958E" w14:textId="7D68F3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2E3B4F" w14:textId="099A20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A60D8F" w14:textId="081833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62E1D7" w14:textId="5A62939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7EEC77" w14:textId="0EF1C5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54278B6" w14:textId="57F952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0ED520E" w14:textId="77777777">
                    <w:tc>
                      <w:tcPr>
                        <w:tcW w:w="708" w:type="pct"/>
                      </w:tcPr>
                      <w:p w14:paraId="32870FFB" w14:textId="55793B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7CD1C0" w14:textId="7E9921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8763C2" w14:textId="4BB6D5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0AB504" w14:textId="05B198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CF1303" w14:textId="1A226E2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19505D" w14:textId="3CD220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2CE22B" w14:textId="05907F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19D7D84" w14:textId="77777777">
                    <w:tc>
                      <w:tcPr>
                        <w:tcW w:w="708" w:type="pct"/>
                      </w:tcPr>
                      <w:p w14:paraId="1B71B309" w14:textId="259B7C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EE32D6" w14:textId="71F994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214264" w14:textId="2751B5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FCB98A" w14:textId="02F87F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66BA5A" w14:textId="4B6BA4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07D2A7" w14:textId="52B750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294734" w14:textId="3B7FC4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E457C24" w14:textId="77777777">
                    <w:tc>
                      <w:tcPr>
                        <w:tcW w:w="708" w:type="pct"/>
                      </w:tcPr>
                      <w:p w14:paraId="41E512CF" w14:textId="2433FE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0F71BC" w14:textId="39C243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AE74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6D863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65C705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4DACA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5E5DC6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AB83C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8EE644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8935B4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068D5C3" w14:textId="77777777">
                    <w:tc>
                      <w:tcPr>
                        <w:tcW w:w="708" w:type="pct"/>
                      </w:tcPr>
                      <w:p w14:paraId="36DE32A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549F8A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D5CDA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4054F8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086FE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B90E02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D5B3E1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21E611C" w14:textId="77777777">
                    <w:tc>
                      <w:tcPr>
                        <w:tcW w:w="708" w:type="pct"/>
                      </w:tcPr>
                      <w:p w14:paraId="40DD6DAF" w14:textId="14D6F9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C5B63C" w14:textId="24FD7E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ECBF3E" w14:textId="656CDC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715DC8" w14:textId="2FF44F8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27743C" w14:textId="3E15FC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A2F814" w14:textId="256BB2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C13E3FE" w14:textId="296ACB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372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B2B4FAB" w14:textId="77777777">
                    <w:tc>
                      <w:tcPr>
                        <w:tcW w:w="708" w:type="pct"/>
                      </w:tcPr>
                      <w:p w14:paraId="42806735" w14:textId="063C5FC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0435A4" w14:textId="191F4F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8AC92A" w14:textId="5DE99E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4425F" w14:textId="250690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8328DA" w14:textId="536204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C31413" w14:textId="7A89A7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9E617C8" w14:textId="02094A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458A07" w14:textId="77777777">
                    <w:tc>
                      <w:tcPr>
                        <w:tcW w:w="708" w:type="pct"/>
                      </w:tcPr>
                      <w:p w14:paraId="179BF7EA" w14:textId="61A139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82869A" w14:textId="578C41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729D70" w14:textId="14E8D0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0E7CD9" w14:textId="317F07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D85C4A" w14:textId="09625D1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5932FD" w14:textId="0E8133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05DEE9" w14:textId="5B1E6E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A6D454C" w14:textId="77777777">
                    <w:tc>
                      <w:tcPr>
                        <w:tcW w:w="708" w:type="pct"/>
                      </w:tcPr>
                      <w:p w14:paraId="17CD1246" w14:textId="0182A2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42D834" w14:textId="0D8948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6D1562" w14:textId="5BD83F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DA5048" w14:textId="6D1008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46A169" w14:textId="24FAB7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AB2F61" w14:textId="45145E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F458E33" w14:textId="3CB72C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B653518" w14:textId="77777777">
                    <w:tc>
                      <w:tcPr>
                        <w:tcW w:w="708" w:type="pct"/>
                      </w:tcPr>
                      <w:p w14:paraId="3D08375F" w14:textId="1062E8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410B47" w14:textId="699BFF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5AA5D7" w14:textId="623B58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991D79" w14:textId="41C6C0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0C61E2" w14:textId="4D5F94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13D40C" w14:textId="252C49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3BAAC00" w14:textId="6DDF22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A72CC1" w14:textId="77777777">
                    <w:tc>
                      <w:tcPr>
                        <w:tcW w:w="708" w:type="pct"/>
                      </w:tcPr>
                      <w:p w14:paraId="04B2C34C" w14:textId="6FF348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FAEB76" w14:textId="6F8909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000A13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27F83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1693FF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DC81AE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BE16D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7E419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56C94FF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0CF91890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376DCB0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A13ABB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FAF0D8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9A5E40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C29DC67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1A08829" w14:textId="77777777">
              <w:tc>
                <w:tcPr>
                  <w:tcW w:w="2469" w:type="dxa"/>
                </w:tcPr>
                <w:p w14:paraId="4B30082E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2EB9BD2" w14:textId="77777777">
                    <w:tc>
                      <w:tcPr>
                        <w:tcW w:w="708" w:type="pct"/>
                      </w:tcPr>
                      <w:p w14:paraId="0CB6AB9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E0D83B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D4214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0CA1F1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AD608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85D344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AAB265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71664BB" w14:textId="77777777">
                    <w:tc>
                      <w:tcPr>
                        <w:tcW w:w="708" w:type="pct"/>
                      </w:tcPr>
                      <w:p w14:paraId="63C59F8D" w14:textId="1B0F9FE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86E361" w14:textId="0247D4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CDBD14" w14:textId="02F4A0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DB94FD" w14:textId="3F46A4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EF76E4" w14:textId="777915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B0DF85" w14:textId="28D33E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67BD139" w14:textId="38B7B1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372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DA3C9F" w14:textId="77777777">
                    <w:tc>
                      <w:tcPr>
                        <w:tcW w:w="708" w:type="pct"/>
                      </w:tcPr>
                      <w:p w14:paraId="7123186C" w14:textId="236385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6CD3CE" w14:textId="7A7D8B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C066751" w14:textId="4309D7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B67454" w14:textId="49B024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99958F" w14:textId="390EE9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0B36AA" w14:textId="02A673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3CD594" w14:textId="76BEC9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01DC2AA" w14:textId="77777777">
                    <w:tc>
                      <w:tcPr>
                        <w:tcW w:w="708" w:type="pct"/>
                      </w:tcPr>
                      <w:p w14:paraId="01547FE6" w14:textId="2A95D3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BB4FC2" w14:textId="78754F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EF779B" w14:textId="03ECE6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CC4824" w14:textId="430FD8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87291" w14:textId="643105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5012F8" w14:textId="1426DB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1F49C51" w14:textId="5E742C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ED5C8E" w14:textId="77777777">
                    <w:tc>
                      <w:tcPr>
                        <w:tcW w:w="708" w:type="pct"/>
                      </w:tcPr>
                      <w:p w14:paraId="20C1DBB0" w14:textId="5952110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159FF1" w14:textId="5F271A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A5B274" w14:textId="16C13B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BBADB5" w14:textId="3D34C9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03E0FC" w14:textId="668B64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DAD5AD" w14:textId="1D660C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44152D" w14:textId="5DC7FE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D501EEC" w14:textId="77777777">
                    <w:tc>
                      <w:tcPr>
                        <w:tcW w:w="708" w:type="pct"/>
                      </w:tcPr>
                      <w:p w14:paraId="72047B24" w14:textId="1F95210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F4FFD4" w14:textId="3DC0F6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072349" w14:textId="2F05DD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E174FF" w14:textId="4520C4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522D6F" w14:textId="6EB643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A5CA27" w14:textId="4CAC41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448F0F2" w14:textId="31B006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372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B72922A" w14:textId="77777777">
                    <w:tc>
                      <w:tcPr>
                        <w:tcW w:w="708" w:type="pct"/>
                      </w:tcPr>
                      <w:p w14:paraId="15BF279E" w14:textId="2478E5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5F90BE" w14:textId="25D9AD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351F6F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40B9A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01EA2A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52542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734F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1BFF04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55E271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80E289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238327F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010661" w14:textId="77777777">
                    <w:tc>
                      <w:tcPr>
                        <w:tcW w:w="708" w:type="pct"/>
                      </w:tcPr>
                      <w:p w14:paraId="50F625E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E18DAC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8CA45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892DA4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A8C17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13111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883091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22280E0" w14:textId="77777777">
                    <w:tc>
                      <w:tcPr>
                        <w:tcW w:w="708" w:type="pct"/>
                      </w:tcPr>
                      <w:p w14:paraId="505EB292" w14:textId="733E9EF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F56421" w14:textId="6C1901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0F1EB3" w14:textId="56008E6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19BBA1" w14:textId="064E1F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3FDA0A" w14:textId="122A5C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CA792" w14:textId="378C0A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D56223" w14:textId="3F2548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372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67A7B64" w14:textId="77777777">
                    <w:tc>
                      <w:tcPr>
                        <w:tcW w:w="708" w:type="pct"/>
                      </w:tcPr>
                      <w:p w14:paraId="30B6F901" w14:textId="2B58A1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B6DDB" w14:textId="431A02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326A3C" w14:textId="3A663B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226D6B" w14:textId="1EAD23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CC71D1" w14:textId="3E19EB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3757DD" w14:textId="63C510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C327334" w14:textId="3E9272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8C8E8DB" w14:textId="77777777">
                    <w:tc>
                      <w:tcPr>
                        <w:tcW w:w="708" w:type="pct"/>
                      </w:tcPr>
                      <w:p w14:paraId="63DC7B93" w14:textId="1A7F7C3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7DA4D9" w14:textId="6B6F5A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29E8A2" w14:textId="2FFEA5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CE537D" w14:textId="7F9186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65A492" w14:textId="621590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675DC9" w14:textId="7B269E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85E5AE" w14:textId="3EE1E77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858ADF4" w14:textId="77777777">
                    <w:tc>
                      <w:tcPr>
                        <w:tcW w:w="708" w:type="pct"/>
                      </w:tcPr>
                      <w:p w14:paraId="1E99C638" w14:textId="5767CD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561B37" w14:textId="73DD28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5EC609" w14:textId="5D5232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E0408A" w14:textId="43E0BF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18DAA1" w14:textId="262AE5F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882CEE" w14:textId="34A925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306327" w14:textId="30EB07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C72403F" w14:textId="77777777">
                    <w:tc>
                      <w:tcPr>
                        <w:tcW w:w="708" w:type="pct"/>
                      </w:tcPr>
                      <w:p w14:paraId="6D163ADC" w14:textId="5CF327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DD063B" w14:textId="64CED4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44C619" w14:textId="217E37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07D8E" w14:textId="3542FB8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8D8D92" w14:textId="08DB7C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7D03D6" w14:textId="3F139F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90914DD" w14:textId="348F0E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7B2F36F" w14:textId="77777777">
                    <w:tc>
                      <w:tcPr>
                        <w:tcW w:w="708" w:type="pct"/>
                      </w:tcPr>
                      <w:p w14:paraId="3617822F" w14:textId="52CF0B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EA21FC" w14:textId="2B1B05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1C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26A36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0568A1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2FD7E7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1EA2FD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03B22C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731B57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90AEB9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2FD18DD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02AD137" w14:textId="77777777">
                    <w:tc>
                      <w:tcPr>
                        <w:tcW w:w="708" w:type="pct"/>
                      </w:tcPr>
                      <w:p w14:paraId="42AF865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C09576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32BE0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B0536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7B855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B7DB1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A5CAB7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8554141" w14:textId="77777777">
                    <w:tc>
                      <w:tcPr>
                        <w:tcW w:w="708" w:type="pct"/>
                      </w:tcPr>
                      <w:p w14:paraId="35A914C8" w14:textId="462C76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8F026A" w14:textId="14DA37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B2DD5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C7A78" w14:textId="7E0E0E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000A13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D31EE3" w14:textId="7531EC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DC1CC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54EDBE" w14:textId="038170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 w:rsidR="009B2DD5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314E7F" w14:textId="4F3342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E9D01A6" w14:textId="76CE6EF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372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426A20E" w14:textId="77777777">
                    <w:tc>
                      <w:tcPr>
                        <w:tcW w:w="708" w:type="pct"/>
                      </w:tcPr>
                      <w:p w14:paraId="29B53DE5" w14:textId="2E6DA5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144785" w14:textId="17582D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087E2E" w14:textId="4B59948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DD5B6B" w14:textId="0E1BEB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08CDE6" w14:textId="24417B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CFA29C" w14:textId="55F235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9E1208" w14:textId="481BCA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54D9F5" w14:textId="77777777">
                    <w:tc>
                      <w:tcPr>
                        <w:tcW w:w="708" w:type="pct"/>
                      </w:tcPr>
                      <w:p w14:paraId="0923FB89" w14:textId="466EE8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756167" w14:textId="12F16D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2693D1" w14:textId="0B4CDB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01AC3D" w14:textId="1D68F8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398EE7" w14:textId="0A4AE8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2C1FBE" w14:textId="0E9743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CA7E1C" w14:textId="1189F2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E879D97" w14:textId="77777777">
                    <w:tc>
                      <w:tcPr>
                        <w:tcW w:w="708" w:type="pct"/>
                      </w:tcPr>
                      <w:p w14:paraId="573A580E" w14:textId="759CED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50F8EF" w14:textId="38700E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6ADF95" w14:textId="32C2EF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105395" w14:textId="409CD4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637004" w14:textId="56EB628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CD3113" w14:textId="2E8434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E0AE33" w14:textId="7B7F21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EFA100" w14:textId="77777777">
                    <w:tc>
                      <w:tcPr>
                        <w:tcW w:w="708" w:type="pct"/>
                      </w:tcPr>
                      <w:p w14:paraId="53B57322" w14:textId="45CD4D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0ED1EA" w14:textId="65C050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97F3CC" w14:textId="730AB1D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70A144" w14:textId="308599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 w:rsidR="00000A13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E78478" w14:textId="168A62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 w:rsidR="00DC1CCC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D1D678" w14:textId="2B25A4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 w:rsidR="00995372"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1DA27E" w14:textId="6D0408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372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1B1C570" w14:textId="77777777">
                    <w:tc>
                      <w:tcPr>
                        <w:tcW w:w="708" w:type="pct"/>
                      </w:tcPr>
                      <w:p w14:paraId="0900660E" w14:textId="5B6965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 w:rsidR="00351F6F"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57CD86" w14:textId="19F0CB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372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51F6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351F6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46E7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BBF7E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C767D2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8AB4C0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E91929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BF00299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36949258" w14:textId="77777777" w:rsidR="00F93E3B" w:rsidRDefault="00F93E3B"/>
        </w:tc>
      </w:tr>
    </w:tbl>
    <w:p w14:paraId="3BF4AC1B" w14:textId="77777777" w:rsidR="003B7EFD" w:rsidRDefault="003B7EFD" w:rsidP="003B7EFD">
      <w:pPr>
        <w:pStyle w:val="NoSpacing"/>
        <w:jc w:val="right"/>
      </w:pPr>
      <w:r>
        <w:tab/>
      </w:r>
      <w:r>
        <w:t>© Free-PrintableCalendar.Com</w:t>
      </w:r>
    </w:p>
    <w:p w14:paraId="468D9EB8" w14:textId="347B4926" w:rsidR="00F93E3B" w:rsidRDefault="00F93E3B" w:rsidP="003B7EFD">
      <w:pPr>
        <w:pStyle w:val="NoSpacing"/>
        <w:tabs>
          <w:tab w:val="left" w:pos="11490"/>
        </w:tabs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55A0" w14:textId="77777777" w:rsidR="00E906CB" w:rsidRDefault="00E906CB">
      <w:pPr>
        <w:spacing w:after="0"/>
      </w:pPr>
      <w:r>
        <w:separator/>
      </w:r>
    </w:p>
  </w:endnote>
  <w:endnote w:type="continuationSeparator" w:id="0">
    <w:p w14:paraId="0D18927F" w14:textId="77777777" w:rsidR="00E906CB" w:rsidRDefault="00E90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C16F" w14:textId="77777777" w:rsidR="00E906CB" w:rsidRDefault="00E906CB">
      <w:pPr>
        <w:spacing w:after="0"/>
      </w:pPr>
      <w:r>
        <w:separator/>
      </w:r>
    </w:p>
  </w:footnote>
  <w:footnote w:type="continuationSeparator" w:id="0">
    <w:p w14:paraId="1E1655BD" w14:textId="77777777" w:rsidR="00E906CB" w:rsidRDefault="00E906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7"/>
    <w:docVar w:name="MonthEnd10" w:val="10/31/2027"/>
    <w:docVar w:name="MonthEnd11" w:val="11/30/2027"/>
    <w:docVar w:name="MonthEnd12" w:val="12/31/2027"/>
    <w:docVar w:name="MonthEnd2" w:val="2/28/2027"/>
    <w:docVar w:name="MonthEnd3" w:val="3/31/2027"/>
    <w:docVar w:name="MonthEnd4" w:val="4/30/2027"/>
    <w:docVar w:name="MonthEnd5" w:val="5/31/2027"/>
    <w:docVar w:name="MonthEnd6" w:val="6/30/2027"/>
    <w:docVar w:name="MonthEnd7" w:val="7/31/2027"/>
    <w:docVar w:name="MonthEnd8" w:val="8/31/2027"/>
    <w:docVar w:name="MonthEnd9" w:val="9/30/2027"/>
    <w:docVar w:name="Months" w:val="12"/>
    <w:docVar w:name="MonthStart1" w:val="1/1/2027"/>
    <w:docVar w:name="MonthStart10" w:val="10/1/2027"/>
    <w:docVar w:name="MonthStart11" w:val="11/1/2027"/>
    <w:docVar w:name="MonthStart12" w:val="12/1/2027"/>
    <w:docVar w:name="MonthStart2" w:val="2/1/2027"/>
    <w:docVar w:name="MonthStart3" w:val="3/1/2027"/>
    <w:docVar w:name="MonthStart4" w:val="4/1/2027"/>
    <w:docVar w:name="MonthStart5" w:val="5/1/2027"/>
    <w:docVar w:name="MonthStart6" w:val="6/1/2027"/>
    <w:docVar w:name="MonthStart7" w:val="7/1/2027"/>
    <w:docVar w:name="MonthStart8" w:val="8/1/2027"/>
    <w:docVar w:name="MonthStart9" w:val="9/1/2027"/>
    <w:docVar w:name="MonthStartLast" w:val="12/1/2012"/>
    <w:docVar w:name="WeekStart" w:val="Sunday"/>
  </w:docVars>
  <w:rsids>
    <w:rsidRoot w:val="003B7EFD"/>
    <w:rsid w:val="00000A13"/>
    <w:rsid w:val="001274F3"/>
    <w:rsid w:val="00351F6F"/>
    <w:rsid w:val="003B7EFD"/>
    <w:rsid w:val="006C0896"/>
    <w:rsid w:val="00995372"/>
    <w:rsid w:val="009B2DD5"/>
    <w:rsid w:val="00A14581"/>
    <w:rsid w:val="00AE36BB"/>
    <w:rsid w:val="00DC1CCC"/>
    <w:rsid w:val="00E77E1D"/>
    <w:rsid w:val="00E906CB"/>
    <w:rsid w:val="00F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3505E"/>
  <w15:chartTrackingRefBased/>
  <w15:docId w15:val="{44BDEBC6-D998-40F8-8CF5-4F6AC56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photo-calendar\year-photo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year-photo</Template>
  <TotalTime>0</TotalTime>
  <Pages>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keywords/>
  <cp:lastModifiedBy>PrintableCalendar</cp:lastModifiedBy>
  <cp:revision>2</cp:revision>
  <dcterms:created xsi:type="dcterms:W3CDTF">2021-11-25T08:02:00Z</dcterms:created>
  <dcterms:modified xsi:type="dcterms:W3CDTF">2021-11-25T08:02:00Z</dcterms:modified>
  <cp:version/>
</cp:coreProperties>
</file>