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53976" w:rsidRPr="00F53976" w14:paraId="789369BA" w14:textId="77777777" w:rsidTr="00F53976">
        <w:trPr>
          <w:trHeight w:val="600"/>
        </w:trPr>
        <w:tc>
          <w:tcPr>
            <w:tcW w:w="9576" w:type="dxa"/>
            <w:gridSpan w:val="7"/>
          </w:tcPr>
          <w:p w14:paraId="70333C0B" w14:textId="77777777" w:rsidR="00F53976" w:rsidRPr="00F53976" w:rsidRDefault="00F53976" w:rsidP="00F53976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2027</w:t>
            </w:r>
          </w:p>
        </w:tc>
      </w:tr>
      <w:tr w:rsidR="00F53976" w14:paraId="5C11294A" w14:textId="77777777" w:rsidTr="00F53976">
        <w:tc>
          <w:tcPr>
            <w:tcW w:w="1368" w:type="dxa"/>
          </w:tcPr>
          <w:p w14:paraId="4A4C0EF6" w14:textId="77777777" w:rsidR="00F53976" w:rsidRDefault="00F53976" w:rsidP="00F5397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2E6E016" w14:textId="77777777" w:rsidR="00F53976" w:rsidRDefault="00F53976" w:rsidP="00F5397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E2F9B56" w14:textId="77777777" w:rsidR="00F53976" w:rsidRDefault="00F53976" w:rsidP="00F5397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36708F0" w14:textId="77777777" w:rsidR="00F53976" w:rsidRDefault="00F53976" w:rsidP="00F5397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CE98BB" w14:textId="77777777" w:rsidR="00F53976" w:rsidRDefault="00F53976" w:rsidP="00F5397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C62AF3" w14:textId="77777777" w:rsidR="00F53976" w:rsidRDefault="00F53976" w:rsidP="00F5397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F6AB792" w14:textId="77777777" w:rsidR="00F53976" w:rsidRDefault="00F53976" w:rsidP="00F53976">
            <w:pPr>
              <w:jc w:val="center"/>
            </w:pPr>
            <w:r>
              <w:t>Saturday</w:t>
            </w:r>
          </w:p>
        </w:tc>
      </w:tr>
      <w:tr w:rsidR="00F53976" w14:paraId="579890C3" w14:textId="77777777" w:rsidTr="00F539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969E024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C879E8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F96EEE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217C66" w14:textId="77777777" w:rsidR="00F53976" w:rsidRDefault="00F53976" w:rsidP="00F5397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AE2A05" w14:textId="77777777" w:rsidR="00F53976" w:rsidRDefault="00F53976" w:rsidP="00F5397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8F0145" w14:textId="77777777" w:rsidR="00F53976" w:rsidRDefault="00F53976" w:rsidP="00F5397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308CDB" w14:textId="77777777" w:rsidR="00F53976" w:rsidRDefault="00F53976" w:rsidP="00F5397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F53976" w14:paraId="774E9A30" w14:textId="77777777" w:rsidTr="00F539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F67590" w14:textId="77777777" w:rsidR="00F53976" w:rsidRDefault="00F53976" w:rsidP="00F5397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08DE4C" w14:textId="77777777" w:rsidR="00F53976" w:rsidRDefault="00F53976" w:rsidP="00F53976">
            <w:pPr>
              <w:jc w:val="center"/>
            </w:pPr>
            <w:r>
              <w:t>6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44B9F0" w14:textId="77777777" w:rsidR="00F53976" w:rsidRDefault="00F53976" w:rsidP="00F5397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9E0C18" w14:textId="77777777" w:rsidR="00F53976" w:rsidRDefault="00F53976" w:rsidP="00F5397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42E1BD" w14:textId="77777777" w:rsidR="00F53976" w:rsidRDefault="00F53976" w:rsidP="00F5397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DAF496" w14:textId="77777777" w:rsidR="00F53976" w:rsidRDefault="00F53976" w:rsidP="00F5397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E61208" w14:textId="77777777" w:rsidR="00F53976" w:rsidRDefault="00F53976" w:rsidP="00F5397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F53976" w14:paraId="2FC3E51E" w14:textId="77777777" w:rsidTr="00F539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7E291D" w14:textId="77777777" w:rsidR="00F53976" w:rsidRDefault="00F53976" w:rsidP="00F5397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FBF2D0" w14:textId="77777777" w:rsidR="00F53976" w:rsidRDefault="00F53976" w:rsidP="00F5397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9ECEA8" w14:textId="77777777" w:rsidR="00F53976" w:rsidRDefault="00F53976" w:rsidP="00F5397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6AEC9A" w14:textId="77777777" w:rsidR="00F53976" w:rsidRDefault="00F53976" w:rsidP="00F5397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03CD86" w14:textId="77777777" w:rsidR="00F53976" w:rsidRDefault="00F53976" w:rsidP="00F5397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F07801" w14:textId="77777777" w:rsidR="00F53976" w:rsidRDefault="00F53976" w:rsidP="00F5397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388E9C" w14:textId="77777777" w:rsidR="00F53976" w:rsidRDefault="00F53976" w:rsidP="00F5397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F53976" w14:paraId="3D162095" w14:textId="77777777" w:rsidTr="00F539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397FB3" w14:textId="77777777" w:rsidR="00F53976" w:rsidRDefault="00F53976" w:rsidP="00F5397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E4BAA9" w14:textId="77777777" w:rsidR="00F53976" w:rsidRDefault="00F53976" w:rsidP="00F5397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D9CDEB" w14:textId="77777777" w:rsidR="00F53976" w:rsidRDefault="00F53976" w:rsidP="00F5397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BD9933" w14:textId="77777777" w:rsidR="00F53976" w:rsidRDefault="00F53976" w:rsidP="00F5397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AAF16D" w14:textId="77777777" w:rsidR="00F53976" w:rsidRDefault="00F53976" w:rsidP="00F5397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CFCA968" w14:textId="77777777" w:rsidR="00F53976" w:rsidRDefault="00F53976" w:rsidP="00F5397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FBC736" w14:textId="77777777" w:rsidR="00F53976" w:rsidRDefault="00F53976" w:rsidP="00F5397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F53976" w14:paraId="6804E57D" w14:textId="77777777" w:rsidTr="00F53976">
        <w:trPr>
          <w:trHeight w:val="1500"/>
        </w:trPr>
        <w:tc>
          <w:tcPr>
            <w:tcW w:w="1368" w:type="dxa"/>
            <w:shd w:val="clear" w:color="auto" w:fill="auto"/>
          </w:tcPr>
          <w:p w14:paraId="14ECD64A" w14:textId="77777777" w:rsidR="00F53976" w:rsidRDefault="00F53976" w:rsidP="00F5397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E58669" w14:textId="77777777" w:rsidR="00F53976" w:rsidRDefault="00F53976" w:rsidP="00F5397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624674" w14:textId="77777777" w:rsidR="00F53976" w:rsidRDefault="00F53976" w:rsidP="00F5397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35C7F4" w14:textId="77777777" w:rsidR="00F53976" w:rsidRDefault="00F53976" w:rsidP="00F5397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44A033" w14:textId="77777777" w:rsidR="00F53976" w:rsidRDefault="00F53976" w:rsidP="00F5397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EC2A615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0C6A6081" w14:textId="77777777" w:rsidR="00F53976" w:rsidRDefault="00F53976" w:rsidP="00F53976">
            <w:pPr>
              <w:jc w:val="center"/>
            </w:pPr>
          </w:p>
        </w:tc>
      </w:tr>
      <w:tr w:rsidR="00F53976" w14:paraId="2E9F2ED3" w14:textId="77777777" w:rsidTr="00F53976">
        <w:trPr>
          <w:trHeight w:val="1500"/>
        </w:trPr>
        <w:tc>
          <w:tcPr>
            <w:tcW w:w="1368" w:type="dxa"/>
          </w:tcPr>
          <w:p w14:paraId="1EE4E832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4EAC7C56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4A2AD598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685106B4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077B031B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1532E2E0" w14:textId="77777777" w:rsidR="00F53976" w:rsidRDefault="00F53976" w:rsidP="00F53976">
            <w:pPr>
              <w:jc w:val="center"/>
            </w:pPr>
          </w:p>
        </w:tc>
        <w:tc>
          <w:tcPr>
            <w:tcW w:w="1368" w:type="dxa"/>
          </w:tcPr>
          <w:p w14:paraId="5C366A77" w14:textId="77777777" w:rsidR="00F53976" w:rsidRDefault="00F53976" w:rsidP="00F53976">
            <w:pPr>
              <w:jc w:val="center"/>
            </w:pPr>
          </w:p>
        </w:tc>
      </w:tr>
    </w:tbl>
    <w:p w14:paraId="2BD41518" w14:textId="77777777" w:rsidR="00F53976" w:rsidRDefault="00F53976" w:rsidP="00F53976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3976" w14:paraId="7229AF52" w14:textId="77777777" w:rsidTr="00F5397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53976" w:rsidRPr="00F53976" w14:paraId="0483DADF" w14:textId="77777777" w:rsidTr="00F5397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239F54A" w14:textId="77777777" w:rsidR="00F53976" w:rsidRPr="00F53976" w:rsidRDefault="00F53976" w:rsidP="00F5397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2027</w:t>
                  </w:r>
                </w:p>
              </w:tc>
            </w:tr>
            <w:tr w:rsidR="00F53976" w:rsidRPr="00F53976" w14:paraId="5542E7F2" w14:textId="77777777" w:rsidTr="00F5397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705F5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5DA78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9B0AA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F4997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AF1F66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54715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DA01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53976" w:rsidRPr="00F53976" w14:paraId="0932FA7C" w14:textId="77777777" w:rsidTr="00F5397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C9104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8118D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A3467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D39AA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E0B47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77EAE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7BB09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F53976" w:rsidRPr="00F53976" w14:paraId="6A344F8D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C0282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D180D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47962F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597531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F1DD2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BCE61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D32B6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F53976" w:rsidRPr="00F53976" w14:paraId="75B4383B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3DCC536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86A58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88D7B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C8D08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F4188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5E560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161F1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F53976" w:rsidRPr="00F53976" w14:paraId="5DCD1D99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DE1F1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5B0E9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4CA0C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C018E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883B5F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5A834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6A22FE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F53976" w:rsidRPr="00F53976" w14:paraId="5CC69DAD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F560AF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8AD4D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142FF1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8029B6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CD0568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553BE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E7CD9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53976" w:rsidRPr="00F53976" w14:paraId="2E6007AB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A9BD9C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FF7326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F1654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C8156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EA404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B0A32E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710F2E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512E830" w14:textId="77777777" w:rsidR="00F53976" w:rsidRDefault="00F53976" w:rsidP="00F53976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53976" w:rsidRPr="00F53976" w14:paraId="24583A02" w14:textId="77777777" w:rsidTr="00F5397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16254B4" w14:textId="77777777" w:rsidR="00F53976" w:rsidRPr="00F53976" w:rsidRDefault="00F53976" w:rsidP="00F5397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2027</w:t>
                  </w:r>
                </w:p>
              </w:tc>
            </w:tr>
            <w:tr w:rsidR="00F53976" w:rsidRPr="00F53976" w14:paraId="2E305361" w14:textId="77777777" w:rsidTr="00F5397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B6368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5747D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6BD8A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6428F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41D1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5DC0C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B91A3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53976" w:rsidRPr="00F53976" w14:paraId="5FF507BF" w14:textId="77777777" w:rsidTr="00F5397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FB731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7A7AA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BFBE2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EE5FB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DBCED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9A1D31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5E9E8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53976" w:rsidRPr="00F53976" w14:paraId="6BD12467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370EA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3984C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A72F3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CB2CE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87085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57CAD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0DA72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53976" w:rsidRPr="00F53976" w14:paraId="3BBB7673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16E82F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A25DC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F34E7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1507A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D3CA98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0FE7C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3BD73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53976" w:rsidRPr="00F53976" w14:paraId="23013AE8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BBF91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4F9CA1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38ABF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294C7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682EA1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D19A7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1EFDF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53976" w:rsidRPr="00F53976" w14:paraId="5BB39E0F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3D91C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0E3B5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06327F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CC0D9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3214BF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52DAE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A4789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53976" w:rsidRPr="00F53976" w14:paraId="42475655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C397C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A3014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74623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E8FA5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D919C6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BE9AE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4A08F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5C7C9DA" w14:textId="77777777" w:rsidR="00F53976" w:rsidRDefault="00F53976" w:rsidP="00F53976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53976" w:rsidRPr="00F53976" w14:paraId="7F2C6F31" w14:textId="77777777" w:rsidTr="00F5397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C979B45" w14:textId="77777777" w:rsidR="00F53976" w:rsidRPr="00F53976" w:rsidRDefault="00F53976" w:rsidP="00F5397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2027</w:t>
                  </w:r>
                </w:p>
              </w:tc>
            </w:tr>
            <w:tr w:rsidR="00F53976" w:rsidRPr="00F53976" w14:paraId="127633BE" w14:textId="77777777" w:rsidTr="00F5397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B2B5C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F5047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B9FDC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49E1D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6A869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BA659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D8FD3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53976" w:rsidRPr="00F53976" w14:paraId="37F93C3E" w14:textId="77777777" w:rsidTr="00F5397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ABCBED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BB1D02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54D4B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71DF3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8C9CA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6215C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E915E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53976" w:rsidRPr="00F53976" w14:paraId="44247C7A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88F8C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BBE2F8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FF42C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B26BF1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E3E29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7916E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7121A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53976" w:rsidRPr="00F53976" w14:paraId="66634EFE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C81D6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1BC98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0F688E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2AFCF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380A84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F841E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05B7A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53976" w:rsidRPr="00F53976" w14:paraId="57F5F050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ADA5180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754C3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F94347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96D34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345ED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27A80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664F1E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53976" w:rsidRPr="00F53976" w14:paraId="00068C95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11112A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05E94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D37415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1905F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05F738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EA052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D5540E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F53976" w:rsidRPr="00F53976" w14:paraId="091E8DA5" w14:textId="77777777" w:rsidTr="00F5397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4BEE66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05705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B44E7C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33C363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DB8CB9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B2744B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2427FA" w14:textId="77777777" w:rsidR="00F53976" w:rsidRPr="00F53976" w:rsidRDefault="00F53976" w:rsidP="00F5397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42CB506" w14:textId="77777777" w:rsidR="00F53976" w:rsidRDefault="00F53976" w:rsidP="00F53976">
            <w:pPr>
              <w:jc w:val="center"/>
            </w:pPr>
          </w:p>
        </w:tc>
      </w:tr>
    </w:tbl>
    <w:p w14:paraId="4437DEA4" w14:textId="77777777" w:rsidR="007268E4" w:rsidRPr="00BB4F60" w:rsidRDefault="00F53976" w:rsidP="00F53976">
      <w:pPr>
        <w:jc w:val="center"/>
      </w:pPr>
      <w:r>
        <w:t>© Free-PrintableCalendar.Com</w:t>
      </w:r>
    </w:p>
    <w:sectPr w:rsidR="007268E4" w:rsidRPr="00BB4F60" w:rsidSect="00F53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C8BA" w14:textId="77777777" w:rsidR="00C41C0C" w:rsidRDefault="00C41C0C" w:rsidP="005762FE">
      <w:r>
        <w:separator/>
      </w:r>
    </w:p>
  </w:endnote>
  <w:endnote w:type="continuationSeparator" w:id="0">
    <w:p w14:paraId="45F0E4CB" w14:textId="77777777" w:rsidR="00C41C0C" w:rsidRDefault="00C41C0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2CCD" w14:textId="77777777" w:rsidR="00C41C0C" w:rsidRDefault="00C41C0C" w:rsidP="005762FE">
      <w:r>
        <w:separator/>
      </w:r>
    </w:p>
  </w:footnote>
  <w:footnote w:type="continuationSeparator" w:id="0">
    <w:p w14:paraId="2A055E6A" w14:textId="77777777" w:rsidR="00C41C0C" w:rsidRDefault="00C41C0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41C0C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3976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6B5F"/>
  <w15:docId w15:val="{01C52D9F-4300-42D8-9043-8BDD875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2024-05-21T09:03:00Z</dcterms:created>
  <dcterms:modified xsi:type="dcterms:W3CDTF">2024-05-21T09:03:00Z</dcterms:modified>
</cp:coreProperties>
</file>