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D5183" w:rsidRPr="008D5183" w14:paraId="65243516" w14:textId="77777777" w:rsidTr="008D5183">
        <w:trPr>
          <w:trHeight w:val="600"/>
        </w:trPr>
        <w:tc>
          <w:tcPr>
            <w:tcW w:w="9576" w:type="dxa"/>
            <w:gridSpan w:val="7"/>
          </w:tcPr>
          <w:p w14:paraId="2490E169" w14:textId="77777777" w:rsidR="008D5183" w:rsidRPr="008D5183" w:rsidRDefault="008D5183" w:rsidP="008D5183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2027</w:t>
            </w:r>
          </w:p>
        </w:tc>
      </w:tr>
      <w:tr w:rsidR="008D5183" w14:paraId="02FFD578" w14:textId="77777777" w:rsidTr="008D5183">
        <w:tc>
          <w:tcPr>
            <w:tcW w:w="1368" w:type="dxa"/>
          </w:tcPr>
          <w:p w14:paraId="391572D2" w14:textId="77777777" w:rsidR="008D5183" w:rsidRDefault="008D5183" w:rsidP="008D5183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06E2B65D" w14:textId="77777777" w:rsidR="008D5183" w:rsidRDefault="008D5183" w:rsidP="008D5183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27AB99E" w14:textId="77777777" w:rsidR="008D5183" w:rsidRDefault="008D5183" w:rsidP="008D5183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792FC633" w14:textId="77777777" w:rsidR="008D5183" w:rsidRDefault="008D5183" w:rsidP="008D5183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38D390A2" w14:textId="77777777" w:rsidR="008D5183" w:rsidRDefault="008D5183" w:rsidP="008D518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760654E" w14:textId="77777777" w:rsidR="008D5183" w:rsidRDefault="008D5183" w:rsidP="008D518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81B1BA2" w14:textId="77777777" w:rsidR="008D5183" w:rsidRDefault="008D5183" w:rsidP="008D5183">
            <w:pPr>
              <w:jc w:val="center"/>
            </w:pPr>
            <w:r>
              <w:t>Saturday</w:t>
            </w:r>
          </w:p>
        </w:tc>
      </w:tr>
      <w:tr w:rsidR="008D5183" w14:paraId="0A66E9C8" w14:textId="77777777" w:rsidTr="008D518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2BAD183D" w14:textId="77777777" w:rsidR="008D5183" w:rsidRDefault="008D5183" w:rsidP="008D518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A87A61E" w14:textId="77777777" w:rsidR="008D5183" w:rsidRDefault="008D5183" w:rsidP="008D518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0FCA218" w14:textId="77777777" w:rsidR="008D5183" w:rsidRDefault="008D5183" w:rsidP="008D518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6E33A59" w14:textId="77777777" w:rsidR="008D5183" w:rsidRDefault="008D5183" w:rsidP="008D518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6425B0C" w14:textId="77777777" w:rsidR="008D5183" w:rsidRDefault="008D5183" w:rsidP="008D518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ABB8B9" w14:textId="77777777" w:rsidR="008D5183" w:rsidRDefault="008D5183" w:rsidP="008D5183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DA5120" w14:textId="77777777" w:rsidR="008D5183" w:rsidRDefault="008D5183" w:rsidP="008D518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8D5183" w14:paraId="17C55D0C" w14:textId="77777777" w:rsidTr="008D518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235721" w14:textId="77777777" w:rsidR="008D5183" w:rsidRDefault="008D5183" w:rsidP="008D518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D24CAD" w14:textId="77777777" w:rsidR="008D5183" w:rsidRDefault="008D5183" w:rsidP="008D5183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D471D2" w14:textId="77777777" w:rsidR="008D5183" w:rsidRDefault="008D5183" w:rsidP="008D518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1F717C" w14:textId="77777777" w:rsidR="008D5183" w:rsidRDefault="008D5183" w:rsidP="008D518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5186F9" w14:textId="77777777" w:rsidR="008D5183" w:rsidRDefault="008D5183" w:rsidP="008D518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B3F1FF" w14:textId="77777777" w:rsidR="008D5183" w:rsidRDefault="008D5183" w:rsidP="008D518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57A0ED" w14:textId="77777777" w:rsidR="008D5183" w:rsidRDefault="008D5183" w:rsidP="008D518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8D5183" w14:paraId="14A3671E" w14:textId="77777777" w:rsidTr="008D518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8F4AA3" w14:textId="77777777" w:rsidR="008D5183" w:rsidRDefault="008D5183" w:rsidP="008D518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2F084F" w14:textId="77777777" w:rsidR="008D5183" w:rsidRDefault="008D5183" w:rsidP="008D5183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5EA845" w14:textId="77777777" w:rsidR="008D5183" w:rsidRDefault="008D5183" w:rsidP="008D518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6A5CA5" w14:textId="77777777" w:rsidR="008D5183" w:rsidRDefault="008D5183" w:rsidP="008D518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711044" w14:textId="77777777" w:rsidR="008D5183" w:rsidRDefault="008D5183" w:rsidP="008D518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89D0E1" w14:textId="77777777" w:rsidR="008D5183" w:rsidRDefault="008D5183" w:rsidP="008D518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1F08D9" w14:textId="77777777" w:rsidR="008D5183" w:rsidRDefault="008D5183" w:rsidP="008D518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8D5183" w14:paraId="4748050E" w14:textId="77777777" w:rsidTr="008D518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B7AE28" w14:textId="77777777" w:rsidR="008D5183" w:rsidRDefault="008D5183" w:rsidP="008D518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A12094" w14:textId="77777777" w:rsidR="008D5183" w:rsidRDefault="008D5183" w:rsidP="008D5183">
            <w:pPr>
              <w:jc w:val="center"/>
            </w:pPr>
            <w:r>
              <w:t>18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6BA4C2" w14:textId="77777777" w:rsidR="008D5183" w:rsidRDefault="008D5183" w:rsidP="008D518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9C7BE5" w14:textId="77777777" w:rsidR="008D5183" w:rsidRDefault="008D5183" w:rsidP="008D518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49DCBB" w14:textId="77777777" w:rsidR="008D5183" w:rsidRDefault="008D5183" w:rsidP="008D518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A5B1EC" w14:textId="77777777" w:rsidR="008D5183" w:rsidRDefault="008D5183" w:rsidP="008D518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A78938" w14:textId="77777777" w:rsidR="008D5183" w:rsidRDefault="008D5183" w:rsidP="008D518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8D5183" w14:paraId="326DDDEE" w14:textId="77777777" w:rsidTr="008D518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F6D084" w14:textId="77777777" w:rsidR="008D5183" w:rsidRDefault="008D5183" w:rsidP="008D518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7AA170C" w14:textId="77777777" w:rsidR="008D5183" w:rsidRDefault="008D5183" w:rsidP="008D5183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342D897" w14:textId="77777777" w:rsidR="008D5183" w:rsidRDefault="008D5183" w:rsidP="008D518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67BD94B" w14:textId="77777777" w:rsidR="008D5183" w:rsidRDefault="008D5183" w:rsidP="008D518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84BF42D" w14:textId="77777777" w:rsidR="008D5183" w:rsidRDefault="008D5183" w:rsidP="008D518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4E34BB2" w14:textId="77777777" w:rsidR="008D5183" w:rsidRDefault="008D5183" w:rsidP="008D518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EDBD456" w14:textId="77777777" w:rsidR="008D5183" w:rsidRDefault="008D5183" w:rsidP="008D518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8D5183" w14:paraId="0EFD82E0" w14:textId="77777777" w:rsidTr="008D5183">
        <w:trPr>
          <w:trHeight w:val="1500"/>
        </w:trPr>
        <w:tc>
          <w:tcPr>
            <w:tcW w:w="1368" w:type="dxa"/>
            <w:shd w:val="clear" w:color="auto" w:fill="auto"/>
          </w:tcPr>
          <w:p w14:paraId="3BE7C283" w14:textId="77777777" w:rsidR="008D5183" w:rsidRDefault="008D5183" w:rsidP="008D5183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51DE744" w14:textId="77777777" w:rsidR="008D5183" w:rsidRDefault="008D5183" w:rsidP="008D5183">
            <w:pPr>
              <w:jc w:val="center"/>
            </w:pPr>
          </w:p>
        </w:tc>
        <w:tc>
          <w:tcPr>
            <w:tcW w:w="1368" w:type="dxa"/>
          </w:tcPr>
          <w:p w14:paraId="273E0714" w14:textId="77777777" w:rsidR="008D5183" w:rsidRDefault="008D5183" w:rsidP="008D5183">
            <w:pPr>
              <w:jc w:val="center"/>
            </w:pPr>
          </w:p>
        </w:tc>
        <w:tc>
          <w:tcPr>
            <w:tcW w:w="1368" w:type="dxa"/>
          </w:tcPr>
          <w:p w14:paraId="11A248E9" w14:textId="77777777" w:rsidR="008D5183" w:rsidRDefault="008D5183" w:rsidP="008D5183">
            <w:pPr>
              <w:jc w:val="center"/>
            </w:pPr>
          </w:p>
        </w:tc>
        <w:tc>
          <w:tcPr>
            <w:tcW w:w="1368" w:type="dxa"/>
          </w:tcPr>
          <w:p w14:paraId="19D3C06E" w14:textId="77777777" w:rsidR="008D5183" w:rsidRDefault="008D5183" w:rsidP="008D5183">
            <w:pPr>
              <w:jc w:val="center"/>
            </w:pPr>
          </w:p>
        </w:tc>
        <w:tc>
          <w:tcPr>
            <w:tcW w:w="1368" w:type="dxa"/>
          </w:tcPr>
          <w:p w14:paraId="6B89EEC3" w14:textId="77777777" w:rsidR="008D5183" w:rsidRDefault="008D5183" w:rsidP="008D5183">
            <w:pPr>
              <w:jc w:val="center"/>
            </w:pPr>
          </w:p>
        </w:tc>
        <w:tc>
          <w:tcPr>
            <w:tcW w:w="1368" w:type="dxa"/>
          </w:tcPr>
          <w:p w14:paraId="25998E86" w14:textId="77777777" w:rsidR="008D5183" w:rsidRDefault="008D5183" w:rsidP="008D5183">
            <w:pPr>
              <w:jc w:val="center"/>
            </w:pPr>
          </w:p>
        </w:tc>
      </w:tr>
    </w:tbl>
    <w:p w14:paraId="2E9276D6" w14:textId="77777777" w:rsidR="008D5183" w:rsidRDefault="008D5183" w:rsidP="008D5183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D5183" w14:paraId="54323949" w14:textId="77777777" w:rsidTr="008D5183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D5183" w:rsidRPr="008D5183" w14:paraId="5DB8D5BC" w14:textId="77777777" w:rsidTr="008D518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3E5B0B5" w14:textId="77777777" w:rsidR="008D5183" w:rsidRPr="008D5183" w:rsidRDefault="008D5183" w:rsidP="008D518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2026</w:t>
                  </w:r>
                </w:p>
              </w:tc>
            </w:tr>
            <w:tr w:rsidR="008D5183" w:rsidRPr="008D5183" w14:paraId="3862767C" w14:textId="77777777" w:rsidTr="008D518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EC802A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FD9032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9185D6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C83B01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8C9484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2A6F3C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FA1E2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D5183" w:rsidRPr="008D5183" w14:paraId="49748ADF" w14:textId="77777777" w:rsidTr="008D518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684A1D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FF016ED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AC3426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597C88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10B485F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E42B9E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6A34B4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8D5183" w:rsidRPr="008D5183" w14:paraId="1CBB6038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70070AB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EF19EE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C26FB8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44986C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983204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C38192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4E87C4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8D5183" w:rsidRPr="008D5183" w14:paraId="467E5B53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B66FB0A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B99F67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24F40F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B39B6C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5E4C02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96D766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D22266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8D5183" w:rsidRPr="008D5183" w14:paraId="37B00FD1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88268CC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FB5EA8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6B394E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826336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2514D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9C55B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9030E1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8D5183" w:rsidRPr="008D5183" w14:paraId="4D86DD03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85B83F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E1852C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BED3E9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D44CD7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949A9E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FC4FF5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941217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D5183" w:rsidRPr="008D5183" w14:paraId="7F57B2B4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9D9AD88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E31465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92464D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9FC92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2F3793D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7EDDDE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127D25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26FA16B" w14:textId="77777777" w:rsidR="008D5183" w:rsidRDefault="008D5183" w:rsidP="008D5183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D5183" w:rsidRPr="008D5183" w14:paraId="13B6F822" w14:textId="77777777" w:rsidTr="008D518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F9073CA" w14:textId="77777777" w:rsidR="008D5183" w:rsidRPr="008D5183" w:rsidRDefault="008D5183" w:rsidP="008D518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2027</w:t>
                  </w:r>
                </w:p>
              </w:tc>
            </w:tr>
            <w:tr w:rsidR="008D5183" w:rsidRPr="008D5183" w14:paraId="0361B006" w14:textId="77777777" w:rsidTr="008D518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59EB9E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B1003D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62F71A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AEA392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C5ED15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251EB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171A89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D5183" w:rsidRPr="008D5183" w14:paraId="59FFD74E" w14:textId="77777777" w:rsidTr="008D518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AA76C6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79B644C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636D55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46638C9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09D47DD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CDAE91D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2DD2E1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8D5183" w:rsidRPr="008D5183" w14:paraId="3EFD921A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6F3B5CF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92A45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B649EF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3F2A7F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4E075A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7CF0E4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325BED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8D5183" w:rsidRPr="008D5183" w14:paraId="3C1A19E6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DAC4CA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BC4EF4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2DAAC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FC65DB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DC8829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603B46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CED6FB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8D5183" w:rsidRPr="008D5183" w14:paraId="0CFF1A42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6067AB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75E02B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258B51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5E7706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08D76D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3D5DEC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48DAD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8D5183" w:rsidRPr="008D5183" w14:paraId="2E89F541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9F0E66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F83047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60E9BC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F3B84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F038E8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C3E4F7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33928D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8D5183" w:rsidRPr="008D5183" w14:paraId="5C89771D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D9283C5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D60F81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1DBA47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801DB8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00F337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7F3084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74FFE4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0AB7099" w14:textId="77777777" w:rsidR="008D5183" w:rsidRDefault="008D5183" w:rsidP="008D5183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D5183" w:rsidRPr="008D5183" w14:paraId="0CA1168D" w14:textId="77777777" w:rsidTr="008D518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C0B67FC" w14:textId="77777777" w:rsidR="008D5183" w:rsidRPr="008D5183" w:rsidRDefault="008D5183" w:rsidP="008D518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2027</w:t>
                  </w:r>
                </w:p>
              </w:tc>
            </w:tr>
            <w:tr w:rsidR="008D5183" w:rsidRPr="008D5183" w14:paraId="22653A7A" w14:textId="77777777" w:rsidTr="008D518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EAD732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4E66F1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CFF3DB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CAFD44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62D1FA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1E271B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CF14FF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D5183" w:rsidRPr="008D5183" w14:paraId="2D8A594E" w14:textId="77777777" w:rsidTr="008D518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812ADF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566A9B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447BA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476F42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84116A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9CF291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125D18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8D5183" w:rsidRPr="008D5183" w14:paraId="02023F1A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F90DB48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3919BE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9D7DE5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F374EF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D9DE4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300688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775B9B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8D5183" w:rsidRPr="008D5183" w14:paraId="233DFE31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B3B6A3D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677CEF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308DFB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C38FA7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6ADFB9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157ED1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AF042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8D5183" w:rsidRPr="008D5183" w14:paraId="2029C20F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C4D6AFB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0DD61B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DBA91D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F3BF8A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07CA4E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E8DC84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60870C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8D5183" w:rsidRPr="008D5183" w14:paraId="1E949332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D068619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53665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89075E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EC882E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30F6D3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79B347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DF6E3B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D5183" w:rsidRPr="008D5183" w14:paraId="36C075A1" w14:textId="77777777" w:rsidTr="008D51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4DF9CC3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8DB623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9139A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5C91F5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582DE3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E514B0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5778C3" w14:textId="77777777" w:rsidR="008D5183" w:rsidRPr="008D5183" w:rsidRDefault="008D5183" w:rsidP="008D518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06D8273" w14:textId="77777777" w:rsidR="008D5183" w:rsidRDefault="008D5183" w:rsidP="008D5183">
            <w:pPr>
              <w:jc w:val="center"/>
            </w:pPr>
          </w:p>
        </w:tc>
      </w:tr>
    </w:tbl>
    <w:p w14:paraId="25CC989C" w14:textId="77777777" w:rsidR="007268E4" w:rsidRPr="00BB4F60" w:rsidRDefault="008D5183" w:rsidP="008D5183">
      <w:pPr>
        <w:jc w:val="center"/>
      </w:pPr>
      <w:r>
        <w:t>© Free-PrintableCalendar.Com</w:t>
      </w:r>
    </w:p>
    <w:sectPr w:rsidR="007268E4" w:rsidRPr="00BB4F60" w:rsidSect="008D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92528" w14:textId="77777777" w:rsidR="00087C04" w:rsidRDefault="00087C04" w:rsidP="005762FE">
      <w:r>
        <w:separator/>
      </w:r>
    </w:p>
  </w:endnote>
  <w:endnote w:type="continuationSeparator" w:id="0">
    <w:p w14:paraId="7B5587DB" w14:textId="77777777" w:rsidR="00087C04" w:rsidRDefault="00087C0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BCB11" w14:textId="77777777" w:rsidR="00087C04" w:rsidRDefault="00087C04" w:rsidP="005762FE">
      <w:r>
        <w:separator/>
      </w:r>
    </w:p>
  </w:footnote>
  <w:footnote w:type="continuationSeparator" w:id="0">
    <w:p w14:paraId="782B1E57" w14:textId="77777777" w:rsidR="00087C04" w:rsidRDefault="00087C04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83"/>
    <w:rsid w:val="00037140"/>
    <w:rsid w:val="0004106F"/>
    <w:rsid w:val="0007080F"/>
    <w:rsid w:val="00075B3E"/>
    <w:rsid w:val="00087C04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D5183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F859"/>
  <w15:docId w15:val="{F01CE389-2A28-4F83-B692-19E69D04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2024-05-21T08:53:00Z</dcterms:created>
  <dcterms:modified xsi:type="dcterms:W3CDTF">2024-05-21T08:53:00Z</dcterms:modified>
</cp:coreProperties>
</file>