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D7421" w:rsidRPr="008D7421" w14:paraId="3B2B9B51" w14:textId="77777777" w:rsidTr="008D7421">
        <w:trPr>
          <w:trHeight w:val="600"/>
        </w:trPr>
        <w:tc>
          <w:tcPr>
            <w:tcW w:w="9576" w:type="dxa"/>
            <w:gridSpan w:val="7"/>
          </w:tcPr>
          <w:p w14:paraId="365021C0" w14:textId="77777777" w:rsidR="008D7421" w:rsidRPr="008D7421" w:rsidRDefault="008D7421" w:rsidP="008D7421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2027</w:t>
            </w:r>
          </w:p>
        </w:tc>
      </w:tr>
      <w:tr w:rsidR="008D7421" w14:paraId="15D88C67" w14:textId="77777777" w:rsidTr="008D7421">
        <w:tc>
          <w:tcPr>
            <w:tcW w:w="1368" w:type="dxa"/>
          </w:tcPr>
          <w:p w14:paraId="12F240BB" w14:textId="77777777" w:rsidR="008D7421" w:rsidRDefault="008D7421" w:rsidP="008D7421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A9F24A" w14:textId="77777777" w:rsidR="008D7421" w:rsidRDefault="008D7421" w:rsidP="008D742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CC0EF19" w14:textId="77777777" w:rsidR="008D7421" w:rsidRDefault="008D7421" w:rsidP="008D742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0A199C8" w14:textId="77777777" w:rsidR="008D7421" w:rsidRDefault="008D7421" w:rsidP="008D742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953F56" w14:textId="77777777" w:rsidR="008D7421" w:rsidRDefault="008D7421" w:rsidP="008D742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2AB8A20" w14:textId="77777777" w:rsidR="008D7421" w:rsidRDefault="008D7421" w:rsidP="008D742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9DEDD32" w14:textId="77777777" w:rsidR="008D7421" w:rsidRDefault="008D7421" w:rsidP="008D7421">
            <w:pPr>
              <w:jc w:val="center"/>
            </w:pPr>
            <w:r>
              <w:t>Saturday</w:t>
            </w:r>
          </w:p>
        </w:tc>
      </w:tr>
      <w:tr w:rsidR="008D7421" w14:paraId="5FAF03A6" w14:textId="77777777" w:rsidTr="008D742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2F8EF89A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E3F3BB" w14:textId="77777777" w:rsidR="008D7421" w:rsidRDefault="008D7421" w:rsidP="008D7421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0A00DC" w14:textId="77777777" w:rsidR="008D7421" w:rsidRDefault="008D7421" w:rsidP="008D7421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CFCD0B" w14:textId="77777777" w:rsidR="008D7421" w:rsidRDefault="008D7421" w:rsidP="008D7421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F9DFA9" w14:textId="77777777" w:rsidR="008D7421" w:rsidRDefault="008D7421" w:rsidP="008D7421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0626DF" w14:textId="77777777" w:rsidR="008D7421" w:rsidRDefault="008D7421" w:rsidP="008D7421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0DEFA3" w14:textId="77777777" w:rsidR="008D7421" w:rsidRDefault="008D7421" w:rsidP="008D7421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8D7421" w14:paraId="258391AE" w14:textId="77777777" w:rsidTr="008D742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2BE36D" w14:textId="77777777" w:rsidR="008D7421" w:rsidRDefault="008D7421" w:rsidP="008D7421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C0AA8F" w14:textId="77777777" w:rsidR="008D7421" w:rsidRDefault="008D7421" w:rsidP="008D7421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5C013F" w14:textId="77777777" w:rsidR="008D7421" w:rsidRDefault="008D7421" w:rsidP="008D7421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A8AACD" w14:textId="77777777" w:rsidR="008D7421" w:rsidRDefault="008D7421" w:rsidP="008D7421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AD36F1" w14:textId="77777777" w:rsidR="008D7421" w:rsidRDefault="008D7421" w:rsidP="008D7421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21856E" w14:textId="77777777" w:rsidR="008D7421" w:rsidRDefault="008D7421" w:rsidP="008D7421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08AA8C" w14:textId="77777777" w:rsidR="008D7421" w:rsidRDefault="008D7421" w:rsidP="008D7421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8D7421" w14:paraId="0EEF70BA" w14:textId="77777777" w:rsidTr="008D742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788B5D" w14:textId="77777777" w:rsidR="008D7421" w:rsidRDefault="008D7421" w:rsidP="008D7421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874FBF" w14:textId="77777777" w:rsidR="008D7421" w:rsidRDefault="008D7421" w:rsidP="008D7421">
            <w:pPr>
              <w:jc w:val="center"/>
            </w:pPr>
            <w:r>
              <w:t>15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0B0783" w14:textId="77777777" w:rsidR="008D7421" w:rsidRDefault="008D7421" w:rsidP="008D7421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2BFE1D" w14:textId="77777777" w:rsidR="008D7421" w:rsidRDefault="008D7421" w:rsidP="008D7421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C080FE" w14:textId="77777777" w:rsidR="008D7421" w:rsidRDefault="008D7421" w:rsidP="008D7421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215DD2" w14:textId="77777777" w:rsidR="008D7421" w:rsidRDefault="008D7421" w:rsidP="008D7421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19416B" w14:textId="77777777" w:rsidR="008D7421" w:rsidRDefault="008D7421" w:rsidP="008D7421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8D7421" w14:paraId="516A6E99" w14:textId="77777777" w:rsidTr="008D742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C454A8" w14:textId="77777777" w:rsidR="008D7421" w:rsidRDefault="008D7421" w:rsidP="008D7421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F076A5" w14:textId="77777777" w:rsidR="008D7421" w:rsidRDefault="008D7421" w:rsidP="008D7421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4044199" w14:textId="77777777" w:rsidR="008D7421" w:rsidRDefault="008D7421" w:rsidP="008D7421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558A7C" w14:textId="77777777" w:rsidR="008D7421" w:rsidRDefault="008D7421" w:rsidP="008D7421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AE934A" w14:textId="77777777" w:rsidR="008D7421" w:rsidRDefault="008D7421" w:rsidP="008D7421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5521FF" w14:textId="77777777" w:rsidR="008D7421" w:rsidRDefault="008D7421" w:rsidP="008D7421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06229B" w14:textId="77777777" w:rsidR="008D7421" w:rsidRDefault="008D7421" w:rsidP="008D7421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8D7421" w14:paraId="1CFA29E9" w14:textId="77777777" w:rsidTr="008D7421">
        <w:trPr>
          <w:trHeight w:val="1500"/>
        </w:trPr>
        <w:tc>
          <w:tcPr>
            <w:tcW w:w="1368" w:type="dxa"/>
            <w:shd w:val="clear" w:color="auto" w:fill="auto"/>
          </w:tcPr>
          <w:p w14:paraId="7B21B8B3" w14:textId="77777777" w:rsidR="008D7421" w:rsidRDefault="008D7421" w:rsidP="008D7421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7B7920D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386AF3A2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7A1171CD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0A47D184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003D7B2A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51AAB54D" w14:textId="77777777" w:rsidR="008D7421" w:rsidRDefault="008D7421" w:rsidP="008D7421">
            <w:pPr>
              <w:jc w:val="center"/>
            </w:pPr>
          </w:p>
        </w:tc>
      </w:tr>
      <w:tr w:rsidR="008D7421" w14:paraId="2BFC719B" w14:textId="77777777" w:rsidTr="008D7421">
        <w:trPr>
          <w:trHeight w:val="1500"/>
        </w:trPr>
        <w:tc>
          <w:tcPr>
            <w:tcW w:w="1368" w:type="dxa"/>
          </w:tcPr>
          <w:p w14:paraId="442696D4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17750BEC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00572C76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2B516889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6D24160D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1C6EE77D" w14:textId="77777777" w:rsidR="008D7421" w:rsidRDefault="008D7421" w:rsidP="008D7421">
            <w:pPr>
              <w:jc w:val="center"/>
            </w:pPr>
          </w:p>
        </w:tc>
        <w:tc>
          <w:tcPr>
            <w:tcW w:w="1368" w:type="dxa"/>
          </w:tcPr>
          <w:p w14:paraId="65B35623" w14:textId="77777777" w:rsidR="008D7421" w:rsidRDefault="008D7421" w:rsidP="008D7421">
            <w:pPr>
              <w:jc w:val="center"/>
            </w:pPr>
          </w:p>
        </w:tc>
      </w:tr>
    </w:tbl>
    <w:p w14:paraId="0E9F0893" w14:textId="77777777" w:rsidR="008D7421" w:rsidRDefault="008D7421" w:rsidP="008D7421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7421" w14:paraId="73BA4883" w14:textId="77777777" w:rsidTr="008D742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7421" w:rsidRPr="008D7421" w14:paraId="7B60F592" w14:textId="77777777" w:rsidTr="008D742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618AAE6" w14:textId="77777777" w:rsidR="008D7421" w:rsidRPr="008D7421" w:rsidRDefault="008D7421" w:rsidP="008D742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2027</w:t>
                  </w:r>
                </w:p>
              </w:tc>
            </w:tr>
            <w:tr w:rsidR="008D7421" w:rsidRPr="008D7421" w14:paraId="0724EB69" w14:textId="77777777" w:rsidTr="008D742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B9CED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40B7B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D3D3E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73F24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310B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463FA2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04184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7421" w:rsidRPr="008D7421" w14:paraId="1CBCE0D8" w14:textId="77777777" w:rsidTr="008D742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67DFC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00BDD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7EE3A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F13B2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0769F02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BEDBC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02492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8D7421" w:rsidRPr="008D7421" w14:paraId="1748398E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0A6E2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2F892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AE957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A88AF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E8CB7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D1D5D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04980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8D7421" w:rsidRPr="008D7421" w14:paraId="0E81055D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D4B23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C683B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B8984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B641C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06E17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04481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4EFE5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8D7421" w:rsidRPr="008D7421" w14:paraId="374D9DBF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6B7708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64467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F09DF3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E82EC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571DF3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24B9B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F54B1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8D7421" w:rsidRPr="008D7421" w14:paraId="5EECB0EB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A988A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ECF19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FE310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AB084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682FA7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F9008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96BD6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8D7421" w:rsidRPr="008D7421" w14:paraId="2486E402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4C106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1ECC09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865613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A10AD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28CDB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67CA2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C3259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5E5F0BF" w14:textId="77777777" w:rsidR="008D7421" w:rsidRDefault="008D7421" w:rsidP="008D7421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7421" w:rsidRPr="008D7421" w14:paraId="7A8A260B" w14:textId="77777777" w:rsidTr="008D742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151CF4A" w14:textId="77777777" w:rsidR="008D7421" w:rsidRPr="008D7421" w:rsidRDefault="008D7421" w:rsidP="008D742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2027</w:t>
                  </w:r>
                </w:p>
              </w:tc>
            </w:tr>
            <w:tr w:rsidR="008D7421" w:rsidRPr="008D7421" w14:paraId="4DB4E7A9" w14:textId="77777777" w:rsidTr="008D742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E25DD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3800D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840C5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DB661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E74D9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97F17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17661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7421" w:rsidRPr="008D7421" w14:paraId="0F12702C" w14:textId="77777777" w:rsidTr="008D742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280DA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A139B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2F8D6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50682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B99CA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BB9AB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2C505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D7421" w:rsidRPr="008D7421" w14:paraId="1B3B6154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16610A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9A2AF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6E299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3DFE4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51297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B05FC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56E27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D7421" w:rsidRPr="008D7421" w14:paraId="7AD941B6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11826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537D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FBD4F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26323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60648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FE8502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418D5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D7421" w:rsidRPr="008D7421" w14:paraId="4478AC9F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BAD8F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22E462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A05D4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27C9F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7C83D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D9B66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37605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D7421" w:rsidRPr="008D7421" w14:paraId="03973199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832BA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2D729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91E00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4D1A5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F8E16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EC5682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BF792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D7421" w:rsidRPr="008D7421" w14:paraId="52699F3A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56740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AEFCC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2420E7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0F2A1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CF7F7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59C56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F70437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90E4777" w14:textId="77777777" w:rsidR="008D7421" w:rsidRDefault="008D7421" w:rsidP="008D7421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D7421" w:rsidRPr="008D7421" w14:paraId="53C42B38" w14:textId="77777777" w:rsidTr="008D742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3D88070" w14:textId="77777777" w:rsidR="008D7421" w:rsidRPr="008D7421" w:rsidRDefault="008D7421" w:rsidP="008D742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2027</w:t>
                  </w:r>
                </w:p>
              </w:tc>
            </w:tr>
            <w:tr w:rsidR="008D7421" w:rsidRPr="008D7421" w14:paraId="489D30CC" w14:textId="77777777" w:rsidTr="008D742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BAD7C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F52F0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1B21A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E6B6E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04388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86C4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5DC6B7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D7421" w:rsidRPr="008D7421" w14:paraId="6281AB92" w14:textId="77777777" w:rsidTr="008D742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65E58A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23BA6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B297A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471794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47545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7A7CF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1A06B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D7421" w:rsidRPr="008D7421" w14:paraId="74E3F02C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9FE63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50A912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72FB7E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26F67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C98647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3105D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BAF8B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D7421" w:rsidRPr="008D7421" w14:paraId="019649CD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81BF9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9F19FB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B49923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639D6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990E3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C24EF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5CE3A7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D7421" w:rsidRPr="008D7421" w14:paraId="14BB77C6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99DF9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2289F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133793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47C56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6C4FA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3816E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D36AF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D7421" w:rsidRPr="008D7421" w14:paraId="357CFFF2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EEABF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46FB3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1F5AF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F0CF1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4511F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CE6F65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94408C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D7421" w:rsidRPr="008D7421" w14:paraId="24808B26" w14:textId="77777777" w:rsidTr="008D742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73AC86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AE60B4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C0B2ED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9D30A0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5F2DC8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6C52AF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ACD551" w14:textId="77777777" w:rsidR="008D7421" w:rsidRPr="008D7421" w:rsidRDefault="008D7421" w:rsidP="008D7421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266FB0E" w14:textId="77777777" w:rsidR="008D7421" w:rsidRDefault="008D7421" w:rsidP="008D7421">
            <w:pPr>
              <w:jc w:val="center"/>
            </w:pPr>
          </w:p>
        </w:tc>
      </w:tr>
    </w:tbl>
    <w:p w14:paraId="4C7CB051" w14:textId="77777777" w:rsidR="007268E4" w:rsidRPr="00BB4F60" w:rsidRDefault="008D7421" w:rsidP="008D7421">
      <w:pPr>
        <w:jc w:val="center"/>
      </w:pPr>
      <w:r>
        <w:t>© Free-PrintableCalendar.Com</w:t>
      </w:r>
    </w:p>
    <w:sectPr w:rsidR="007268E4" w:rsidRPr="00BB4F60" w:rsidSect="008D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CF9A" w14:textId="77777777" w:rsidR="00E94F64" w:rsidRDefault="00E94F64" w:rsidP="005762FE">
      <w:r>
        <w:separator/>
      </w:r>
    </w:p>
  </w:endnote>
  <w:endnote w:type="continuationSeparator" w:id="0">
    <w:p w14:paraId="0ED2537C" w14:textId="77777777" w:rsidR="00E94F64" w:rsidRDefault="00E94F6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F61F" w14:textId="77777777" w:rsidR="00E94F64" w:rsidRDefault="00E94F64" w:rsidP="005762FE">
      <w:r>
        <w:separator/>
      </w:r>
    </w:p>
  </w:footnote>
  <w:footnote w:type="continuationSeparator" w:id="0">
    <w:p w14:paraId="7CE62164" w14:textId="77777777" w:rsidR="00E94F64" w:rsidRDefault="00E94F6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2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D7421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4F64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AE43"/>
  <w15:docId w15:val="{03B659A9-F721-4551-AF50-58CDBB60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2024-05-21T08:55:00Z</dcterms:created>
  <dcterms:modified xsi:type="dcterms:W3CDTF">2024-05-21T08:58:00Z</dcterms:modified>
</cp:coreProperties>
</file>