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410D62" w:rsidRPr="00410D62" w14:paraId="6F095EA9" w14:textId="77777777" w:rsidTr="00410D62">
        <w:trPr>
          <w:trHeight w:val="600"/>
        </w:trPr>
        <w:tc>
          <w:tcPr>
            <w:tcW w:w="9576" w:type="dxa"/>
            <w:gridSpan w:val="7"/>
          </w:tcPr>
          <w:p w14:paraId="180ABD35" w14:textId="77777777" w:rsidR="00410D62" w:rsidRPr="00410D62" w:rsidRDefault="00410D62" w:rsidP="00410D62">
            <w:pPr>
              <w:jc w:val="center"/>
              <w:rPr>
                <w:sz w:val="48"/>
              </w:rPr>
            </w:pPr>
            <w:r>
              <w:rPr>
                <w:sz w:val="48"/>
              </w:rPr>
              <w:t>August 2027</w:t>
            </w:r>
          </w:p>
        </w:tc>
      </w:tr>
      <w:tr w:rsidR="00410D62" w14:paraId="49804D57" w14:textId="77777777" w:rsidTr="00410D62">
        <w:tc>
          <w:tcPr>
            <w:tcW w:w="1368" w:type="dxa"/>
            <w:tcBorders>
              <w:bottom w:val="single" w:sz="4" w:space="0" w:color="auto"/>
            </w:tcBorders>
          </w:tcPr>
          <w:p w14:paraId="55817360" w14:textId="77777777" w:rsidR="00410D62" w:rsidRDefault="00410D62" w:rsidP="00410D62">
            <w:pPr>
              <w:jc w:val="center"/>
            </w:pPr>
            <w:r>
              <w:t>Sunday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2341EFC" w14:textId="77777777" w:rsidR="00410D62" w:rsidRDefault="00410D62" w:rsidP="00410D62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495A615" w14:textId="77777777" w:rsidR="00410D62" w:rsidRDefault="00410D62" w:rsidP="00410D62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C1122C1" w14:textId="77777777" w:rsidR="00410D62" w:rsidRDefault="00410D62" w:rsidP="00410D62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86F4FFB" w14:textId="77777777" w:rsidR="00410D62" w:rsidRDefault="00410D62" w:rsidP="00410D62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15C326B" w14:textId="77777777" w:rsidR="00410D62" w:rsidRDefault="00410D62" w:rsidP="00410D62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906EB5D" w14:textId="77777777" w:rsidR="00410D62" w:rsidRDefault="00410D62" w:rsidP="00410D62">
            <w:pPr>
              <w:jc w:val="center"/>
            </w:pPr>
            <w:r>
              <w:t>Saturday</w:t>
            </w:r>
          </w:p>
        </w:tc>
      </w:tr>
      <w:tr w:rsidR="00410D62" w14:paraId="6B5B29FC" w14:textId="77777777" w:rsidTr="00410D6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A23D46D" w14:textId="77777777" w:rsidR="00410D62" w:rsidRDefault="00410D62" w:rsidP="00410D62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B9940ED" w14:textId="77777777" w:rsidR="00410D62" w:rsidRDefault="00410D62" w:rsidP="00410D62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15C8A15" w14:textId="77777777" w:rsidR="00410D62" w:rsidRDefault="00410D62" w:rsidP="00410D62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62A1421" w14:textId="77777777" w:rsidR="00410D62" w:rsidRDefault="00410D62" w:rsidP="00410D62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7532149" w14:textId="77777777" w:rsidR="00410D62" w:rsidRDefault="00410D62" w:rsidP="00410D62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B30CB8E" w14:textId="77777777" w:rsidR="00410D62" w:rsidRDefault="00410D62" w:rsidP="00410D62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9FDDEDB" w14:textId="77777777" w:rsidR="00410D62" w:rsidRDefault="00410D62" w:rsidP="00410D62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</w:tr>
      <w:tr w:rsidR="00410D62" w14:paraId="16BCDBEB" w14:textId="77777777" w:rsidTr="00410D6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3668BC1" w14:textId="77777777" w:rsidR="00410D62" w:rsidRDefault="00410D62" w:rsidP="00410D62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00C3179" w14:textId="77777777" w:rsidR="00410D62" w:rsidRDefault="00410D62" w:rsidP="00410D62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ED2B7F0" w14:textId="77777777" w:rsidR="00410D62" w:rsidRDefault="00410D62" w:rsidP="00410D62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4E748E1" w14:textId="77777777" w:rsidR="00410D62" w:rsidRDefault="00410D62" w:rsidP="00410D62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7E3BFA5" w14:textId="77777777" w:rsidR="00410D62" w:rsidRDefault="00410D62" w:rsidP="00410D62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73C09F7" w14:textId="77777777" w:rsidR="00410D62" w:rsidRDefault="00410D62" w:rsidP="00410D62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5570739" w14:textId="77777777" w:rsidR="00410D62" w:rsidRDefault="00410D62" w:rsidP="00410D62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</w:tr>
      <w:tr w:rsidR="00410D62" w14:paraId="300B18B1" w14:textId="77777777" w:rsidTr="00410D6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64D816A" w14:textId="77777777" w:rsidR="00410D62" w:rsidRDefault="00410D62" w:rsidP="00410D62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66A9E71" w14:textId="77777777" w:rsidR="00410D62" w:rsidRDefault="00410D62" w:rsidP="00410D62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34D3437" w14:textId="77777777" w:rsidR="00410D62" w:rsidRDefault="00410D62" w:rsidP="00410D62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3D8C951" w14:textId="77777777" w:rsidR="00410D62" w:rsidRDefault="00410D62" w:rsidP="00410D62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EB01020" w14:textId="77777777" w:rsidR="00410D62" w:rsidRDefault="00410D62" w:rsidP="00410D62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3679B73" w14:textId="77777777" w:rsidR="00410D62" w:rsidRDefault="00410D62" w:rsidP="00410D62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8C3867B" w14:textId="77777777" w:rsidR="00410D62" w:rsidRDefault="00410D62" w:rsidP="00410D62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</w:tr>
      <w:tr w:rsidR="00410D62" w14:paraId="39031261" w14:textId="77777777" w:rsidTr="00410D6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4BF0961" w14:textId="77777777" w:rsidR="00410D62" w:rsidRDefault="00410D62" w:rsidP="00410D62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FD7A83B" w14:textId="77777777" w:rsidR="00410D62" w:rsidRDefault="00410D62" w:rsidP="00410D62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F5D98AE" w14:textId="77777777" w:rsidR="00410D62" w:rsidRDefault="00410D62" w:rsidP="00410D62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4B71C5C" w14:textId="77777777" w:rsidR="00410D62" w:rsidRDefault="00410D62" w:rsidP="00410D62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FC7C465" w14:textId="77777777" w:rsidR="00410D62" w:rsidRDefault="00410D62" w:rsidP="00410D62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DC641C3" w14:textId="77777777" w:rsidR="00410D62" w:rsidRDefault="00410D62" w:rsidP="00410D62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9D5C569" w14:textId="77777777" w:rsidR="00410D62" w:rsidRDefault="00410D62" w:rsidP="00410D62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</w:tr>
      <w:tr w:rsidR="00410D62" w14:paraId="5E5CE5E0" w14:textId="77777777" w:rsidTr="00410D62">
        <w:trPr>
          <w:trHeight w:val="1500"/>
        </w:trPr>
        <w:tc>
          <w:tcPr>
            <w:tcW w:w="1368" w:type="dxa"/>
            <w:shd w:val="clear" w:color="auto" w:fill="auto"/>
          </w:tcPr>
          <w:p w14:paraId="45E4E6C9" w14:textId="77777777" w:rsidR="00410D62" w:rsidRDefault="00410D62" w:rsidP="00410D62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97674CC" w14:textId="77777777" w:rsidR="00410D62" w:rsidRDefault="00410D62" w:rsidP="00410D62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06BB6C3" w14:textId="77777777" w:rsidR="00410D62" w:rsidRDefault="00410D62" w:rsidP="00410D62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4F4F2C08" w14:textId="77777777" w:rsidR="00410D62" w:rsidRDefault="00410D62" w:rsidP="00410D62">
            <w:pPr>
              <w:jc w:val="center"/>
            </w:pPr>
          </w:p>
        </w:tc>
        <w:tc>
          <w:tcPr>
            <w:tcW w:w="1368" w:type="dxa"/>
          </w:tcPr>
          <w:p w14:paraId="2B591CE7" w14:textId="77777777" w:rsidR="00410D62" w:rsidRDefault="00410D62" w:rsidP="00410D62">
            <w:pPr>
              <w:jc w:val="center"/>
            </w:pPr>
          </w:p>
        </w:tc>
        <w:tc>
          <w:tcPr>
            <w:tcW w:w="1368" w:type="dxa"/>
          </w:tcPr>
          <w:p w14:paraId="14B69646" w14:textId="77777777" w:rsidR="00410D62" w:rsidRDefault="00410D62" w:rsidP="00410D62">
            <w:pPr>
              <w:jc w:val="center"/>
            </w:pPr>
          </w:p>
        </w:tc>
        <w:tc>
          <w:tcPr>
            <w:tcW w:w="1368" w:type="dxa"/>
          </w:tcPr>
          <w:p w14:paraId="3BAFB26D" w14:textId="77777777" w:rsidR="00410D62" w:rsidRDefault="00410D62" w:rsidP="00410D62">
            <w:pPr>
              <w:jc w:val="center"/>
            </w:pPr>
          </w:p>
        </w:tc>
      </w:tr>
      <w:tr w:rsidR="00410D62" w14:paraId="1213064E" w14:textId="77777777" w:rsidTr="00410D62">
        <w:trPr>
          <w:trHeight w:val="1500"/>
        </w:trPr>
        <w:tc>
          <w:tcPr>
            <w:tcW w:w="1368" w:type="dxa"/>
          </w:tcPr>
          <w:p w14:paraId="2CEB99E5" w14:textId="77777777" w:rsidR="00410D62" w:rsidRDefault="00410D62" w:rsidP="00410D62">
            <w:pPr>
              <w:jc w:val="center"/>
            </w:pPr>
          </w:p>
        </w:tc>
        <w:tc>
          <w:tcPr>
            <w:tcW w:w="1368" w:type="dxa"/>
          </w:tcPr>
          <w:p w14:paraId="657B9FA9" w14:textId="77777777" w:rsidR="00410D62" w:rsidRDefault="00410D62" w:rsidP="00410D62">
            <w:pPr>
              <w:jc w:val="center"/>
            </w:pPr>
          </w:p>
        </w:tc>
        <w:tc>
          <w:tcPr>
            <w:tcW w:w="1368" w:type="dxa"/>
          </w:tcPr>
          <w:p w14:paraId="52A8FC72" w14:textId="77777777" w:rsidR="00410D62" w:rsidRDefault="00410D62" w:rsidP="00410D62">
            <w:pPr>
              <w:jc w:val="center"/>
            </w:pPr>
          </w:p>
        </w:tc>
        <w:tc>
          <w:tcPr>
            <w:tcW w:w="1368" w:type="dxa"/>
          </w:tcPr>
          <w:p w14:paraId="37E98A64" w14:textId="77777777" w:rsidR="00410D62" w:rsidRDefault="00410D62" w:rsidP="00410D62">
            <w:pPr>
              <w:jc w:val="center"/>
            </w:pPr>
          </w:p>
        </w:tc>
        <w:tc>
          <w:tcPr>
            <w:tcW w:w="1368" w:type="dxa"/>
          </w:tcPr>
          <w:p w14:paraId="156EE42A" w14:textId="77777777" w:rsidR="00410D62" w:rsidRDefault="00410D62" w:rsidP="00410D62">
            <w:pPr>
              <w:jc w:val="center"/>
            </w:pPr>
          </w:p>
        </w:tc>
        <w:tc>
          <w:tcPr>
            <w:tcW w:w="1368" w:type="dxa"/>
          </w:tcPr>
          <w:p w14:paraId="5A33DDD2" w14:textId="77777777" w:rsidR="00410D62" w:rsidRDefault="00410D62" w:rsidP="00410D62">
            <w:pPr>
              <w:jc w:val="center"/>
            </w:pPr>
          </w:p>
        </w:tc>
        <w:tc>
          <w:tcPr>
            <w:tcW w:w="1368" w:type="dxa"/>
          </w:tcPr>
          <w:p w14:paraId="12D1B4D5" w14:textId="77777777" w:rsidR="00410D62" w:rsidRDefault="00410D62" w:rsidP="00410D62">
            <w:pPr>
              <w:jc w:val="center"/>
            </w:pPr>
          </w:p>
        </w:tc>
      </w:tr>
    </w:tbl>
    <w:p w14:paraId="7EE59747" w14:textId="77777777" w:rsidR="00410D62" w:rsidRDefault="00410D62" w:rsidP="00410D62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10D62" w14:paraId="3F60469D" w14:textId="77777777" w:rsidTr="00410D62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410D62" w:rsidRPr="00410D62" w14:paraId="40FECB48" w14:textId="77777777" w:rsidTr="00410D62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48E980CB" w14:textId="77777777" w:rsidR="00410D62" w:rsidRPr="00410D62" w:rsidRDefault="00410D62" w:rsidP="00410D62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July 2027</w:t>
                  </w:r>
                </w:p>
              </w:tc>
            </w:tr>
            <w:tr w:rsidR="00410D62" w:rsidRPr="00410D62" w14:paraId="1A26E3D6" w14:textId="77777777" w:rsidTr="00410D62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9C95357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B8EDD57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2CE16F2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752E834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2A2E5C5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E5556A3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E97B2A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410D62" w:rsidRPr="00410D62" w14:paraId="1CA6D882" w14:textId="77777777" w:rsidTr="00410D62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0FF39AB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A54466A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E1E1C8F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43A81CC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39265E0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25AF21B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606C456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410D62" w:rsidRPr="00410D62" w14:paraId="72BB8CD0" w14:textId="77777777" w:rsidTr="00410D6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7CCAEB8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257AB3A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8509681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6AAA2D0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B34D822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55470A2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371E06C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410D62" w:rsidRPr="00410D62" w14:paraId="6B57CF17" w14:textId="77777777" w:rsidTr="00410D6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015F1E3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4ED61B8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1CA7190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E73711C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DC72A2B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CA99C26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1D82031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410D62" w:rsidRPr="00410D62" w14:paraId="1817262E" w14:textId="77777777" w:rsidTr="00410D6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2B096A6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B902A5B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4B5CCEA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D82D732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F8656C1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FBB0FCB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659A4E1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410D62" w:rsidRPr="00410D62" w14:paraId="5BA974E2" w14:textId="77777777" w:rsidTr="00410D6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B206F67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65EA134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75B191C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CDF437B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C2C8646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327F4F0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EEC55EE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</w:tr>
            <w:tr w:rsidR="00410D62" w:rsidRPr="00410D62" w14:paraId="574C27CC" w14:textId="77777777" w:rsidTr="00410D6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EF5F1BF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C47F898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0188848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830FA51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9FFA5D4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F899CE4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D54BFBB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1F9FA629" w14:textId="77777777" w:rsidR="00410D62" w:rsidRDefault="00410D62" w:rsidP="00410D62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410D62" w:rsidRPr="00410D62" w14:paraId="4CB67079" w14:textId="77777777" w:rsidTr="00410D62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4AB63FB2" w14:textId="77777777" w:rsidR="00410D62" w:rsidRPr="00410D62" w:rsidRDefault="00410D62" w:rsidP="00410D62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August 2027</w:t>
                  </w:r>
                </w:p>
              </w:tc>
            </w:tr>
            <w:tr w:rsidR="00410D62" w:rsidRPr="00410D62" w14:paraId="3C6071C0" w14:textId="77777777" w:rsidTr="00410D62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059F83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8C517FF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C3635FB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6C19555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B8AABBB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1EAF435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DA775D7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410D62" w:rsidRPr="00410D62" w14:paraId="1E23B62F" w14:textId="77777777" w:rsidTr="00410D62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AF8B8E0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2D95952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7446081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536F3CD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833EF7E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B777D74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214AC52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410D62" w:rsidRPr="00410D62" w14:paraId="145AF192" w14:textId="77777777" w:rsidTr="00410D6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B10EE3B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3904060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0026EC7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860A235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E3BA3E4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10B5D77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C0D469E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410D62" w:rsidRPr="00410D62" w14:paraId="5BB0E3D8" w14:textId="77777777" w:rsidTr="00410D6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FF228AB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80F1A47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66FD21C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ADC5E7A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3215427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0A609E0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CD5A892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410D62" w:rsidRPr="00410D62" w14:paraId="6696CFE5" w14:textId="77777777" w:rsidTr="00410D6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C21CA95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7658C4C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DC41519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66A69F3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B6F7183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D626717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3198F2E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410D62" w:rsidRPr="00410D62" w14:paraId="709BF24B" w14:textId="77777777" w:rsidTr="00410D6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2B26B85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1D3934C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CC6BD7A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F5FB641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5DFB9A7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2E1ED91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063D2D4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410D62" w:rsidRPr="00410D62" w14:paraId="436D18AE" w14:textId="77777777" w:rsidTr="00410D6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9AB1AF0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4352E0C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734596E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E5786FD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EE249F7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A3C4917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5CCF8AF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4B58B383" w14:textId="77777777" w:rsidR="00410D62" w:rsidRDefault="00410D62" w:rsidP="00410D62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410D62" w:rsidRPr="00410D62" w14:paraId="791191FA" w14:textId="77777777" w:rsidTr="00410D62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24EB7C70" w14:textId="77777777" w:rsidR="00410D62" w:rsidRPr="00410D62" w:rsidRDefault="00410D62" w:rsidP="00410D62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September 2027</w:t>
                  </w:r>
                </w:p>
              </w:tc>
            </w:tr>
            <w:tr w:rsidR="00410D62" w:rsidRPr="00410D62" w14:paraId="3C2D2E82" w14:textId="77777777" w:rsidTr="00410D62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21A13FD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D7DA79B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8939EDA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241FE37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8C268D6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53C9FF2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1D10EAF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410D62" w:rsidRPr="00410D62" w14:paraId="195C66B4" w14:textId="77777777" w:rsidTr="00410D62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C5E1063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FA773AB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60D2875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1D5F955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8CAE9C7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B773E1A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8964EDD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410D62" w:rsidRPr="00410D62" w14:paraId="0329543E" w14:textId="77777777" w:rsidTr="00410D6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8DCC8E2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9133024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02A84BC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A32E7DA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DF581F2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E86DC08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6B404CF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410D62" w:rsidRPr="00410D62" w14:paraId="360306C2" w14:textId="77777777" w:rsidTr="00410D6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391763C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E71BFFA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CDEC50B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93A0E11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33A5832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05674F1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FD12848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410D62" w:rsidRPr="00410D62" w14:paraId="73757646" w14:textId="77777777" w:rsidTr="00410D6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D270796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D5AC76E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EA19ACF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8BCB47F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A650F94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2137763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FD7C38A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410D62" w:rsidRPr="00410D62" w14:paraId="1AE4C536" w14:textId="77777777" w:rsidTr="00410D6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C473FE8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46B9773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E9DED78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BABF480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ECFBF86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2F3362C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771FC31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410D62" w:rsidRPr="00410D62" w14:paraId="3E931239" w14:textId="77777777" w:rsidTr="00410D6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56E6130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6934D9A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C14B448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15515DC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8345B62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BA29CDC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8689117" w14:textId="77777777" w:rsidR="00410D62" w:rsidRPr="00410D62" w:rsidRDefault="00410D62" w:rsidP="00410D62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2B2ED9A5" w14:textId="77777777" w:rsidR="00410D62" w:rsidRDefault="00410D62" w:rsidP="00410D62">
            <w:pPr>
              <w:jc w:val="center"/>
            </w:pPr>
          </w:p>
        </w:tc>
      </w:tr>
    </w:tbl>
    <w:p w14:paraId="6B81CD4C" w14:textId="77777777" w:rsidR="007268E4" w:rsidRPr="00BB4F60" w:rsidRDefault="00410D62" w:rsidP="00410D62">
      <w:pPr>
        <w:jc w:val="center"/>
      </w:pPr>
      <w:r>
        <w:t>© Free-PrintableCalendar.Com</w:t>
      </w:r>
    </w:p>
    <w:sectPr w:rsidR="007268E4" w:rsidRPr="00BB4F60" w:rsidSect="00410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EC768" w14:textId="77777777" w:rsidR="00CB3404" w:rsidRDefault="00CB3404" w:rsidP="005762FE">
      <w:r>
        <w:separator/>
      </w:r>
    </w:p>
  </w:endnote>
  <w:endnote w:type="continuationSeparator" w:id="0">
    <w:p w14:paraId="4A2B78BA" w14:textId="77777777" w:rsidR="00CB3404" w:rsidRDefault="00CB3404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C8422" w14:textId="77777777" w:rsidR="00CB3404" w:rsidRDefault="00CB3404" w:rsidP="005762FE">
      <w:r>
        <w:separator/>
      </w:r>
    </w:p>
  </w:footnote>
  <w:footnote w:type="continuationSeparator" w:id="0">
    <w:p w14:paraId="00FE9E97" w14:textId="77777777" w:rsidR="00CB3404" w:rsidRDefault="00CB3404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490898036">
    <w:abstractNumId w:val="0"/>
  </w:num>
  <w:num w:numId="2" w16cid:durableId="1405957894">
    <w:abstractNumId w:val="1"/>
  </w:num>
  <w:num w:numId="3" w16cid:durableId="1209687787">
    <w:abstractNumId w:val="1"/>
  </w:num>
  <w:num w:numId="4" w16cid:durableId="848175228">
    <w:abstractNumId w:val="1"/>
  </w:num>
  <w:num w:numId="5" w16cid:durableId="1191183040">
    <w:abstractNumId w:val="1"/>
  </w:num>
  <w:num w:numId="6" w16cid:durableId="896403559">
    <w:abstractNumId w:val="1"/>
  </w:num>
  <w:num w:numId="7" w16cid:durableId="1265964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62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10D62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3404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442E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9DE4"/>
  <w15:docId w15:val="{67573BD1-460F-4BB1-A709-7F3BC374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1.2019-calendar-january-3mini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2027 Calendar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2024-05-21T09:02:00Z</dcterms:created>
  <dcterms:modified xsi:type="dcterms:W3CDTF">2024-05-21T09:02:00Z</dcterms:modified>
</cp:coreProperties>
</file>