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EB3B3F" w:rsidRPr="00EB3B3F" w14:paraId="3F709B17" w14:textId="77777777" w:rsidTr="00EB3B3F">
        <w:trPr>
          <w:trHeight w:val="600"/>
        </w:trPr>
        <w:tc>
          <w:tcPr>
            <w:tcW w:w="9576" w:type="dxa"/>
            <w:gridSpan w:val="7"/>
          </w:tcPr>
          <w:p w14:paraId="6351427D" w14:textId="77777777" w:rsidR="00EB3B3F" w:rsidRPr="00EB3B3F" w:rsidRDefault="00EB3B3F" w:rsidP="00EB3B3F">
            <w:pPr>
              <w:jc w:val="center"/>
              <w:rPr>
                <w:sz w:val="48"/>
              </w:rPr>
            </w:pPr>
            <w:r>
              <w:rPr>
                <w:sz w:val="48"/>
              </w:rPr>
              <w:t>November 2026</w:t>
            </w:r>
          </w:p>
        </w:tc>
      </w:tr>
      <w:tr w:rsidR="00EB3B3F" w14:paraId="708A5E77" w14:textId="77777777" w:rsidTr="00EB3B3F">
        <w:tc>
          <w:tcPr>
            <w:tcW w:w="1368" w:type="dxa"/>
            <w:tcBorders>
              <w:bottom w:val="single" w:sz="4" w:space="0" w:color="auto"/>
            </w:tcBorders>
          </w:tcPr>
          <w:p w14:paraId="5DFA877D" w14:textId="77777777" w:rsidR="00EB3B3F" w:rsidRDefault="00EB3B3F" w:rsidP="00EB3B3F">
            <w:pPr>
              <w:jc w:val="center"/>
            </w:pPr>
            <w:r>
              <w:t>Sunday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F2CA0D9" w14:textId="77777777" w:rsidR="00EB3B3F" w:rsidRDefault="00EB3B3F" w:rsidP="00EB3B3F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E2387E4" w14:textId="77777777" w:rsidR="00EB3B3F" w:rsidRDefault="00EB3B3F" w:rsidP="00EB3B3F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420EE66" w14:textId="77777777" w:rsidR="00EB3B3F" w:rsidRDefault="00EB3B3F" w:rsidP="00EB3B3F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E669E38" w14:textId="77777777" w:rsidR="00EB3B3F" w:rsidRDefault="00EB3B3F" w:rsidP="00EB3B3F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1D071AF" w14:textId="77777777" w:rsidR="00EB3B3F" w:rsidRDefault="00EB3B3F" w:rsidP="00EB3B3F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4A607EA" w14:textId="77777777" w:rsidR="00EB3B3F" w:rsidRDefault="00EB3B3F" w:rsidP="00EB3B3F">
            <w:pPr>
              <w:jc w:val="center"/>
            </w:pPr>
            <w:r>
              <w:t>Saturday</w:t>
            </w:r>
          </w:p>
        </w:tc>
      </w:tr>
      <w:tr w:rsidR="00EB3B3F" w14:paraId="7E832360" w14:textId="77777777" w:rsidTr="00EB3B3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756FFDB" w14:textId="77777777" w:rsidR="00EB3B3F" w:rsidRDefault="00EB3B3F" w:rsidP="00EB3B3F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FA23B84" w14:textId="77777777" w:rsidR="00EB3B3F" w:rsidRDefault="00EB3B3F" w:rsidP="00EB3B3F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DD21150" w14:textId="77777777" w:rsidR="00EB3B3F" w:rsidRDefault="00EB3B3F" w:rsidP="00EB3B3F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EEF2C82" w14:textId="77777777" w:rsidR="00EB3B3F" w:rsidRDefault="00EB3B3F" w:rsidP="00EB3B3F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88B8092" w14:textId="77777777" w:rsidR="00EB3B3F" w:rsidRDefault="00EB3B3F" w:rsidP="00EB3B3F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AD038EE" w14:textId="77777777" w:rsidR="00EB3B3F" w:rsidRDefault="00EB3B3F" w:rsidP="00EB3B3F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124DEC7" w14:textId="77777777" w:rsidR="00EB3B3F" w:rsidRDefault="00EB3B3F" w:rsidP="00EB3B3F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EB3B3F" w14:paraId="1FCB91E7" w14:textId="77777777" w:rsidTr="00EB3B3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7F104BA" w14:textId="77777777" w:rsidR="00EB3B3F" w:rsidRDefault="00EB3B3F" w:rsidP="00EB3B3F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44F1356" w14:textId="77777777" w:rsidR="00EB3B3F" w:rsidRDefault="00EB3B3F" w:rsidP="00EB3B3F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8A593D3" w14:textId="77777777" w:rsidR="00EB3B3F" w:rsidRDefault="00EB3B3F" w:rsidP="00EB3B3F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324C75D" w14:textId="77777777" w:rsidR="00EB3B3F" w:rsidRDefault="00EB3B3F" w:rsidP="00EB3B3F">
            <w:pPr>
              <w:jc w:val="center"/>
            </w:pPr>
            <w:r>
              <w:t>11</w:t>
            </w:r>
            <w:r>
              <w:br/>
            </w:r>
            <w:r>
              <w:br/>
              <w:t>Veterans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5012016" w14:textId="77777777" w:rsidR="00EB3B3F" w:rsidRDefault="00EB3B3F" w:rsidP="00EB3B3F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738DC02" w14:textId="77777777" w:rsidR="00EB3B3F" w:rsidRDefault="00EB3B3F" w:rsidP="00EB3B3F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B5D27C5" w14:textId="77777777" w:rsidR="00EB3B3F" w:rsidRDefault="00EB3B3F" w:rsidP="00EB3B3F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EB3B3F" w14:paraId="6446539D" w14:textId="77777777" w:rsidTr="00EB3B3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FA8FC85" w14:textId="77777777" w:rsidR="00EB3B3F" w:rsidRDefault="00EB3B3F" w:rsidP="00EB3B3F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0EC5D98" w14:textId="77777777" w:rsidR="00EB3B3F" w:rsidRDefault="00EB3B3F" w:rsidP="00EB3B3F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6CF83E9" w14:textId="77777777" w:rsidR="00EB3B3F" w:rsidRDefault="00EB3B3F" w:rsidP="00EB3B3F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2044681" w14:textId="77777777" w:rsidR="00EB3B3F" w:rsidRDefault="00EB3B3F" w:rsidP="00EB3B3F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91199EF" w14:textId="77777777" w:rsidR="00EB3B3F" w:rsidRDefault="00EB3B3F" w:rsidP="00EB3B3F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34B1BDA" w14:textId="77777777" w:rsidR="00EB3B3F" w:rsidRDefault="00EB3B3F" w:rsidP="00EB3B3F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3782C3F" w14:textId="77777777" w:rsidR="00EB3B3F" w:rsidRDefault="00EB3B3F" w:rsidP="00EB3B3F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EB3B3F" w14:paraId="4F6BCB63" w14:textId="77777777" w:rsidTr="00EB3B3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9029FFF" w14:textId="77777777" w:rsidR="00EB3B3F" w:rsidRDefault="00EB3B3F" w:rsidP="00EB3B3F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4C10467" w14:textId="77777777" w:rsidR="00EB3B3F" w:rsidRDefault="00EB3B3F" w:rsidP="00EB3B3F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BD2CC8B" w14:textId="77777777" w:rsidR="00EB3B3F" w:rsidRDefault="00EB3B3F" w:rsidP="00EB3B3F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0FDC457" w14:textId="77777777" w:rsidR="00EB3B3F" w:rsidRDefault="00EB3B3F" w:rsidP="00EB3B3F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2622143" w14:textId="77777777" w:rsidR="00EB3B3F" w:rsidRDefault="00EB3B3F" w:rsidP="00EB3B3F">
            <w:pPr>
              <w:jc w:val="center"/>
            </w:pPr>
            <w:r>
              <w:t>26</w:t>
            </w:r>
            <w:r>
              <w:br/>
            </w:r>
            <w:r>
              <w:br/>
              <w:t>Thanksgiving Day</w:t>
            </w:r>
          </w:p>
        </w:tc>
        <w:tc>
          <w:tcPr>
            <w:tcW w:w="1368" w:type="dxa"/>
            <w:shd w:val="clear" w:color="auto" w:fill="auto"/>
          </w:tcPr>
          <w:p w14:paraId="79A2D124" w14:textId="77777777" w:rsidR="00EB3B3F" w:rsidRDefault="00EB3B3F" w:rsidP="00EB3B3F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63E4F0E" w14:textId="77777777" w:rsidR="00EB3B3F" w:rsidRDefault="00EB3B3F" w:rsidP="00EB3B3F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EB3B3F" w14:paraId="0F10F37F" w14:textId="77777777" w:rsidTr="00EB3B3F">
        <w:trPr>
          <w:trHeight w:val="1500"/>
        </w:trPr>
        <w:tc>
          <w:tcPr>
            <w:tcW w:w="1368" w:type="dxa"/>
            <w:shd w:val="clear" w:color="auto" w:fill="auto"/>
          </w:tcPr>
          <w:p w14:paraId="7566862E" w14:textId="77777777" w:rsidR="00EB3B3F" w:rsidRDefault="00EB3B3F" w:rsidP="00EB3B3F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9367E28" w14:textId="77777777" w:rsidR="00EB3B3F" w:rsidRDefault="00EB3B3F" w:rsidP="00EB3B3F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3A92B0A7" w14:textId="77777777" w:rsidR="00EB3B3F" w:rsidRDefault="00EB3B3F" w:rsidP="00EB3B3F">
            <w:pPr>
              <w:jc w:val="center"/>
            </w:pPr>
          </w:p>
        </w:tc>
        <w:tc>
          <w:tcPr>
            <w:tcW w:w="1368" w:type="dxa"/>
          </w:tcPr>
          <w:p w14:paraId="288FD4B4" w14:textId="77777777" w:rsidR="00EB3B3F" w:rsidRDefault="00EB3B3F" w:rsidP="00EB3B3F">
            <w:pPr>
              <w:jc w:val="center"/>
            </w:pPr>
          </w:p>
        </w:tc>
        <w:tc>
          <w:tcPr>
            <w:tcW w:w="1368" w:type="dxa"/>
          </w:tcPr>
          <w:p w14:paraId="30DFD5A8" w14:textId="77777777" w:rsidR="00EB3B3F" w:rsidRDefault="00EB3B3F" w:rsidP="00EB3B3F">
            <w:pPr>
              <w:jc w:val="center"/>
            </w:pPr>
          </w:p>
        </w:tc>
        <w:tc>
          <w:tcPr>
            <w:tcW w:w="1368" w:type="dxa"/>
          </w:tcPr>
          <w:p w14:paraId="161466D3" w14:textId="77777777" w:rsidR="00EB3B3F" w:rsidRDefault="00EB3B3F" w:rsidP="00EB3B3F">
            <w:pPr>
              <w:jc w:val="center"/>
            </w:pPr>
          </w:p>
        </w:tc>
        <w:tc>
          <w:tcPr>
            <w:tcW w:w="1368" w:type="dxa"/>
          </w:tcPr>
          <w:p w14:paraId="27B9697F" w14:textId="77777777" w:rsidR="00EB3B3F" w:rsidRDefault="00EB3B3F" w:rsidP="00EB3B3F">
            <w:pPr>
              <w:jc w:val="center"/>
            </w:pPr>
          </w:p>
        </w:tc>
      </w:tr>
      <w:tr w:rsidR="00EB3B3F" w14:paraId="3A33BFAE" w14:textId="77777777" w:rsidTr="00EB3B3F">
        <w:trPr>
          <w:trHeight w:val="1500"/>
        </w:trPr>
        <w:tc>
          <w:tcPr>
            <w:tcW w:w="1368" w:type="dxa"/>
          </w:tcPr>
          <w:p w14:paraId="185A181F" w14:textId="77777777" w:rsidR="00EB3B3F" w:rsidRDefault="00EB3B3F" w:rsidP="00EB3B3F">
            <w:pPr>
              <w:jc w:val="center"/>
            </w:pPr>
          </w:p>
        </w:tc>
        <w:tc>
          <w:tcPr>
            <w:tcW w:w="1368" w:type="dxa"/>
          </w:tcPr>
          <w:p w14:paraId="535C0D97" w14:textId="77777777" w:rsidR="00EB3B3F" w:rsidRDefault="00EB3B3F" w:rsidP="00EB3B3F">
            <w:pPr>
              <w:jc w:val="center"/>
            </w:pPr>
          </w:p>
        </w:tc>
        <w:tc>
          <w:tcPr>
            <w:tcW w:w="1368" w:type="dxa"/>
          </w:tcPr>
          <w:p w14:paraId="0D8239C4" w14:textId="77777777" w:rsidR="00EB3B3F" w:rsidRDefault="00EB3B3F" w:rsidP="00EB3B3F">
            <w:pPr>
              <w:jc w:val="center"/>
            </w:pPr>
          </w:p>
        </w:tc>
        <w:tc>
          <w:tcPr>
            <w:tcW w:w="1368" w:type="dxa"/>
          </w:tcPr>
          <w:p w14:paraId="57EEDADC" w14:textId="77777777" w:rsidR="00EB3B3F" w:rsidRDefault="00EB3B3F" w:rsidP="00EB3B3F">
            <w:pPr>
              <w:jc w:val="center"/>
            </w:pPr>
          </w:p>
        </w:tc>
        <w:tc>
          <w:tcPr>
            <w:tcW w:w="1368" w:type="dxa"/>
          </w:tcPr>
          <w:p w14:paraId="014F0EC8" w14:textId="77777777" w:rsidR="00EB3B3F" w:rsidRDefault="00EB3B3F" w:rsidP="00EB3B3F">
            <w:pPr>
              <w:jc w:val="center"/>
            </w:pPr>
          </w:p>
        </w:tc>
        <w:tc>
          <w:tcPr>
            <w:tcW w:w="1368" w:type="dxa"/>
          </w:tcPr>
          <w:p w14:paraId="50F6AE80" w14:textId="77777777" w:rsidR="00EB3B3F" w:rsidRDefault="00EB3B3F" w:rsidP="00EB3B3F">
            <w:pPr>
              <w:jc w:val="center"/>
            </w:pPr>
          </w:p>
        </w:tc>
        <w:tc>
          <w:tcPr>
            <w:tcW w:w="1368" w:type="dxa"/>
          </w:tcPr>
          <w:p w14:paraId="229145E9" w14:textId="77777777" w:rsidR="00EB3B3F" w:rsidRDefault="00EB3B3F" w:rsidP="00EB3B3F">
            <w:pPr>
              <w:jc w:val="center"/>
            </w:pPr>
          </w:p>
        </w:tc>
      </w:tr>
    </w:tbl>
    <w:p w14:paraId="6E4D4D5A" w14:textId="77777777" w:rsidR="00EB3B3F" w:rsidRDefault="00EB3B3F" w:rsidP="00EB3B3F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B3B3F" w14:paraId="38F7B875" w14:textId="77777777" w:rsidTr="00EB3B3F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EB3B3F" w:rsidRPr="00EB3B3F" w14:paraId="7D6E1C2A" w14:textId="77777777" w:rsidTr="00EB3B3F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269D590D" w14:textId="77777777" w:rsidR="00EB3B3F" w:rsidRPr="00EB3B3F" w:rsidRDefault="00EB3B3F" w:rsidP="00EB3B3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October 2026</w:t>
                  </w:r>
                </w:p>
              </w:tc>
            </w:tr>
            <w:tr w:rsidR="00EB3B3F" w:rsidRPr="00EB3B3F" w14:paraId="00F9ED98" w14:textId="77777777" w:rsidTr="00EB3B3F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3B6C4D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6B66EF5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CB948E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0EE6A0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6B25633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A1C6B4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50E1F8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EB3B3F" w:rsidRPr="00EB3B3F" w14:paraId="39F5F8FC" w14:textId="77777777" w:rsidTr="00EB3B3F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F1C957F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69FE23B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EB6E682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9B5EF21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3A3A007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73EFA9F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6216394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EB3B3F" w:rsidRPr="00EB3B3F" w14:paraId="163E5925" w14:textId="77777777" w:rsidTr="00EB3B3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C5DBBAE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2F5DDC7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D49CD6B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35A6F91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F76E484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F2989CC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7983BE4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EB3B3F" w:rsidRPr="00EB3B3F" w14:paraId="204D4972" w14:textId="77777777" w:rsidTr="00EB3B3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0EEA692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E792FD8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A2D2E3C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253998D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C368353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258DD78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6352806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EB3B3F" w:rsidRPr="00EB3B3F" w14:paraId="670B55BA" w14:textId="77777777" w:rsidTr="00EB3B3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0075708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4A2A5B9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EBC7F8D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07619CB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DC844DC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70663AC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B2A765B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EB3B3F" w:rsidRPr="00EB3B3F" w14:paraId="33CD0F06" w14:textId="77777777" w:rsidTr="00EB3B3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8E4A427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67A2F01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86A141B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8920202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463FB64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AAFFE0C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CB20094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</w:tr>
            <w:tr w:rsidR="00EB3B3F" w:rsidRPr="00EB3B3F" w14:paraId="563732E4" w14:textId="77777777" w:rsidTr="00EB3B3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CC62A2D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94CE7C0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6637DB3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1DA2AC6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9A7B33C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19405AC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6AA8183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1EA8266D" w14:textId="77777777" w:rsidR="00EB3B3F" w:rsidRDefault="00EB3B3F" w:rsidP="00EB3B3F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EB3B3F" w:rsidRPr="00EB3B3F" w14:paraId="58A8F029" w14:textId="77777777" w:rsidTr="00EB3B3F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33D6F605" w14:textId="77777777" w:rsidR="00EB3B3F" w:rsidRPr="00EB3B3F" w:rsidRDefault="00EB3B3F" w:rsidP="00EB3B3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November 2026</w:t>
                  </w:r>
                </w:p>
              </w:tc>
            </w:tr>
            <w:tr w:rsidR="00EB3B3F" w:rsidRPr="00EB3B3F" w14:paraId="0AEF5515" w14:textId="77777777" w:rsidTr="00EB3B3F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41246A2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C2CAAB7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89DFD9B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016F5F4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678E4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3B8A85C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E1F899F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EB3B3F" w:rsidRPr="00EB3B3F" w14:paraId="6325C9AB" w14:textId="77777777" w:rsidTr="00EB3B3F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A9FC293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DF840DD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7DD58B8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1A15D31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680EC2D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AF17035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B6A96BE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EB3B3F" w:rsidRPr="00EB3B3F" w14:paraId="6E0C6AD2" w14:textId="77777777" w:rsidTr="00EB3B3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BB68C5F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533FDE3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69FE474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F0BFAB4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99D8695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B40EF01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51DA9EA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EB3B3F" w:rsidRPr="00EB3B3F" w14:paraId="11CBFE69" w14:textId="77777777" w:rsidTr="00EB3B3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D6ADAF2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75E5C0B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9FDDBA7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AE05E59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C905D83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9605AFB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08F3AB6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EB3B3F" w:rsidRPr="00EB3B3F" w14:paraId="6A44ABC3" w14:textId="77777777" w:rsidTr="00EB3B3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9EBAEA7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1981DF6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3C24E12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039CB00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42D9D42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4F6DA25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D1BB03B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EB3B3F" w:rsidRPr="00EB3B3F" w14:paraId="65F7C0EC" w14:textId="77777777" w:rsidTr="00EB3B3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77E39FE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083C386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9F0EE5C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AF4EA81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0D541B7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046BDDB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4EE5320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EB3B3F" w:rsidRPr="00EB3B3F" w14:paraId="4249C961" w14:textId="77777777" w:rsidTr="00EB3B3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CB116D1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0C53E25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9EDF2C7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8876DE6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E8FCD79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DCA6848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90F7D61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23BF7198" w14:textId="77777777" w:rsidR="00EB3B3F" w:rsidRDefault="00EB3B3F" w:rsidP="00EB3B3F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EB3B3F" w:rsidRPr="00EB3B3F" w14:paraId="76CE90B0" w14:textId="77777777" w:rsidTr="00EB3B3F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0275A884" w14:textId="77777777" w:rsidR="00EB3B3F" w:rsidRPr="00EB3B3F" w:rsidRDefault="00EB3B3F" w:rsidP="00EB3B3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December 2026</w:t>
                  </w:r>
                </w:p>
              </w:tc>
            </w:tr>
            <w:tr w:rsidR="00EB3B3F" w:rsidRPr="00EB3B3F" w14:paraId="10D83B0A" w14:textId="77777777" w:rsidTr="00EB3B3F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D91ADBE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8C341E5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5C3A903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37A21E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753446C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074AFE4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78C6A55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EB3B3F" w:rsidRPr="00EB3B3F" w14:paraId="5E3A5E49" w14:textId="77777777" w:rsidTr="00EB3B3F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25DA149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D013F44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3E4F40F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173D411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39B6A3E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C478CBC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FEEFBB1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EB3B3F" w:rsidRPr="00EB3B3F" w14:paraId="25316CBB" w14:textId="77777777" w:rsidTr="00EB3B3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03FFE13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202D36E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175E31A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29630E5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6DE6981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D824910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A39C46D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EB3B3F" w:rsidRPr="00EB3B3F" w14:paraId="35565FC6" w14:textId="77777777" w:rsidTr="00EB3B3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4250152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AB09A41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41A8601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893BEC3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70A15FC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8FA2189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EE57F6E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EB3B3F" w:rsidRPr="00EB3B3F" w14:paraId="786DC4BE" w14:textId="77777777" w:rsidTr="00EB3B3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DA50D57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FFD9759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EA41BE1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8CE6BD2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20B0C09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CD9B0AE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65BBCFB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EB3B3F" w:rsidRPr="00EB3B3F" w14:paraId="7A22E0B3" w14:textId="77777777" w:rsidTr="00EB3B3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621ABE1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4CB9E24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27ECF40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5E1B3FA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EC23C9D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C9C0EC1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9EED30A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EB3B3F" w:rsidRPr="00EB3B3F" w14:paraId="33D20E8D" w14:textId="77777777" w:rsidTr="00EB3B3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7132A77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550DF63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A96AFBC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1E07FCF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C941119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760D14F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84AACC1" w14:textId="77777777" w:rsidR="00EB3B3F" w:rsidRPr="00EB3B3F" w:rsidRDefault="00EB3B3F" w:rsidP="00EB3B3F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1C851808" w14:textId="77777777" w:rsidR="00EB3B3F" w:rsidRDefault="00EB3B3F" w:rsidP="00EB3B3F">
            <w:pPr>
              <w:jc w:val="center"/>
            </w:pPr>
          </w:p>
        </w:tc>
      </w:tr>
    </w:tbl>
    <w:p w14:paraId="126C3A45" w14:textId="77777777" w:rsidR="007268E4" w:rsidRPr="00BB4F60" w:rsidRDefault="00EB3B3F" w:rsidP="00EB3B3F">
      <w:pPr>
        <w:jc w:val="center"/>
      </w:pPr>
      <w:r>
        <w:t>© Free-PrintableCalendar.Com</w:t>
      </w:r>
    </w:p>
    <w:sectPr w:rsidR="007268E4" w:rsidRPr="00BB4F60" w:rsidSect="00EB3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00667" w14:textId="77777777" w:rsidR="00AF5257" w:rsidRDefault="00AF5257" w:rsidP="005762FE">
      <w:r>
        <w:separator/>
      </w:r>
    </w:p>
  </w:endnote>
  <w:endnote w:type="continuationSeparator" w:id="0">
    <w:p w14:paraId="60D98F1C" w14:textId="77777777" w:rsidR="00AF5257" w:rsidRDefault="00AF5257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32F33" w14:textId="77777777" w:rsidR="00AF5257" w:rsidRDefault="00AF5257" w:rsidP="005762FE">
      <w:r>
        <w:separator/>
      </w:r>
    </w:p>
  </w:footnote>
  <w:footnote w:type="continuationSeparator" w:id="0">
    <w:p w14:paraId="0A5DA552" w14:textId="77777777" w:rsidR="00AF5257" w:rsidRDefault="00AF5257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490898036">
    <w:abstractNumId w:val="0"/>
  </w:num>
  <w:num w:numId="2" w16cid:durableId="1405957894">
    <w:abstractNumId w:val="1"/>
  </w:num>
  <w:num w:numId="3" w16cid:durableId="1209687787">
    <w:abstractNumId w:val="1"/>
  </w:num>
  <w:num w:numId="4" w16cid:durableId="848175228">
    <w:abstractNumId w:val="1"/>
  </w:num>
  <w:num w:numId="5" w16cid:durableId="1191183040">
    <w:abstractNumId w:val="1"/>
  </w:num>
  <w:num w:numId="6" w16cid:durableId="896403559">
    <w:abstractNumId w:val="1"/>
  </w:num>
  <w:num w:numId="7" w16cid:durableId="1265964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3F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AF5257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B3B3F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442E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E5C4E"/>
  <w15:docId w15:val="{C8E2E426-9592-4317-B7E0-21FC3135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1.2019-calendar-january-3mini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2026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2024-05-21T08:49:00Z</dcterms:created>
  <dcterms:modified xsi:type="dcterms:W3CDTF">2024-05-21T08:49:00Z</dcterms:modified>
</cp:coreProperties>
</file>