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B2B84" w:rsidRPr="00EB2B84" w14:paraId="63A871A2" w14:textId="77777777" w:rsidTr="00EB2B84">
        <w:trPr>
          <w:trHeight w:val="600"/>
        </w:trPr>
        <w:tc>
          <w:tcPr>
            <w:tcW w:w="9576" w:type="dxa"/>
            <w:gridSpan w:val="7"/>
          </w:tcPr>
          <w:p w14:paraId="23AA9F27" w14:textId="77777777" w:rsidR="00EB2B84" w:rsidRPr="00EB2B84" w:rsidRDefault="00EB2B84" w:rsidP="00EB2B84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2026</w:t>
            </w:r>
          </w:p>
        </w:tc>
      </w:tr>
      <w:tr w:rsidR="00EB2B84" w14:paraId="4F5A0FAB" w14:textId="77777777" w:rsidTr="00EB2B84">
        <w:tc>
          <w:tcPr>
            <w:tcW w:w="1368" w:type="dxa"/>
          </w:tcPr>
          <w:p w14:paraId="501C4538" w14:textId="77777777" w:rsidR="00EB2B84" w:rsidRDefault="00EB2B84" w:rsidP="00EB2B84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798485D" w14:textId="77777777" w:rsidR="00EB2B84" w:rsidRDefault="00EB2B84" w:rsidP="00EB2B84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581CFB83" w14:textId="77777777" w:rsidR="00EB2B84" w:rsidRDefault="00EB2B84" w:rsidP="00EB2B84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AE9C7B9" w14:textId="77777777" w:rsidR="00EB2B84" w:rsidRDefault="00EB2B84" w:rsidP="00EB2B8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59FFD11" w14:textId="77777777" w:rsidR="00EB2B84" w:rsidRDefault="00EB2B84" w:rsidP="00EB2B8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BC4E92" w14:textId="77777777" w:rsidR="00EB2B84" w:rsidRDefault="00EB2B84" w:rsidP="00EB2B8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1EDEE7" w14:textId="77777777" w:rsidR="00EB2B84" w:rsidRDefault="00EB2B84" w:rsidP="00EB2B84">
            <w:pPr>
              <w:jc w:val="center"/>
            </w:pPr>
            <w:r>
              <w:t>Saturday</w:t>
            </w:r>
          </w:p>
        </w:tc>
      </w:tr>
      <w:tr w:rsidR="00EB2B84" w14:paraId="5458B9A4" w14:textId="77777777" w:rsidTr="00EB2B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D180576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D9660C0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D0A7A44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017EB6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66D745" w14:textId="77777777" w:rsidR="00EB2B84" w:rsidRDefault="00EB2B84" w:rsidP="00EB2B84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5D5306" w14:textId="77777777" w:rsidR="00EB2B84" w:rsidRDefault="00EB2B84" w:rsidP="00EB2B8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46E8AA" w14:textId="77777777" w:rsidR="00EB2B84" w:rsidRDefault="00EB2B84" w:rsidP="00EB2B8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EB2B84" w14:paraId="168F3278" w14:textId="77777777" w:rsidTr="00EB2B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D6BA64" w14:textId="77777777" w:rsidR="00EB2B84" w:rsidRDefault="00EB2B84" w:rsidP="00EB2B8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B98B29" w14:textId="77777777" w:rsidR="00EB2B84" w:rsidRDefault="00EB2B84" w:rsidP="00EB2B8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1C6F0C" w14:textId="77777777" w:rsidR="00EB2B84" w:rsidRDefault="00EB2B84" w:rsidP="00EB2B8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DD0052" w14:textId="77777777" w:rsidR="00EB2B84" w:rsidRDefault="00EB2B84" w:rsidP="00EB2B8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61FEE9" w14:textId="77777777" w:rsidR="00EB2B84" w:rsidRDefault="00EB2B84" w:rsidP="00EB2B8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7D2887" w14:textId="77777777" w:rsidR="00EB2B84" w:rsidRDefault="00EB2B84" w:rsidP="00EB2B8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88B4DD" w14:textId="77777777" w:rsidR="00EB2B84" w:rsidRDefault="00EB2B84" w:rsidP="00EB2B8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EB2B84" w14:paraId="114B9CF6" w14:textId="77777777" w:rsidTr="00EB2B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8FD135" w14:textId="77777777" w:rsidR="00EB2B84" w:rsidRDefault="00EB2B84" w:rsidP="00EB2B8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5986CA" w14:textId="77777777" w:rsidR="00EB2B84" w:rsidRDefault="00EB2B84" w:rsidP="00EB2B8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94D77E" w14:textId="77777777" w:rsidR="00EB2B84" w:rsidRDefault="00EB2B84" w:rsidP="00EB2B8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1BA3A9" w14:textId="77777777" w:rsidR="00EB2B84" w:rsidRDefault="00EB2B84" w:rsidP="00EB2B8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626EA7" w14:textId="77777777" w:rsidR="00EB2B84" w:rsidRDefault="00EB2B84" w:rsidP="00EB2B8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3BB17E" w14:textId="77777777" w:rsidR="00EB2B84" w:rsidRDefault="00EB2B84" w:rsidP="00EB2B8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150ACA" w14:textId="77777777" w:rsidR="00EB2B84" w:rsidRDefault="00EB2B84" w:rsidP="00EB2B8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EB2B84" w14:paraId="3DE8CAFE" w14:textId="77777777" w:rsidTr="00EB2B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D137FA" w14:textId="77777777" w:rsidR="00EB2B84" w:rsidRDefault="00EB2B84" w:rsidP="00EB2B8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5D248D" w14:textId="77777777" w:rsidR="00EB2B84" w:rsidRDefault="00EB2B84" w:rsidP="00EB2B84">
            <w:pPr>
              <w:jc w:val="center"/>
            </w:pPr>
            <w:r>
              <w:t>19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4FE794" w14:textId="77777777" w:rsidR="00EB2B84" w:rsidRDefault="00EB2B84" w:rsidP="00EB2B8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73CEA3" w14:textId="77777777" w:rsidR="00EB2B84" w:rsidRDefault="00EB2B84" w:rsidP="00EB2B8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CB340E" w14:textId="77777777" w:rsidR="00EB2B84" w:rsidRDefault="00EB2B84" w:rsidP="00EB2B8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98EC0F" w14:textId="77777777" w:rsidR="00EB2B84" w:rsidRDefault="00EB2B84" w:rsidP="00EB2B8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A4AF5F" w14:textId="77777777" w:rsidR="00EB2B84" w:rsidRDefault="00EB2B84" w:rsidP="00EB2B8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EB2B84" w14:paraId="2D8000FE" w14:textId="77777777" w:rsidTr="00EB2B84">
        <w:trPr>
          <w:trHeight w:val="1500"/>
        </w:trPr>
        <w:tc>
          <w:tcPr>
            <w:tcW w:w="1368" w:type="dxa"/>
            <w:shd w:val="clear" w:color="auto" w:fill="auto"/>
          </w:tcPr>
          <w:p w14:paraId="26C0594D" w14:textId="77777777" w:rsidR="00EB2B84" w:rsidRDefault="00EB2B84" w:rsidP="00EB2B8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2EAF72" w14:textId="77777777" w:rsidR="00EB2B84" w:rsidRDefault="00EB2B84" w:rsidP="00EB2B8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60D8566" w14:textId="77777777" w:rsidR="00EB2B84" w:rsidRDefault="00EB2B84" w:rsidP="00EB2B8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FC383DB" w14:textId="77777777" w:rsidR="00EB2B84" w:rsidRDefault="00EB2B84" w:rsidP="00EB2B8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AA62E50" w14:textId="77777777" w:rsidR="00EB2B84" w:rsidRDefault="00EB2B84" w:rsidP="00EB2B8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44BB763" w14:textId="77777777" w:rsidR="00EB2B84" w:rsidRDefault="00EB2B84" w:rsidP="00EB2B8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7C72269" w14:textId="77777777" w:rsidR="00EB2B84" w:rsidRDefault="00EB2B84" w:rsidP="00EB2B8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EB2B84" w14:paraId="21186FDD" w14:textId="77777777" w:rsidTr="00EB2B84">
        <w:trPr>
          <w:trHeight w:val="1500"/>
        </w:trPr>
        <w:tc>
          <w:tcPr>
            <w:tcW w:w="1368" w:type="dxa"/>
          </w:tcPr>
          <w:p w14:paraId="22B2EB04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</w:tcPr>
          <w:p w14:paraId="44EEAAA8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</w:tcPr>
          <w:p w14:paraId="1315BD56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</w:tcPr>
          <w:p w14:paraId="440D389A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</w:tcPr>
          <w:p w14:paraId="4A4133CD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</w:tcPr>
          <w:p w14:paraId="426D20BB" w14:textId="77777777" w:rsidR="00EB2B84" w:rsidRDefault="00EB2B84" w:rsidP="00EB2B84">
            <w:pPr>
              <w:jc w:val="center"/>
            </w:pPr>
          </w:p>
        </w:tc>
        <w:tc>
          <w:tcPr>
            <w:tcW w:w="1368" w:type="dxa"/>
          </w:tcPr>
          <w:p w14:paraId="6F8D76EE" w14:textId="77777777" w:rsidR="00EB2B84" w:rsidRDefault="00EB2B84" w:rsidP="00EB2B84">
            <w:pPr>
              <w:jc w:val="center"/>
            </w:pPr>
          </w:p>
        </w:tc>
      </w:tr>
    </w:tbl>
    <w:p w14:paraId="41883E3D" w14:textId="77777777" w:rsidR="00EB2B84" w:rsidRDefault="00EB2B84" w:rsidP="00EB2B84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B2B84" w14:paraId="5E1BD453" w14:textId="77777777" w:rsidTr="00EB2B84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B2B84" w:rsidRPr="00EB2B84" w14:paraId="7EDF03CD" w14:textId="77777777" w:rsidTr="00EB2B8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2C8728B" w14:textId="77777777" w:rsidR="00EB2B84" w:rsidRPr="00EB2B84" w:rsidRDefault="00EB2B84" w:rsidP="00EB2B8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2025</w:t>
                  </w:r>
                </w:p>
              </w:tc>
            </w:tr>
            <w:tr w:rsidR="00EB2B84" w:rsidRPr="00EB2B84" w14:paraId="4E9B5CA5" w14:textId="77777777" w:rsidTr="00EB2B8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A1D05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C2D05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C00DB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DB43F5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CAC80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67721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9141F0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B2B84" w:rsidRPr="00EB2B84" w14:paraId="07DF9DBC" w14:textId="77777777" w:rsidTr="00EB2B8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3DF23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8224B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C82AB2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1AC5CE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23533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3B531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FEFA6D2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EB2B84" w:rsidRPr="00EB2B84" w14:paraId="2FA697A6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B2E7C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73674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4E1DC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D864D4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A1128E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51768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3CE192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EB2B84" w:rsidRPr="00EB2B84" w14:paraId="6C074821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5148DA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8B0B0C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339AD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C8B90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6FD40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25119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21996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EB2B84" w:rsidRPr="00EB2B84" w14:paraId="21AD8E5A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6704E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34404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92B15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AA56BC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CE407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8BEAB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B89EB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EB2B84" w:rsidRPr="00EB2B84" w14:paraId="6B0444DC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3ACB32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91EEF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8A581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62780C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A42A5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F93E7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DE6CE4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EB2B84" w:rsidRPr="00EB2B84" w14:paraId="4D367CF4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D2AA8E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E5BC2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70620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6DD7BF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FAAA7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6B0055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F899F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E6484A4" w14:textId="77777777" w:rsidR="00EB2B84" w:rsidRDefault="00EB2B84" w:rsidP="00EB2B8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B2B84" w:rsidRPr="00EB2B84" w14:paraId="34EF8FC9" w14:textId="77777777" w:rsidTr="00EB2B8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14165EA" w14:textId="77777777" w:rsidR="00EB2B84" w:rsidRPr="00EB2B84" w:rsidRDefault="00EB2B84" w:rsidP="00EB2B8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2026</w:t>
                  </w:r>
                </w:p>
              </w:tc>
            </w:tr>
            <w:tr w:rsidR="00EB2B84" w:rsidRPr="00EB2B84" w14:paraId="0DE031D2" w14:textId="77777777" w:rsidTr="00EB2B8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BDA53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A386D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795E32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1F6786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D364D5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D02175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A07CC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B2B84" w:rsidRPr="00EB2B84" w14:paraId="69452F38" w14:textId="77777777" w:rsidTr="00EB2B8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E3EFFF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7AF80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892DA2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A86FA6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D01E4E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27587F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7AE8E3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EB2B84" w:rsidRPr="00EB2B84" w14:paraId="11267D6C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E31609F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546F1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37334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B6134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0ECD16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DE783E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B7C5A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EB2B84" w:rsidRPr="00EB2B84" w14:paraId="7CE29109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A6655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8A6A8F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26D36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880B80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2E107C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3B168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DB01D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EB2B84" w:rsidRPr="00EB2B84" w14:paraId="0AEEBC92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E2F0BF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3A8736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61E275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39730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FF9DA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50DBA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084FE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EB2B84" w:rsidRPr="00EB2B84" w14:paraId="4F842B02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3C4EA7C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64486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3B4BF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DE6926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749A8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5981C4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D409AE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EB2B84" w:rsidRPr="00EB2B84" w14:paraId="0F138458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72BA8E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6B905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8DEAC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7551C6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CF0593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15C0C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916D1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AC8EE25" w14:textId="77777777" w:rsidR="00EB2B84" w:rsidRDefault="00EB2B84" w:rsidP="00EB2B8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B2B84" w:rsidRPr="00EB2B84" w14:paraId="01FA3455" w14:textId="77777777" w:rsidTr="00EB2B8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964FAE7" w14:textId="77777777" w:rsidR="00EB2B84" w:rsidRPr="00EB2B84" w:rsidRDefault="00EB2B84" w:rsidP="00EB2B8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2026</w:t>
                  </w:r>
                </w:p>
              </w:tc>
            </w:tr>
            <w:tr w:rsidR="00EB2B84" w:rsidRPr="00EB2B84" w14:paraId="17FA5988" w14:textId="77777777" w:rsidTr="00EB2B8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B64E22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E0637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54B96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5970D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4AF2CC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515E45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9A2E9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B2B84" w:rsidRPr="00EB2B84" w14:paraId="0C8E295F" w14:textId="77777777" w:rsidTr="00EB2B8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4987D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EDA10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47FDBC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DDEDF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FDE575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58881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6A3C0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EB2B84" w:rsidRPr="00EB2B84" w14:paraId="63FE1B02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4D5DDE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AED03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75C982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C054AC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7D192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3B091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D8B756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EB2B84" w:rsidRPr="00EB2B84" w14:paraId="6DBE7812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5F017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C898C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9A2D5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CA1FA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2DE4BF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AD565E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D72BF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EB2B84" w:rsidRPr="00EB2B84" w14:paraId="6917F0D5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F11467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C9543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B0AE08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11198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0D723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E277F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2171CF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EB2B84" w:rsidRPr="00EB2B84" w14:paraId="153E69FB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67F050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F0BBBA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5EB4C5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49E07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358C59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561EF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EF4532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EB2B84" w:rsidRPr="00EB2B84" w14:paraId="4FF4516D" w14:textId="77777777" w:rsidTr="00EB2B8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6747B5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AD1C3E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212341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525F50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1F4CB7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CEDB5B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C1E17D" w14:textId="77777777" w:rsidR="00EB2B84" w:rsidRPr="00EB2B84" w:rsidRDefault="00EB2B84" w:rsidP="00EB2B8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AE49458" w14:textId="77777777" w:rsidR="00EB2B84" w:rsidRDefault="00EB2B84" w:rsidP="00EB2B84">
            <w:pPr>
              <w:jc w:val="center"/>
            </w:pPr>
          </w:p>
        </w:tc>
      </w:tr>
    </w:tbl>
    <w:p w14:paraId="6CAD64C4" w14:textId="77777777" w:rsidR="007268E4" w:rsidRPr="00BB4F60" w:rsidRDefault="00EB2B84" w:rsidP="00EB2B84">
      <w:pPr>
        <w:jc w:val="center"/>
      </w:pPr>
      <w:r>
        <w:t>© Free-PrintableCalendar.Com</w:t>
      </w:r>
    </w:p>
    <w:sectPr w:rsidR="007268E4" w:rsidRPr="00BB4F60" w:rsidSect="00EB2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140A" w14:textId="77777777" w:rsidR="00EB1BB6" w:rsidRDefault="00EB1BB6" w:rsidP="005762FE">
      <w:r>
        <w:separator/>
      </w:r>
    </w:p>
  </w:endnote>
  <w:endnote w:type="continuationSeparator" w:id="0">
    <w:p w14:paraId="779B24FA" w14:textId="77777777" w:rsidR="00EB1BB6" w:rsidRDefault="00EB1BB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AFA03" w14:textId="77777777" w:rsidR="00EB1BB6" w:rsidRDefault="00EB1BB6" w:rsidP="005762FE">
      <w:r>
        <w:separator/>
      </w:r>
    </w:p>
  </w:footnote>
  <w:footnote w:type="continuationSeparator" w:id="0">
    <w:p w14:paraId="2A90D957" w14:textId="77777777" w:rsidR="00EB1BB6" w:rsidRDefault="00EB1BB6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8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B1BB6"/>
    <w:rsid w:val="00EB2B84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5A63"/>
  <w15:docId w15:val="{1F5DA734-334F-4BD0-BFD6-24C040A9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2024-05-21T08:36:00Z</dcterms:created>
  <dcterms:modified xsi:type="dcterms:W3CDTF">2024-05-21T08:38:00Z</dcterms:modified>
</cp:coreProperties>
</file>