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213AB9" w:rsidRPr="00213AB9" w14:paraId="44D55B9C" w14:textId="77777777" w:rsidTr="00213AB9">
        <w:trPr>
          <w:trHeight w:val="600"/>
        </w:trPr>
        <w:tc>
          <w:tcPr>
            <w:tcW w:w="9576" w:type="dxa"/>
            <w:gridSpan w:val="7"/>
          </w:tcPr>
          <w:p w14:paraId="5666E7BF" w14:textId="77777777" w:rsidR="00213AB9" w:rsidRPr="00213AB9" w:rsidRDefault="00213AB9" w:rsidP="00213AB9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2025</w:t>
            </w:r>
          </w:p>
        </w:tc>
      </w:tr>
      <w:tr w:rsidR="00213AB9" w14:paraId="313E8227" w14:textId="77777777" w:rsidTr="00213AB9">
        <w:tc>
          <w:tcPr>
            <w:tcW w:w="1368" w:type="dxa"/>
            <w:tcBorders>
              <w:bottom w:val="single" w:sz="4" w:space="0" w:color="auto"/>
            </w:tcBorders>
          </w:tcPr>
          <w:p w14:paraId="4828459D" w14:textId="77777777" w:rsidR="00213AB9" w:rsidRDefault="00213AB9" w:rsidP="00213AB9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C037EFC" w14:textId="77777777" w:rsidR="00213AB9" w:rsidRDefault="00213AB9" w:rsidP="00213AB9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D2B796A" w14:textId="77777777" w:rsidR="00213AB9" w:rsidRDefault="00213AB9" w:rsidP="00213AB9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7DDB89D" w14:textId="77777777" w:rsidR="00213AB9" w:rsidRDefault="00213AB9" w:rsidP="00213AB9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0004876" w14:textId="77777777" w:rsidR="00213AB9" w:rsidRDefault="00213AB9" w:rsidP="00213AB9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5E8A026" w14:textId="77777777" w:rsidR="00213AB9" w:rsidRDefault="00213AB9" w:rsidP="00213AB9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8549E03" w14:textId="77777777" w:rsidR="00213AB9" w:rsidRDefault="00213AB9" w:rsidP="00213AB9">
            <w:pPr>
              <w:jc w:val="center"/>
            </w:pPr>
            <w:r>
              <w:t>Sunday</w:t>
            </w:r>
          </w:p>
        </w:tc>
      </w:tr>
      <w:tr w:rsidR="00213AB9" w14:paraId="5AB6DA1A" w14:textId="77777777" w:rsidTr="00213AB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613DA53" w14:textId="77777777" w:rsidR="00213AB9" w:rsidRDefault="00213AB9" w:rsidP="00213AB9">
            <w:pPr>
              <w:jc w:val="center"/>
            </w:pPr>
            <w:r>
              <w:t>1</w:t>
            </w:r>
            <w:r>
              <w:br/>
            </w:r>
            <w:r>
              <w:br/>
              <w:t>Labor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AB78EC" w14:textId="77777777" w:rsidR="00213AB9" w:rsidRDefault="00213AB9" w:rsidP="00213AB9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4AB640" w14:textId="77777777" w:rsidR="00213AB9" w:rsidRDefault="00213AB9" w:rsidP="00213AB9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3E77CA" w14:textId="77777777" w:rsidR="00213AB9" w:rsidRDefault="00213AB9" w:rsidP="00213AB9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F86563D" w14:textId="77777777" w:rsidR="00213AB9" w:rsidRDefault="00213AB9" w:rsidP="00213AB9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A75939" w14:textId="77777777" w:rsidR="00213AB9" w:rsidRDefault="00213AB9" w:rsidP="00213AB9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16AB50" w14:textId="77777777" w:rsidR="00213AB9" w:rsidRDefault="00213AB9" w:rsidP="00213AB9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213AB9" w14:paraId="02444BB6" w14:textId="77777777" w:rsidTr="00213AB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3DA0092" w14:textId="77777777" w:rsidR="00213AB9" w:rsidRDefault="00213AB9" w:rsidP="00213AB9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D54B4CF" w14:textId="77777777" w:rsidR="00213AB9" w:rsidRDefault="00213AB9" w:rsidP="00213AB9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A945E3" w14:textId="77777777" w:rsidR="00213AB9" w:rsidRDefault="00213AB9" w:rsidP="00213AB9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EAE365" w14:textId="77777777" w:rsidR="00213AB9" w:rsidRDefault="00213AB9" w:rsidP="00213AB9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3224993" w14:textId="77777777" w:rsidR="00213AB9" w:rsidRDefault="00213AB9" w:rsidP="00213AB9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56D4281" w14:textId="77777777" w:rsidR="00213AB9" w:rsidRDefault="00213AB9" w:rsidP="00213AB9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B9D07E2" w14:textId="77777777" w:rsidR="00213AB9" w:rsidRDefault="00213AB9" w:rsidP="00213AB9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213AB9" w14:paraId="5D54789D" w14:textId="77777777" w:rsidTr="00213AB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1193A18" w14:textId="77777777" w:rsidR="00213AB9" w:rsidRDefault="00213AB9" w:rsidP="00213AB9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D66E4F" w14:textId="77777777" w:rsidR="00213AB9" w:rsidRDefault="00213AB9" w:rsidP="00213AB9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0529109" w14:textId="77777777" w:rsidR="00213AB9" w:rsidRDefault="00213AB9" w:rsidP="00213AB9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A92D2EB" w14:textId="77777777" w:rsidR="00213AB9" w:rsidRDefault="00213AB9" w:rsidP="00213AB9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DB27A9C" w14:textId="77777777" w:rsidR="00213AB9" w:rsidRDefault="00213AB9" w:rsidP="00213AB9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16621A" w14:textId="77777777" w:rsidR="00213AB9" w:rsidRDefault="00213AB9" w:rsidP="00213AB9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BE5875" w14:textId="77777777" w:rsidR="00213AB9" w:rsidRDefault="00213AB9" w:rsidP="00213AB9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213AB9" w14:paraId="08DA92E9" w14:textId="77777777" w:rsidTr="00213AB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CA3FF79" w14:textId="77777777" w:rsidR="00213AB9" w:rsidRDefault="00213AB9" w:rsidP="00213AB9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8C6FAB" w14:textId="77777777" w:rsidR="00213AB9" w:rsidRDefault="00213AB9" w:rsidP="00213AB9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8A4BB21" w14:textId="77777777" w:rsidR="00213AB9" w:rsidRDefault="00213AB9" w:rsidP="00213AB9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2ABA9D1" w14:textId="77777777" w:rsidR="00213AB9" w:rsidRDefault="00213AB9" w:rsidP="00213AB9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E9EA60B" w14:textId="77777777" w:rsidR="00213AB9" w:rsidRDefault="00213AB9" w:rsidP="00213AB9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754DC38" w14:textId="77777777" w:rsidR="00213AB9" w:rsidRDefault="00213AB9" w:rsidP="00213AB9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D914395" w14:textId="77777777" w:rsidR="00213AB9" w:rsidRDefault="00213AB9" w:rsidP="00213AB9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213AB9" w14:paraId="55637AA9" w14:textId="77777777" w:rsidTr="00213AB9">
        <w:trPr>
          <w:trHeight w:val="1500"/>
        </w:trPr>
        <w:tc>
          <w:tcPr>
            <w:tcW w:w="1368" w:type="dxa"/>
            <w:shd w:val="clear" w:color="auto" w:fill="auto"/>
          </w:tcPr>
          <w:p w14:paraId="444297B6" w14:textId="77777777" w:rsidR="00213AB9" w:rsidRDefault="00213AB9" w:rsidP="00213AB9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9C2FB41" w14:textId="77777777" w:rsidR="00213AB9" w:rsidRDefault="00213AB9" w:rsidP="00213AB9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582DDA28" w14:textId="77777777" w:rsidR="00213AB9" w:rsidRDefault="00213AB9" w:rsidP="00BB4F60"/>
        </w:tc>
        <w:tc>
          <w:tcPr>
            <w:tcW w:w="1368" w:type="dxa"/>
          </w:tcPr>
          <w:p w14:paraId="72171FCC" w14:textId="77777777" w:rsidR="00213AB9" w:rsidRDefault="00213AB9" w:rsidP="00BB4F60"/>
        </w:tc>
        <w:tc>
          <w:tcPr>
            <w:tcW w:w="1368" w:type="dxa"/>
          </w:tcPr>
          <w:p w14:paraId="7C2BCB31" w14:textId="77777777" w:rsidR="00213AB9" w:rsidRDefault="00213AB9" w:rsidP="00BB4F60"/>
        </w:tc>
        <w:tc>
          <w:tcPr>
            <w:tcW w:w="1368" w:type="dxa"/>
          </w:tcPr>
          <w:p w14:paraId="371F2132" w14:textId="77777777" w:rsidR="00213AB9" w:rsidRDefault="00213AB9" w:rsidP="00BB4F60"/>
        </w:tc>
        <w:tc>
          <w:tcPr>
            <w:tcW w:w="1368" w:type="dxa"/>
          </w:tcPr>
          <w:p w14:paraId="40494186" w14:textId="77777777" w:rsidR="00213AB9" w:rsidRDefault="00213AB9" w:rsidP="00BB4F60"/>
        </w:tc>
      </w:tr>
      <w:tr w:rsidR="00213AB9" w14:paraId="51F4C28E" w14:textId="77777777" w:rsidTr="00213AB9">
        <w:trPr>
          <w:trHeight w:val="1500"/>
        </w:trPr>
        <w:tc>
          <w:tcPr>
            <w:tcW w:w="1368" w:type="dxa"/>
          </w:tcPr>
          <w:p w14:paraId="64657C16" w14:textId="77777777" w:rsidR="00213AB9" w:rsidRDefault="00213AB9" w:rsidP="00BB4F60"/>
        </w:tc>
        <w:tc>
          <w:tcPr>
            <w:tcW w:w="1368" w:type="dxa"/>
          </w:tcPr>
          <w:p w14:paraId="245637E7" w14:textId="77777777" w:rsidR="00213AB9" w:rsidRDefault="00213AB9" w:rsidP="00BB4F60"/>
        </w:tc>
        <w:tc>
          <w:tcPr>
            <w:tcW w:w="1368" w:type="dxa"/>
          </w:tcPr>
          <w:p w14:paraId="1AAB5F94" w14:textId="77777777" w:rsidR="00213AB9" w:rsidRDefault="00213AB9" w:rsidP="00BB4F60"/>
        </w:tc>
        <w:tc>
          <w:tcPr>
            <w:tcW w:w="1368" w:type="dxa"/>
          </w:tcPr>
          <w:p w14:paraId="3B7E6F42" w14:textId="77777777" w:rsidR="00213AB9" w:rsidRDefault="00213AB9" w:rsidP="00BB4F60"/>
        </w:tc>
        <w:tc>
          <w:tcPr>
            <w:tcW w:w="1368" w:type="dxa"/>
          </w:tcPr>
          <w:p w14:paraId="7C7EFD2E" w14:textId="77777777" w:rsidR="00213AB9" w:rsidRDefault="00213AB9" w:rsidP="00BB4F60"/>
        </w:tc>
        <w:tc>
          <w:tcPr>
            <w:tcW w:w="1368" w:type="dxa"/>
          </w:tcPr>
          <w:p w14:paraId="2EC3D57B" w14:textId="77777777" w:rsidR="00213AB9" w:rsidRDefault="00213AB9" w:rsidP="00BB4F60"/>
        </w:tc>
        <w:tc>
          <w:tcPr>
            <w:tcW w:w="1368" w:type="dxa"/>
          </w:tcPr>
          <w:p w14:paraId="29E1AE9F" w14:textId="77777777" w:rsidR="00213AB9" w:rsidRDefault="00213AB9" w:rsidP="00BB4F60"/>
        </w:tc>
      </w:tr>
    </w:tbl>
    <w:p w14:paraId="35D8B5A7" w14:textId="77777777" w:rsidR="00213AB9" w:rsidRDefault="00213AB9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13AB9" w14:paraId="0FDF4BFD" w14:textId="77777777" w:rsidTr="00213AB9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213AB9" w:rsidRPr="00213AB9" w14:paraId="633DD430" w14:textId="77777777" w:rsidTr="00213AB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55BD8901" w14:textId="77777777" w:rsidR="00213AB9" w:rsidRPr="00213AB9" w:rsidRDefault="00213AB9" w:rsidP="00213AB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2025</w:t>
                  </w:r>
                </w:p>
              </w:tc>
            </w:tr>
            <w:tr w:rsidR="00213AB9" w:rsidRPr="00213AB9" w14:paraId="59EF31B1" w14:textId="77777777" w:rsidTr="00213AB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60213B2" w14:textId="77777777" w:rsidR="00213AB9" w:rsidRPr="00213AB9" w:rsidRDefault="00213AB9" w:rsidP="00213A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BA80D6" w14:textId="77777777" w:rsidR="00213AB9" w:rsidRPr="00213AB9" w:rsidRDefault="00213AB9" w:rsidP="00213A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ED5E2C" w14:textId="77777777" w:rsidR="00213AB9" w:rsidRPr="00213AB9" w:rsidRDefault="00213AB9" w:rsidP="00213A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427BF3" w14:textId="77777777" w:rsidR="00213AB9" w:rsidRPr="00213AB9" w:rsidRDefault="00213AB9" w:rsidP="00213A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99FB6E" w14:textId="77777777" w:rsidR="00213AB9" w:rsidRPr="00213AB9" w:rsidRDefault="00213AB9" w:rsidP="00213A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4FA938" w14:textId="77777777" w:rsidR="00213AB9" w:rsidRPr="00213AB9" w:rsidRDefault="00213AB9" w:rsidP="00213A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1B7F4B" w14:textId="77777777" w:rsidR="00213AB9" w:rsidRPr="00213AB9" w:rsidRDefault="00213AB9" w:rsidP="00213A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213AB9" w:rsidRPr="00213AB9" w14:paraId="0CCEA31C" w14:textId="77777777" w:rsidTr="00213AB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8523E26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6271265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3F97751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4635B55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2B39DED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FBE62F8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5E77DB7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3AB9" w:rsidRPr="00213AB9" w14:paraId="4F1C6BD6" w14:textId="77777777" w:rsidTr="00213A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E54238A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CE45214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E2DA74D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8780D3D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0A0B5F3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710E7B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C457168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213AB9" w:rsidRPr="00213AB9" w14:paraId="7E6589E8" w14:textId="77777777" w:rsidTr="00213A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061CE68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3382135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5EB549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B5D92DA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D78D3D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B52210B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8CA9291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213AB9" w:rsidRPr="00213AB9" w14:paraId="0FB52F7D" w14:textId="77777777" w:rsidTr="00213A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8688331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C7DB6A7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DD52C49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610E407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08D5F6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B04E3C2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5A25575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213AB9" w:rsidRPr="00213AB9" w14:paraId="1FE31EC0" w14:textId="77777777" w:rsidTr="00213A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4EB9AEA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DA2C7F1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8DD4695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BE9C0C2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94AB6B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F80F2A7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0E9AECA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  <w:tr w:rsidR="00213AB9" w:rsidRPr="00213AB9" w14:paraId="4CA9F482" w14:textId="77777777" w:rsidTr="00213A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71F7B66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DCDE09E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E2EE66A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84A4242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DC97F9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BEF58F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8DF6171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2F15EB81" w14:textId="77777777" w:rsidR="00213AB9" w:rsidRDefault="00213AB9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213AB9" w:rsidRPr="00213AB9" w14:paraId="37DCCA03" w14:textId="77777777" w:rsidTr="00213AB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76F88A41" w14:textId="77777777" w:rsidR="00213AB9" w:rsidRPr="00213AB9" w:rsidRDefault="00213AB9" w:rsidP="00213AB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2025</w:t>
                  </w:r>
                </w:p>
              </w:tc>
            </w:tr>
            <w:tr w:rsidR="00213AB9" w:rsidRPr="00213AB9" w14:paraId="11250A4A" w14:textId="77777777" w:rsidTr="00213AB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C3EAC3C" w14:textId="77777777" w:rsidR="00213AB9" w:rsidRPr="00213AB9" w:rsidRDefault="00213AB9" w:rsidP="00213A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6236C9" w14:textId="77777777" w:rsidR="00213AB9" w:rsidRPr="00213AB9" w:rsidRDefault="00213AB9" w:rsidP="00213A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DCB7AE" w14:textId="77777777" w:rsidR="00213AB9" w:rsidRPr="00213AB9" w:rsidRDefault="00213AB9" w:rsidP="00213A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7F4F07" w14:textId="77777777" w:rsidR="00213AB9" w:rsidRPr="00213AB9" w:rsidRDefault="00213AB9" w:rsidP="00213A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077798" w14:textId="77777777" w:rsidR="00213AB9" w:rsidRPr="00213AB9" w:rsidRDefault="00213AB9" w:rsidP="00213A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F83C797" w14:textId="77777777" w:rsidR="00213AB9" w:rsidRPr="00213AB9" w:rsidRDefault="00213AB9" w:rsidP="00213A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8CE474" w14:textId="77777777" w:rsidR="00213AB9" w:rsidRPr="00213AB9" w:rsidRDefault="00213AB9" w:rsidP="00213A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213AB9" w:rsidRPr="00213AB9" w14:paraId="338460A5" w14:textId="77777777" w:rsidTr="00213AB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5086BAF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F17F842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59BD418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6246793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DA6377D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CAB7C05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9C19BD8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213AB9" w:rsidRPr="00213AB9" w14:paraId="6F2C9855" w14:textId="77777777" w:rsidTr="00213A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87C761A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9CBAD51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5C4EF96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F2854AA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944CB4E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F386F77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318F2F0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213AB9" w:rsidRPr="00213AB9" w14:paraId="02946F22" w14:textId="77777777" w:rsidTr="00213A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CDCE919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1E723FE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B5CC526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1044901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C716B21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6279A91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86194C0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213AB9" w:rsidRPr="00213AB9" w14:paraId="205086C3" w14:textId="77777777" w:rsidTr="00213A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378159D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0E1EC9A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63E7BC6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1F6519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D76535E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F68E41D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03F165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213AB9" w:rsidRPr="00213AB9" w14:paraId="7E3A83AC" w14:textId="77777777" w:rsidTr="00213A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C4E9CDD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EE4A2B2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44293C2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92B2E27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965C3D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B5D9AB4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04BFB0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</w:tr>
            <w:tr w:rsidR="00213AB9" w:rsidRPr="00213AB9" w14:paraId="78E24F75" w14:textId="77777777" w:rsidTr="00213A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5DA5B4A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4ECFED3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2F8AF6E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96EF371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07DFFC8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CA6B4F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836C66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1D0F2382" w14:textId="77777777" w:rsidR="00213AB9" w:rsidRDefault="00213AB9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213AB9" w:rsidRPr="00213AB9" w14:paraId="5812744D" w14:textId="77777777" w:rsidTr="00213AB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68D1EA32" w14:textId="77777777" w:rsidR="00213AB9" w:rsidRPr="00213AB9" w:rsidRDefault="00213AB9" w:rsidP="00213AB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2025</w:t>
                  </w:r>
                </w:p>
              </w:tc>
            </w:tr>
            <w:tr w:rsidR="00213AB9" w:rsidRPr="00213AB9" w14:paraId="1E3E4A2B" w14:textId="77777777" w:rsidTr="00213AB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049CA4" w14:textId="77777777" w:rsidR="00213AB9" w:rsidRPr="00213AB9" w:rsidRDefault="00213AB9" w:rsidP="00213A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FA2448" w14:textId="77777777" w:rsidR="00213AB9" w:rsidRPr="00213AB9" w:rsidRDefault="00213AB9" w:rsidP="00213A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4EBCCB" w14:textId="77777777" w:rsidR="00213AB9" w:rsidRPr="00213AB9" w:rsidRDefault="00213AB9" w:rsidP="00213A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AD7B08" w14:textId="77777777" w:rsidR="00213AB9" w:rsidRPr="00213AB9" w:rsidRDefault="00213AB9" w:rsidP="00213A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55C018" w14:textId="77777777" w:rsidR="00213AB9" w:rsidRPr="00213AB9" w:rsidRDefault="00213AB9" w:rsidP="00213A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B7188E" w14:textId="77777777" w:rsidR="00213AB9" w:rsidRPr="00213AB9" w:rsidRDefault="00213AB9" w:rsidP="00213A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35F67F" w14:textId="77777777" w:rsidR="00213AB9" w:rsidRPr="00213AB9" w:rsidRDefault="00213AB9" w:rsidP="00213A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213AB9" w:rsidRPr="00213AB9" w14:paraId="6E701388" w14:textId="77777777" w:rsidTr="00213AB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6B019E7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CDE9B4B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2F8670F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E9689FB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03852BB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BCA7CAB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21D7074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213AB9" w:rsidRPr="00213AB9" w14:paraId="3AA62A3E" w14:textId="77777777" w:rsidTr="00213A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CAA2DA2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7A588FB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84B296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C4278B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D2DCD7E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315E59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DFD54AC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213AB9" w:rsidRPr="00213AB9" w14:paraId="31B38EA7" w14:textId="77777777" w:rsidTr="00213A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3AF6B9C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BC00667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0C2893E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217D19C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D12F74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216508D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D1D2225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213AB9" w:rsidRPr="00213AB9" w14:paraId="4E003DEA" w14:textId="77777777" w:rsidTr="00213A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07472C3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E63715E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800E469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477201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0ED4C62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A981209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F8B338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213AB9" w:rsidRPr="00213AB9" w14:paraId="39B9DC98" w14:textId="77777777" w:rsidTr="00213A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A541A4A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7817263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C0DE9DA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CD11848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9D2B97" w14:textId="77777777" w:rsidR="00213AB9" w:rsidRPr="00213AB9" w:rsidRDefault="00213AB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49E2ADA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2DED5B9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</w:tr>
            <w:tr w:rsidR="00213AB9" w:rsidRPr="00213AB9" w14:paraId="4EEED79C" w14:textId="77777777" w:rsidTr="00213A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A508A84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EDEA585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E80C8AA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D9F0A95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65D477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294A702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D7C008" w14:textId="77777777" w:rsidR="00213AB9" w:rsidRPr="00213AB9" w:rsidRDefault="00213AB9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3BD25A4F" w14:textId="77777777" w:rsidR="00213AB9" w:rsidRDefault="00213AB9" w:rsidP="00BB4F60"/>
        </w:tc>
      </w:tr>
    </w:tbl>
    <w:p w14:paraId="0472E0BC" w14:textId="77777777" w:rsidR="007268E4" w:rsidRPr="00BB4F60" w:rsidRDefault="007268E4" w:rsidP="00BB4F60"/>
    <w:sectPr w:rsidR="007268E4" w:rsidRPr="00BB4F60" w:rsidSect="00213A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216AB" w14:textId="77777777" w:rsidR="00507172" w:rsidRDefault="00507172" w:rsidP="005762FE">
      <w:r>
        <w:separator/>
      </w:r>
    </w:p>
  </w:endnote>
  <w:endnote w:type="continuationSeparator" w:id="0">
    <w:p w14:paraId="532F030E" w14:textId="77777777" w:rsidR="00507172" w:rsidRDefault="00507172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3092" w14:textId="77777777" w:rsidR="00213AB9" w:rsidRDefault="00213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3201" w14:textId="77777777" w:rsidR="00213AB9" w:rsidRPr="00213AB9" w:rsidRDefault="00213AB9" w:rsidP="00213AB9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Free-PrintableCalendar.Com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6EF3" w14:textId="77777777" w:rsidR="00213AB9" w:rsidRDefault="00213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F4C2A" w14:textId="77777777" w:rsidR="00507172" w:rsidRDefault="00507172" w:rsidP="005762FE">
      <w:r>
        <w:separator/>
      </w:r>
    </w:p>
  </w:footnote>
  <w:footnote w:type="continuationSeparator" w:id="0">
    <w:p w14:paraId="244B9712" w14:textId="77777777" w:rsidR="00507172" w:rsidRDefault="00507172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A8EE" w14:textId="77777777" w:rsidR="00213AB9" w:rsidRDefault="00213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EF2A" w14:textId="77777777" w:rsidR="00213AB9" w:rsidRPr="00213AB9" w:rsidRDefault="00213AB9" w:rsidP="00213AB9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DFA7" w14:textId="77777777" w:rsidR="00213AB9" w:rsidRDefault="00213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B9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3AB9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07172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5B51C"/>
  <w15:docId w15:val="{0A9E2317-86ED-4945-8926-E2A694E4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PrintableCalendar Free</dc:creator>
  <cp:lastModifiedBy>PrintableCalendar</cp:lastModifiedBy>
  <cp:revision>1</cp:revision>
  <dcterms:created xsi:type="dcterms:W3CDTF">2021-11-26T08:07:00Z</dcterms:created>
  <dcterms:modified xsi:type="dcterms:W3CDTF">2021-11-26T08:08:00Z</dcterms:modified>
</cp:coreProperties>
</file>