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EA6810" w:rsidRPr="00EA6810" w14:paraId="39174B5A" w14:textId="77777777" w:rsidTr="00EA6810">
        <w:trPr>
          <w:trHeight w:val="600"/>
        </w:trPr>
        <w:tc>
          <w:tcPr>
            <w:tcW w:w="9576" w:type="dxa"/>
            <w:gridSpan w:val="7"/>
          </w:tcPr>
          <w:p w14:paraId="5E0D237D" w14:textId="77777777" w:rsidR="00EA6810" w:rsidRPr="00EA6810" w:rsidRDefault="00EA6810" w:rsidP="00EA6810">
            <w:pPr>
              <w:jc w:val="center"/>
              <w:rPr>
                <w:sz w:val="48"/>
              </w:rPr>
            </w:pPr>
            <w:r>
              <w:rPr>
                <w:sz w:val="48"/>
              </w:rPr>
              <w:t>October 2025</w:t>
            </w:r>
          </w:p>
        </w:tc>
      </w:tr>
      <w:tr w:rsidR="00EA6810" w14:paraId="7879DDDF" w14:textId="77777777" w:rsidTr="00EA6810">
        <w:tc>
          <w:tcPr>
            <w:tcW w:w="1368" w:type="dxa"/>
          </w:tcPr>
          <w:p w14:paraId="4DB28679" w14:textId="77777777" w:rsidR="00EA6810" w:rsidRDefault="00EA6810" w:rsidP="00EA6810">
            <w:pPr>
              <w:jc w:val="center"/>
            </w:pPr>
            <w:r>
              <w:t>Monday</w:t>
            </w:r>
          </w:p>
        </w:tc>
        <w:tc>
          <w:tcPr>
            <w:tcW w:w="1368" w:type="dxa"/>
          </w:tcPr>
          <w:p w14:paraId="54DDB46F" w14:textId="77777777" w:rsidR="00EA6810" w:rsidRDefault="00EA6810" w:rsidP="00EA6810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585FF66A" w14:textId="77777777" w:rsidR="00EA6810" w:rsidRDefault="00EA6810" w:rsidP="00EA6810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747D3684" w14:textId="77777777" w:rsidR="00EA6810" w:rsidRDefault="00EA6810" w:rsidP="00EA6810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02A16962" w14:textId="77777777" w:rsidR="00EA6810" w:rsidRDefault="00EA6810" w:rsidP="00EA6810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055478CC" w14:textId="77777777" w:rsidR="00EA6810" w:rsidRDefault="00EA6810" w:rsidP="00EA6810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14AAD353" w14:textId="77777777" w:rsidR="00EA6810" w:rsidRDefault="00EA6810" w:rsidP="00EA6810">
            <w:pPr>
              <w:jc w:val="center"/>
            </w:pPr>
            <w:r>
              <w:t>Sunday</w:t>
            </w:r>
          </w:p>
        </w:tc>
      </w:tr>
      <w:tr w:rsidR="00EA6810" w14:paraId="381DB998" w14:textId="77777777" w:rsidTr="00EA6810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</w:tcPr>
          <w:p w14:paraId="7641B6F2" w14:textId="77777777" w:rsidR="00EA6810" w:rsidRDefault="00EA6810" w:rsidP="00BB4F60"/>
        </w:tc>
        <w:tc>
          <w:tcPr>
            <w:tcW w:w="1368" w:type="dxa"/>
            <w:tcBorders>
              <w:bottom w:val="single" w:sz="4" w:space="0" w:color="auto"/>
            </w:tcBorders>
          </w:tcPr>
          <w:p w14:paraId="52145EF8" w14:textId="77777777" w:rsidR="00EA6810" w:rsidRDefault="00EA6810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28C3013" w14:textId="77777777" w:rsidR="00EA6810" w:rsidRDefault="00EA6810" w:rsidP="00EA6810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71D3CE5" w14:textId="77777777" w:rsidR="00EA6810" w:rsidRDefault="00EA6810" w:rsidP="00EA6810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7B5D790" w14:textId="77777777" w:rsidR="00EA6810" w:rsidRDefault="00EA6810" w:rsidP="00EA6810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61B75E5" w14:textId="77777777" w:rsidR="00EA6810" w:rsidRDefault="00EA6810" w:rsidP="00EA6810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686B014" w14:textId="77777777" w:rsidR="00EA6810" w:rsidRDefault="00EA6810" w:rsidP="00EA6810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</w:tr>
      <w:tr w:rsidR="00EA6810" w14:paraId="56BA3641" w14:textId="77777777" w:rsidTr="00EA6810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765DD40" w14:textId="77777777" w:rsidR="00EA6810" w:rsidRDefault="00EA6810" w:rsidP="00EA6810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9E5C2B5" w14:textId="77777777" w:rsidR="00EA6810" w:rsidRDefault="00EA6810" w:rsidP="00EA6810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E6B6728" w14:textId="77777777" w:rsidR="00EA6810" w:rsidRDefault="00EA6810" w:rsidP="00EA6810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961355C" w14:textId="77777777" w:rsidR="00EA6810" w:rsidRDefault="00EA6810" w:rsidP="00EA6810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148DD5E" w14:textId="77777777" w:rsidR="00EA6810" w:rsidRDefault="00EA6810" w:rsidP="00EA6810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3613BE9" w14:textId="77777777" w:rsidR="00EA6810" w:rsidRDefault="00EA6810" w:rsidP="00EA6810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4442E8A" w14:textId="77777777" w:rsidR="00EA6810" w:rsidRDefault="00EA6810" w:rsidP="00EA6810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</w:tr>
      <w:tr w:rsidR="00EA6810" w14:paraId="02A660DA" w14:textId="77777777" w:rsidTr="00EA6810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0C03873" w14:textId="77777777" w:rsidR="00EA6810" w:rsidRDefault="00EA6810" w:rsidP="00EA6810">
            <w:pPr>
              <w:jc w:val="center"/>
            </w:pPr>
            <w:r>
              <w:t>13</w:t>
            </w:r>
            <w:r>
              <w:br/>
            </w:r>
            <w:r>
              <w:br/>
              <w:t>Columbus 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9426FA4" w14:textId="77777777" w:rsidR="00EA6810" w:rsidRDefault="00EA6810" w:rsidP="00EA6810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4C1B493" w14:textId="77777777" w:rsidR="00EA6810" w:rsidRDefault="00EA6810" w:rsidP="00EA6810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6396EFA" w14:textId="77777777" w:rsidR="00EA6810" w:rsidRDefault="00EA6810" w:rsidP="00EA6810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463452A" w14:textId="77777777" w:rsidR="00EA6810" w:rsidRDefault="00EA6810" w:rsidP="00EA6810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F6115A8" w14:textId="77777777" w:rsidR="00EA6810" w:rsidRDefault="00EA6810" w:rsidP="00EA6810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A8886C1" w14:textId="77777777" w:rsidR="00EA6810" w:rsidRDefault="00EA6810" w:rsidP="00EA6810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</w:tr>
      <w:tr w:rsidR="00EA6810" w14:paraId="747FC694" w14:textId="77777777" w:rsidTr="00EA6810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3DE2A4A" w14:textId="77777777" w:rsidR="00EA6810" w:rsidRDefault="00EA6810" w:rsidP="00EA6810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D094156" w14:textId="77777777" w:rsidR="00EA6810" w:rsidRDefault="00EA6810" w:rsidP="00EA6810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71C52AA" w14:textId="77777777" w:rsidR="00EA6810" w:rsidRDefault="00EA6810" w:rsidP="00EA6810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49C161C" w14:textId="77777777" w:rsidR="00EA6810" w:rsidRDefault="00EA6810" w:rsidP="00EA6810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308D52F" w14:textId="77777777" w:rsidR="00EA6810" w:rsidRDefault="00EA6810" w:rsidP="00EA6810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34E761F0" w14:textId="77777777" w:rsidR="00EA6810" w:rsidRDefault="00EA6810" w:rsidP="00EA6810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2BA50363" w14:textId="77777777" w:rsidR="00EA6810" w:rsidRDefault="00EA6810" w:rsidP="00EA6810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</w:tr>
      <w:tr w:rsidR="00EA6810" w14:paraId="43C0AABD" w14:textId="77777777" w:rsidTr="00EA6810">
        <w:trPr>
          <w:trHeight w:val="1500"/>
        </w:trPr>
        <w:tc>
          <w:tcPr>
            <w:tcW w:w="1368" w:type="dxa"/>
            <w:shd w:val="clear" w:color="auto" w:fill="auto"/>
          </w:tcPr>
          <w:p w14:paraId="64F1FEE5" w14:textId="77777777" w:rsidR="00EA6810" w:rsidRDefault="00EA6810" w:rsidP="00EA6810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32CC7D05" w14:textId="77777777" w:rsidR="00EA6810" w:rsidRDefault="00EA6810" w:rsidP="00EA6810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69E4FCE2" w14:textId="77777777" w:rsidR="00EA6810" w:rsidRDefault="00EA6810" w:rsidP="00EA6810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10C662AA" w14:textId="77777777" w:rsidR="00EA6810" w:rsidRDefault="00EA6810" w:rsidP="00EA6810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25C3D133" w14:textId="77777777" w:rsidR="00EA6810" w:rsidRDefault="00EA6810" w:rsidP="00EA6810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  <w:tc>
          <w:tcPr>
            <w:tcW w:w="1368" w:type="dxa"/>
          </w:tcPr>
          <w:p w14:paraId="643D6944" w14:textId="77777777" w:rsidR="00EA6810" w:rsidRDefault="00EA6810" w:rsidP="00BB4F60"/>
        </w:tc>
        <w:tc>
          <w:tcPr>
            <w:tcW w:w="1368" w:type="dxa"/>
          </w:tcPr>
          <w:p w14:paraId="22FC4A72" w14:textId="77777777" w:rsidR="00EA6810" w:rsidRDefault="00EA6810" w:rsidP="00BB4F60"/>
        </w:tc>
      </w:tr>
      <w:tr w:rsidR="00EA6810" w14:paraId="6EF0D237" w14:textId="77777777" w:rsidTr="00EA6810">
        <w:trPr>
          <w:trHeight w:val="1500"/>
        </w:trPr>
        <w:tc>
          <w:tcPr>
            <w:tcW w:w="1368" w:type="dxa"/>
          </w:tcPr>
          <w:p w14:paraId="5162FEC2" w14:textId="77777777" w:rsidR="00EA6810" w:rsidRDefault="00EA6810" w:rsidP="00BB4F60"/>
        </w:tc>
        <w:tc>
          <w:tcPr>
            <w:tcW w:w="1368" w:type="dxa"/>
          </w:tcPr>
          <w:p w14:paraId="5DD43A1B" w14:textId="77777777" w:rsidR="00EA6810" w:rsidRDefault="00EA6810" w:rsidP="00BB4F60"/>
        </w:tc>
        <w:tc>
          <w:tcPr>
            <w:tcW w:w="1368" w:type="dxa"/>
          </w:tcPr>
          <w:p w14:paraId="31C611A6" w14:textId="77777777" w:rsidR="00EA6810" w:rsidRDefault="00EA6810" w:rsidP="00BB4F60"/>
        </w:tc>
        <w:tc>
          <w:tcPr>
            <w:tcW w:w="1368" w:type="dxa"/>
          </w:tcPr>
          <w:p w14:paraId="169FE01A" w14:textId="77777777" w:rsidR="00EA6810" w:rsidRDefault="00EA6810" w:rsidP="00BB4F60"/>
        </w:tc>
        <w:tc>
          <w:tcPr>
            <w:tcW w:w="1368" w:type="dxa"/>
          </w:tcPr>
          <w:p w14:paraId="0E651446" w14:textId="77777777" w:rsidR="00EA6810" w:rsidRDefault="00EA6810" w:rsidP="00BB4F60"/>
        </w:tc>
        <w:tc>
          <w:tcPr>
            <w:tcW w:w="1368" w:type="dxa"/>
          </w:tcPr>
          <w:p w14:paraId="56C77834" w14:textId="77777777" w:rsidR="00EA6810" w:rsidRDefault="00EA6810" w:rsidP="00BB4F60"/>
        </w:tc>
        <w:tc>
          <w:tcPr>
            <w:tcW w:w="1368" w:type="dxa"/>
          </w:tcPr>
          <w:p w14:paraId="3D5B3443" w14:textId="77777777" w:rsidR="00EA6810" w:rsidRDefault="00EA6810" w:rsidP="00BB4F60"/>
        </w:tc>
      </w:tr>
    </w:tbl>
    <w:p w14:paraId="27BD8D0E" w14:textId="77777777" w:rsidR="00EA6810" w:rsidRDefault="00EA6810" w:rsidP="00BB4F60"/>
    <w:tbl>
      <w:tblPr>
        <w:tblStyle w:val="CalendarAddIn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EA6810" w14:paraId="61D5EC35" w14:textId="77777777" w:rsidTr="00EA6810"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EA6810" w:rsidRPr="00EA6810" w14:paraId="7D210FAA" w14:textId="77777777" w:rsidTr="00EA6810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2DD91C57" w14:textId="77777777" w:rsidR="00EA6810" w:rsidRPr="00EA6810" w:rsidRDefault="00EA6810" w:rsidP="00EA6810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September 2025</w:t>
                  </w:r>
                </w:p>
              </w:tc>
            </w:tr>
            <w:tr w:rsidR="00EA6810" w:rsidRPr="00EA6810" w14:paraId="2C57C977" w14:textId="77777777" w:rsidTr="00EA6810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862F9B2" w14:textId="77777777" w:rsidR="00EA6810" w:rsidRPr="00EA6810" w:rsidRDefault="00EA6810" w:rsidP="00EA681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8121522" w14:textId="77777777" w:rsidR="00EA6810" w:rsidRPr="00EA6810" w:rsidRDefault="00EA6810" w:rsidP="00EA681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8C16962" w14:textId="77777777" w:rsidR="00EA6810" w:rsidRPr="00EA6810" w:rsidRDefault="00EA6810" w:rsidP="00EA681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EF498A2" w14:textId="77777777" w:rsidR="00EA6810" w:rsidRPr="00EA6810" w:rsidRDefault="00EA6810" w:rsidP="00EA681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8907C5B" w14:textId="77777777" w:rsidR="00EA6810" w:rsidRPr="00EA6810" w:rsidRDefault="00EA6810" w:rsidP="00EA681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9FF927E" w14:textId="77777777" w:rsidR="00EA6810" w:rsidRPr="00EA6810" w:rsidRDefault="00EA6810" w:rsidP="00EA681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CA3A0AB" w14:textId="77777777" w:rsidR="00EA6810" w:rsidRPr="00EA6810" w:rsidRDefault="00EA6810" w:rsidP="00EA681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EA6810" w:rsidRPr="00EA6810" w14:paraId="2CB0F0E2" w14:textId="77777777" w:rsidTr="00EA6810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ED8B21F" w14:textId="77777777" w:rsidR="00EA6810" w:rsidRPr="00EA6810" w:rsidRDefault="00EA68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A362B93" w14:textId="77777777" w:rsidR="00EA6810" w:rsidRPr="00EA6810" w:rsidRDefault="00EA68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B3277DA" w14:textId="77777777" w:rsidR="00EA6810" w:rsidRPr="00EA6810" w:rsidRDefault="00EA68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A2CAAAE" w14:textId="77777777" w:rsidR="00EA6810" w:rsidRPr="00EA6810" w:rsidRDefault="00EA68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E9CAFCD" w14:textId="77777777" w:rsidR="00EA6810" w:rsidRPr="00EA6810" w:rsidRDefault="00EA68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C11161A" w14:textId="77777777" w:rsidR="00EA6810" w:rsidRPr="00EA6810" w:rsidRDefault="00EA68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689B9FD" w14:textId="77777777" w:rsidR="00EA6810" w:rsidRPr="00EA6810" w:rsidRDefault="00EA68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</w:tr>
            <w:tr w:rsidR="00EA6810" w:rsidRPr="00EA6810" w14:paraId="17DEF468" w14:textId="77777777" w:rsidTr="00EA681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1B15DD01" w14:textId="77777777" w:rsidR="00EA6810" w:rsidRPr="00EA6810" w:rsidRDefault="00EA68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0CC2D1B" w14:textId="77777777" w:rsidR="00EA6810" w:rsidRPr="00EA6810" w:rsidRDefault="00EA68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3EB3210" w14:textId="77777777" w:rsidR="00EA6810" w:rsidRPr="00EA6810" w:rsidRDefault="00EA68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0EC4DB5" w14:textId="77777777" w:rsidR="00EA6810" w:rsidRPr="00EA6810" w:rsidRDefault="00EA68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46DCD94" w14:textId="77777777" w:rsidR="00EA6810" w:rsidRPr="00EA6810" w:rsidRDefault="00EA68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37482C8" w14:textId="77777777" w:rsidR="00EA6810" w:rsidRPr="00EA6810" w:rsidRDefault="00EA68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7C9E83A" w14:textId="77777777" w:rsidR="00EA6810" w:rsidRPr="00EA6810" w:rsidRDefault="00EA68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</w:tr>
            <w:tr w:rsidR="00EA6810" w:rsidRPr="00EA6810" w14:paraId="1D779A70" w14:textId="77777777" w:rsidTr="00EA681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5F52ECA8" w14:textId="77777777" w:rsidR="00EA6810" w:rsidRPr="00EA6810" w:rsidRDefault="00EA68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B4DCFB0" w14:textId="77777777" w:rsidR="00EA6810" w:rsidRPr="00EA6810" w:rsidRDefault="00EA68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3254092" w14:textId="77777777" w:rsidR="00EA6810" w:rsidRPr="00EA6810" w:rsidRDefault="00EA68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72AEC45" w14:textId="77777777" w:rsidR="00EA6810" w:rsidRPr="00EA6810" w:rsidRDefault="00EA68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4B6D4A2" w14:textId="77777777" w:rsidR="00EA6810" w:rsidRPr="00EA6810" w:rsidRDefault="00EA68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507FBDB" w14:textId="77777777" w:rsidR="00EA6810" w:rsidRPr="00EA6810" w:rsidRDefault="00EA68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E55D274" w14:textId="77777777" w:rsidR="00EA6810" w:rsidRPr="00EA6810" w:rsidRDefault="00EA68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</w:tr>
            <w:tr w:rsidR="00EA6810" w:rsidRPr="00EA6810" w14:paraId="62CFCC3D" w14:textId="77777777" w:rsidTr="00EA681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106C7C8D" w14:textId="77777777" w:rsidR="00EA6810" w:rsidRPr="00EA6810" w:rsidRDefault="00EA68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CF2FA1A" w14:textId="77777777" w:rsidR="00EA6810" w:rsidRPr="00EA6810" w:rsidRDefault="00EA68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07178DD" w14:textId="77777777" w:rsidR="00EA6810" w:rsidRPr="00EA6810" w:rsidRDefault="00EA68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C36595B" w14:textId="77777777" w:rsidR="00EA6810" w:rsidRPr="00EA6810" w:rsidRDefault="00EA68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C0EABD5" w14:textId="77777777" w:rsidR="00EA6810" w:rsidRPr="00EA6810" w:rsidRDefault="00EA68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9E3036E" w14:textId="77777777" w:rsidR="00EA6810" w:rsidRPr="00EA6810" w:rsidRDefault="00EA68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5074430" w14:textId="77777777" w:rsidR="00EA6810" w:rsidRPr="00EA6810" w:rsidRDefault="00EA68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</w:tr>
            <w:tr w:rsidR="00EA6810" w:rsidRPr="00EA6810" w14:paraId="6B8C4319" w14:textId="77777777" w:rsidTr="00EA681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58DB2217" w14:textId="77777777" w:rsidR="00EA6810" w:rsidRPr="00EA6810" w:rsidRDefault="00EA68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9B7B5B4" w14:textId="77777777" w:rsidR="00EA6810" w:rsidRPr="00EA6810" w:rsidRDefault="00EA68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7C2A311" w14:textId="77777777" w:rsidR="00EA6810" w:rsidRPr="00EA6810" w:rsidRDefault="00EA681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0F69381" w14:textId="77777777" w:rsidR="00EA6810" w:rsidRPr="00EA6810" w:rsidRDefault="00EA681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E85648C" w14:textId="77777777" w:rsidR="00EA6810" w:rsidRPr="00EA6810" w:rsidRDefault="00EA681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E6F40E7" w14:textId="77777777" w:rsidR="00EA6810" w:rsidRPr="00EA6810" w:rsidRDefault="00EA681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D19A2ED" w14:textId="77777777" w:rsidR="00EA6810" w:rsidRPr="00EA6810" w:rsidRDefault="00EA6810" w:rsidP="00BB4F60">
                  <w:pPr>
                    <w:rPr>
                      <w:sz w:val="20"/>
                    </w:rPr>
                  </w:pPr>
                </w:p>
              </w:tc>
            </w:tr>
            <w:tr w:rsidR="00EA6810" w:rsidRPr="00EA6810" w14:paraId="5469354C" w14:textId="77777777" w:rsidTr="00EA681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7EF71096" w14:textId="77777777" w:rsidR="00EA6810" w:rsidRPr="00EA6810" w:rsidRDefault="00EA681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7444A18" w14:textId="77777777" w:rsidR="00EA6810" w:rsidRPr="00EA6810" w:rsidRDefault="00EA681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1DB6172" w14:textId="77777777" w:rsidR="00EA6810" w:rsidRPr="00EA6810" w:rsidRDefault="00EA681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8362D61" w14:textId="77777777" w:rsidR="00EA6810" w:rsidRPr="00EA6810" w:rsidRDefault="00EA681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177A958" w14:textId="77777777" w:rsidR="00EA6810" w:rsidRPr="00EA6810" w:rsidRDefault="00EA681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6A87D46" w14:textId="77777777" w:rsidR="00EA6810" w:rsidRPr="00EA6810" w:rsidRDefault="00EA681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8DA93E9" w14:textId="77777777" w:rsidR="00EA6810" w:rsidRPr="00EA6810" w:rsidRDefault="00EA6810" w:rsidP="00BB4F60">
                  <w:pPr>
                    <w:rPr>
                      <w:sz w:val="20"/>
                    </w:rPr>
                  </w:pPr>
                </w:p>
              </w:tc>
            </w:tr>
          </w:tbl>
          <w:p w14:paraId="632E94C6" w14:textId="77777777" w:rsidR="00EA6810" w:rsidRDefault="00EA6810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EA6810" w:rsidRPr="00EA6810" w14:paraId="7D74FF95" w14:textId="77777777" w:rsidTr="00EA6810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0D0E6CEA" w14:textId="77777777" w:rsidR="00EA6810" w:rsidRPr="00EA6810" w:rsidRDefault="00EA6810" w:rsidP="00EA6810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October 2025</w:t>
                  </w:r>
                </w:p>
              </w:tc>
            </w:tr>
            <w:tr w:rsidR="00EA6810" w:rsidRPr="00EA6810" w14:paraId="0DF36D26" w14:textId="77777777" w:rsidTr="00EA6810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C7DE846" w14:textId="77777777" w:rsidR="00EA6810" w:rsidRPr="00EA6810" w:rsidRDefault="00EA6810" w:rsidP="00EA681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54483B2" w14:textId="77777777" w:rsidR="00EA6810" w:rsidRPr="00EA6810" w:rsidRDefault="00EA6810" w:rsidP="00EA681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07D1B55" w14:textId="77777777" w:rsidR="00EA6810" w:rsidRPr="00EA6810" w:rsidRDefault="00EA6810" w:rsidP="00EA681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A8E534A" w14:textId="77777777" w:rsidR="00EA6810" w:rsidRPr="00EA6810" w:rsidRDefault="00EA6810" w:rsidP="00EA681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11DF554" w14:textId="77777777" w:rsidR="00EA6810" w:rsidRPr="00EA6810" w:rsidRDefault="00EA6810" w:rsidP="00EA681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559813D" w14:textId="77777777" w:rsidR="00EA6810" w:rsidRPr="00EA6810" w:rsidRDefault="00EA6810" w:rsidP="00EA681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5BFE650" w14:textId="77777777" w:rsidR="00EA6810" w:rsidRPr="00EA6810" w:rsidRDefault="00EA6810" w:rsidP="00EA681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EA6810" w:rsidRPr="00EA6810" w14:paraId="19EC57C3" w14:textId="77777777" w:rsidTr="00EA6810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EAEF55D" w14:textId="77777777" w:rsidR="00EA6810" w:rsidRPr="00EA6810" w:rsidRDefault="00EA681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907D138" w14:textId="77777777" w:rsidR="00EA6810" w:rsidRPr="00EA6810" w:rsidRDefault="00EA681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BF2226B" w14:textId="77777777" w:rsidR="00EA6810" w:rsidRPr="00EA6810" w:rsidRDefault="00EA68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31F2AE2" w14:textId="77777777" w:rsidR="00EA6810" w:rsidRPr="00EA6810" w:rsidRDefault="00EA68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DBCC291" w14:textId="77777777" w:rsidR="00EA6810" w:rsidRPr="00EA6810" w:rsidRDefault="00EA68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D8123CC" w14:textId="77777777" w:rsidR="00EA6810" w:rsidRPr="00EA6810" w:rsidRDefault="00EA68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E4721E6" w14:textId="77777777" w:rsidR="00EA6810" w:rsidRPr="00EA6810" w:rsidRDefault="00EA68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</w:tr>
            <w:tr w:rsidR="00EA6810" w:rsidRPr="00EA6810" w14:paraId="05E75632" w14:textId="77777777" w:rsidTr="00EA681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1AEF9A33" w14:textId="77777777" w:rsidR="00EA6810" w:rsidRPr="00EA6810" w:rsidRDefault="00EA68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4FB5F81" w14:textId="77777777" w:rsidR="00EA6810" w:rsidRPr="00EA6810" w:rsidRDefault="00EA68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A8BD4EB" w14:textId="77777777" w:rsidR="00EA6810" w:rsidRPr="00EA6810" w:rsidRDefault="00EA68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1741B5B" w14:textId="77777777" w:rsidR="00EA6810" w:rsidRPr="00EA6810" w:rsidRDefault="00EA68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E4A3FB0" w14:textId="77777777" w:rsidR="00EA6810" w:rsidRPr="00EA6810" w:rsidRDefault="00EA68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179FD4E" w14:textId="77777777" w:rsidR="00EA6810" w:rsidRPr="00EA6810" w:rsidRDefault="00EA68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FF78647" w14:textId="77777777" w:rsidR="00EA6810" w:rsidRPr="00EA6810" w:rsidRDefault="00EA68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</w:tr>
            <w:tr w:rsidR="00EA6810" w:rsidRPr="00EA6810" w14:paraId="53BD6F65" w14:textId="77777777" w:rsidTr="00EA681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16E26E25" w14:textId="77777777" w:rsidR="00EA6810" w:rsidRPr="00EA6810" w:rsidRDefault="00EA68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7A83AD7" w14:textId="77777777" w:rsidR="00EA6810" w:rsidRPr="00EA6810" w:rsidRDefault="00EA68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BE602D3" w14:textId="77777777" w:rsidR="00EA6810" w:rsidRPr="00EA6810" w:rsidRDefault="00EA68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20745C0" w14:textId="77777777" w:rsidR="00EA6810" w:rsidRPr="00EA6810" w:rsidRDefault="00EA68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C0B9C36" w14:textId="77777777" w:rsidR="00EA6810" w:rsidRPr="00EA6810" w:rsidRDefault="00EA68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47485B4" w14:textId="77777777" w:rsidR="00EA6810" w:rsidRPr="00EA6810" w:rsidRDefault="00EA68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53A2C2B" w14:textId="77777777" w:rsidR="00EA6810" w:rsidRPr="00EA6810" w:rsidRDefault="00EA68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</w:tr>
            <w:tr w:rsidR="00EA6810" w:rsidRPr="00EA6810" w14:paraId="27D0B7E1" w14:textId="77777777" w:rsidTr="00EA681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2567669C" w14:textId="77777777" w:rsidR="00EA6810" w:rsidRPr="00EA6810" w:rsidRDefault="00EA68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AD83E40" w14:textId="77777777" w:rsidR="00EA6810" w:rsidRPr="00EA6810" w:rsidRDefault="00EA68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4D8CCFB" w14:textId="77777777" w:rsidR="00EA6810" w:rsidRPr="00EA6810" w:rsidRDefault="00EA68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C3C87B6" w14:textId="77777777" w:rsidR="00EA6810" w:rsidRPr="00EA6810" w:rsidRDefault="00EA68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92F1262" w14:textId="77777777" w:rsidR="00EA6810" w:rsidRPr="00EA6810" w:rsidRDefault="00EA68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DE0F519" w14:textId="77777777" w:rsidR="00EA6810" w:rsidRPr="00EA6810" w:rsidRDefault="00EA68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A277C1A" w14:textId="77777777" w:rsidR="00EA6810" w:rsidRPr="00EA6810" w:rsidRDefault="00EA68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</w:tr>
            <w:tr w:rsidR="00EA6810" w:rsidRPr="00EA6810" w14:paraId="0144B7C7" w14:textId="77777777" w:rsidTr="00EA681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0D2B02B1" w14:textId="77777777" w:rsidR="00EA6810" w:rsidRPr="00EA6810" w:rsidRDefault="00EA68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612EC82" w14:textId="77777777" w:rsidR="00EA6810" w:rsidRPr="00EA6810" w:rsidRDefault="00EA68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F081782" w14:textId="77777777" w:rsidR="00EA6810" w:rsidRPr="00EA6810" w:rsidRDefault="00EA68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47ABFBA" w14:textId="77777777" w:rsidR="00EA6810" w:rsidRPr="00EA6810" w:rsidRDefault="00EA68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41A12D3" w14:textId="77777777" w:rsidR="00EA6810" w:rsidRPr="00EA6810" w:rsidRDefault="00EA68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750CA5E" w14:textId="77777777" w:rsidR="00EA6810" w:rsidRPr="00EA6810" w:rsidRDefault="00EA681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1706E4F" w14:textId="77777777" w:rsidR="00EA6810" w:rsidRPr="00EA6810" w:rsidRDefault="00EA6810" w:rsidP="00BB4F60">
                  <w:pPr>
                    <w:rPr>
                      <w:sz w:val="20"/>
                    </w:rPr>
                  </w:pPr>
                </w:p>
              </w:tc>
            </w:tr>
            <w:tr w:rsidR="00EA6810" w:rsidRPr="00EA6810" w14:paraId="365A1053" w14:textId="77777777" w:rsidTr="00EA681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444AF022" w14:textId="77777777" w:rsidR="00EA6810" w:rsidRPr="00EA6810" w:rsidRDefault="00EA681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9EB33F4" w14:textId="77777777" w:rsidR="00EA6810" w:rsidRPr="00EA6810" w:rsidRDefault="00EA681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F34D04A" w14:textId="77777777" w:rsidR="00EA6810" w:rsidRPr="00EA6810" w:rsidRDefault="00EA681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82766A6" w14:textId="77777777" w:rsidR="00EA6810" w:rsidRPr="00EA6810" w:rsidRDefault="00EA681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A99B7E3" w14:textId="77777777" w:rsidR="00EA6810" w:rsidRPr="00EA6810" w:rsidRDefault="00EA681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630412D" w14:textId="77777777" w:rsidR="00EA6810" w:rsidRPr="00EA6810" w:rsidRDefault="00EA681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44140A6" w14:textId="77777777" w:rsidR="00EA6810" w:rsidRPr="00EA6810" w:rsidRDefault="00EA6810" w:rsidP="00BB4F60">
                  <w:pPr>
                    <w:rPr>
                      <w:sz w:val="20"/>
                    </w:rPr>
                  </w:pPr>
                </w:p>
              </w:tc>
            </w:tr>
          </w:tbl>
          <w:p w14:paraId="383108D5" w14:textId="77777777" w:rsidR="00EA6810" w:rsidRDefault="00EA6810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EA6810" w:rsidRPr="00EA6810" w14:paraId="6A17C257" w14:textId="77777777" w:rsidTr="00EA6810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4C2CB48F" w14:textId="77777777" w:rsidR="00EA6810" w:rsidRPr="00EA6810" w:rsidRDefault="00EA6810" w:rsidP="00EA6810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November 2025</w:t>
                  </w:r>
                </w:p>
              </w:tc>
            </w:tr>
            <w:tr w:rsidR="00EA6810" w:rsidRPr="00EA6810" w14:paraId="74546F9B" w14:textId="77777777" w:rsidTr="00EA6810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C876F21" w14:textId="77777777" w:rsidR="00EA6810" w:rsidRPr="00EA6810" w:rsidRDefault="00EA6810" w:rsidP="00EA681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2BF1190" w14:textId="77777777" w:rsidR="00EA6810" w:rsidRPr="00EA6810" w:rsidRDefault="00EA6810" w:rsidP="00EA681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711B394" w14:textId="77777777" w:rsidR="00EA6810" w:rsidRPr="00EA6810" w:rsidRDefault="00EA6810" w:rsidP="00EA681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D230EAE" w14:textId="77777777" w:rsidR="00EA6810" w:rsidRPr="00EA6810" w:rsidRDefault="00EA6810" w:rsidP="00EA681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4F701DA" w14:textId="77777777" w:rsidR="00EA6810" w:rsidRPr="00EA6810" w:rsidRDefault="00EA6810" w:rsidP="00EA681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30EDD77" w14:textId="77777777" w:rsidR="00EA6810" w:rsidRPr="00EA6810" w:rsidRDefault="00EA6810" w:rsidP="00EA681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C52ECD4" w14:textId="77777777" w:rsidR="00EA6810" w:rsidRPr="00EA6810" w:rsidRDefault="00EA6810" w:rsidP="00EA681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EA6810" w:rsidRPr="00EA6810" w14:paraId="367D1675" w14:textId="77777777" w:rsidTr="00EA6810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64A9168" w14:textId="77777777" w:rsidR="00EA6810" w:rsidRPr="00EA6810" w:rsidRDefault="00EA681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5B9259C" w14:textId="77777777" w:rsidR="00EA6810" w:rsidRPr="00EA6810" w:rsidRDefault="00EA681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AE4C1EA" w14:textId="77777777" w:rsidR="00EA6810" w:rsidRPr="00EA6810" w:rsidRDefault="00EA681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4F00B97" w14:textId="77777777" w:rsidR="00EA6810" w:rsidRPr="00EA6810" w:rsidRDefault="00EA681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7F99B0A" w14:textId="77777777" w:rsidR="00EA6810" w:rsidRPr="00EA6810" w:rsidRDefault="00EA681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DBD99C8" w14:textId="77777777" w:rsidR="00EA6810" w:rsidRPr="00EA6810" w:rsidRDefault="00EA68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DC194F9" w14:textId="77777777" w:rsidR="00EA6810" w:rsidRPr="00EA6810" w:rsidRDefault="00EA68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</w:tr>
            <w:tr w:rsidR="00EA6810" w:rsidRPr="00EA6810" w14:paraId="06761899" w14:textId="77777777" w:rsidTr="00EA681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77D36609" w14:textId="77777777" w:rsidR="00EA6810" w:rsidRPr="00EA6810" w:rsidRDefault="00EA68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3FE57D1" w14:textId="77777777" w:rsidR="00EA6810" w:rsidRPr="00EA6810" w:rsidRDefault="00EA68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F7B99CF" w14:textId="77777777" w:rsidR="00EA6810" w:rsidRPr="00EA6810" w:rsidRDefault="00EA68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3C86C78" w14:textId="77777777" w:rsidR="00EA6810" w:rsidRPr="00EA6810" w:rsidRDefault="00EA68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AF6225E" w14:textId="77777777" w:rsidR="00EA6810" w:rsidRPr="00EA6810" w:rsidRDefault="00EA68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F9143C4" w14:textId="77777777" w:rsidR="00EA6810" w:rsidRPr="00EA6810" w:rsidRDefault="00EA68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2E1AB50" w14:textId="77777777" w:rsidR="00EA6810" w:rsidRPr="00EA6810" w:rsidRDefault="00EA68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</w:tr>
            <w:tr w:rsidR="00EA6810" w:rsidRPr="00EA6810" w14:paraId="0C07EF1A" w14:textId="77777777" w:rsidTr="00EA681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7B9A54B5" w14:textId="77777777" w:rsidR="00EA6810" w:rsidRPr="00EA6810" w:rsidRDefault="00EA68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AB0AD9F" w14:textId="77777777" w:rsidR="00EA6810" w:rsidRPr="00EA6810" w:rsidRDefault="00EA68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7018EFF" w14:textId="77777777" w:rsidR="00EA6810" w:rsidRPr="00EA6810" w:rsidRDefault="00EA68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1D78522" w14:textId="77777777" w:rsidR="00EA6810" w:rsidRPr="00EA6810" w:rsidRDefault="00EA68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41B418B" w14:textId="77777777" w:rsidR="00EA6810" w:rsidRPr="00EA6810" w:rsidRDefault="00EA68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4AE4352" w14:textId="77777777" w:rsidR="00EA6810" w:rsidRPr="00EA6810" w:rsidRDefault="00EA68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C5961C0" w14:textId="77777777" w:rsidR="00EA6810" w:rsidRPr="00EA6810" w:rsidRDefault="00EA68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</w:tr>
            <w:tr w:rsidR="00EA6810" w:rsidRPr="00EA6810" w14:paraId="3261B91E" w14:textId="77777777" w:rsidTr="00EA681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276C5EBC" w14:textId="77777777" w:rsidR="00EA6810" w:rsidRPr="00EA6810" w:rsidRDefault="00EA68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37B252C" w14:textId="77777777" w:rsidR="00EA6810" w:rsidRPr="00EA6810" w:rsidRDefault="00EA68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64DB86A" w14:textId="77777777" w:rsidR="00EA6810" w:rsidRPr="00EA6810" w:rsidRDefault="00EA68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EA89387" w14:textId="77777777" w:rsidR="00EA6810" w:rsidRPr="00EA6810" w:rsidRDefault="00EA68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4304D6C" w14:textId="77777777" w:rsidR="00EA6810" w:rsidRPr="00EA6810" w:rsidRDefault="00EA68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C172EF4" w14:textId="77777777" w:rsidR="00EA6810" w:rsidRPr="00EA6810" w:rsidRDefault="00EA68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0713743" w14:textId="77777777" w:rsidR="00EA6810" w:rsidRPr="00EA6810" w:rsidRDefault="00EA68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</w:tr>
            <w:tr w:rsidR="00EA6810" w:rsidRPr="00EA6810" w14:paraId="028CEF10" w14:textId="77777777" w:rsidTr="00EA681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6A077B14" w14:textId="77777777" w:rsidR="00EA6810" w:rsidRPr="00EA6810" w:rsidRDefault="00EA68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C099D89" w14:textId="77777777" w:rsidR="00EA6810" w:rsidRPr="00EA6810" w:rsidRDefault="00EA68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7ED607E" w14:textId="77777777" w:rsidR="00EA6810" w:rsidRPr="00EA6810" w:rsidRDefault="00EA68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89BA5CD" w14:textId="77777777" w:rsidR="00EA6810" w:rsidRPr="00EA6810" w:rsidRDefault="00EA68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634961F" w14:textId="77777777" w:rsidR="00EA6810" w:rsidRPr="00EA6810" w:rsidRDefault="00EA68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A6FE545" w14:textId="77777777" w:rsidR="00EA6810" w:rsidRPr="00EA6810" w:rsidRDefault="00EA68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1BB893E" w14:textId="77777777" w:rsidR="00EA6810" w:rsidRPr="00EA6810" w:rsidRDefault="00EA681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</w:tr>
            <w:tr w:rsidR="00EA6810" w:rsidRPr="00EA6810" w14:paraId="4E61DEB7" w14:textId="77777777" w:rsidTr="00EA681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73BBDCA0" w14:textId="77777777" w:rsidR="00EA6810" w:rsidRPr="00EA6810" w:rsidRDefault="00EA681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90BDF97" w14:textId="77777777" w:rsidR="00EA6810" w:rsidRPr="00EA6810" w:rsidRDefault="00EA681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78D58D5" w14:textId="77777777" w:rsidR="00EA6810" w:rsidRPr="00EA6810" w:rsidRDefault="00EA681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495A6F6" w14:textId="77777777" w:rsidR="00EA6810" w:rsidRPr="00EA6810" w:rsidRDefault="00EA681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C33256D" w14:textId="77777777" w:rsidR="00EA6810" w:rsidRPr="00EA6810" w:rsidRDefault="00EA681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12F9C64" w14:textId="77777777" w:rsidR="00EA6810" w:rsidRPr="00EA6810" w:rsidRDefault="00EA681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A8F8157" w14:textId="77777777" w:rsidR="00EA6810" w:rsidRPr="00EA6810" w:rsidRDefault="00EA6810" w:rsidP="00BB4F60">
                  <w:pPr>
                    <w:rPr>
                      <w:sz w:val="20"/>
                    </w:rPr>
                  </w:pPr>
                </w:p>
              </w:tc>
            </w:tr>
          </w:tbl>
          <w:p w14:paraId="1BA9F2D7" w14:textId="77777777" w:rsidR="00EA6810" w:rsidRDefault="00EA6810" w:rsidP="00BB4F60"/>
        </w:tc>
      </w:tr>
    </w:tbl>
    <w:p w14:paraId="66D39FBE" w14:textId="77777777" w:rsidR="007268E4" w:rsidRPr="00BB4F60" w:rsidRDefault="007268E4" w:rsidP="00BB4F60"/>
    <w:sectPr w:rsidR="007268E4" w:rsidRPr="00BB4F60" w:rsidSect="00EA68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8C653" w14:textId="77777777" w:rsidR="00ED63FA" w:rsidRDefault="00ED63FA" w:rsidP="005762FE">
      <w:r>
        <w:separator/>
      </w:r>
    </w:p>
  </w:endnote>
  <w:endnote w:type="continuationSeparator" w:id="0">
    <w:p w14:paraId="7BE59256" w14:textId="77777777" w:rsidR="00ED63FA" w:rsidRDefault="00ED63FA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0CE9D" w14:textId="77777777" w:rsidR="00EA6810" w:rsidRDefault="00EA68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833EA" w14:textId="77777777" w:rsidR="00EA6810" w:rsidRPr="00EA6810" w:rsidRDefault="00EA6810" w:rsidP="00EA6810">
    <w:pPr>
      <w:pStyle w:val="Footer"/>
      <w:jc w:val="center"/>
      <w:rPr>
        <w:rFonts w:ascii="Times New Roman" w:hAnsi="Times New Roman"/>
      </w:rPr>
    </w:pPr>
    <w:r>
      <w:rPr>
        <w:rFonts w:ascii="Times New Roman" w:hAnsi="Times New Roman"/>
      </w:rPr>
      <w:t>© Free-PrintableCalendar.Com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B78B9" w14:textId="77777777" w:rsidR="00EA6810" w:rsidRDefault="00EA68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BC077" w14:textId="77777777" w:rsidR="00ED63FA" w:rsidRDefault="00ED63FA" w:rsidP="005762FE">
      <w:r>
        <w:separator/>
      </w:r>
    </w:p>
  </w:footnote>
  <w:footnote w:type="continuationSeparator" w:id="0">
    <w:p w14:paraId="532D21D1" w14:textId="77777777" w:rsidR="00ED63FA" w:rsidRDefault="00ED63FA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00A88" w14:textId="77777777" w:rsidR="00EA6810" w:rsidRDefault="00EA68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5CF1C" w14:textId="77777777" w:rsidR="00EA6810" w:rsidRPr="00EA6810" w:rsidRDefault="00EA6810" w:rsidP="00EA6810">
    <w:pPr>
      <w:pStyle w:val="Header"/>
      <w:jc w:val="center"/>
      <w:rPr>
        <w:rFonts w:ascii="Times New Roman" w:hAnsi="Times New Roman"/>
        <w:sz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5A4BD" w14:textId="77777777" w:rsidR="00EA6810" w:rsidRDefault="00EA68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810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A079B3"/>
    <w:rsid w:val="00A17906"/>
    <w:rsid w:val="00A32448"/>
    <w:rsid w:val="00A3360B"/>
    <w:rsid w:val="00A345C0"/>
    <w:rsid w:val="00A35D8F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A6810"/>
    <w:rsid w:val="00EB001E"/>
    <w:rsid w:val="00EC445F"/>
    <w:rsid w:val="00ED63FA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46457"/>
  <w15:docId w15:val="{AFE59951-FAE9-4201-8550-7B06FDB64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1.2019-calendar-january-3mini-portrait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PrintableCalendar Free</dc:creator>
  <cp:lastModifiedBy>PrintableCalendar</cp:lastModifiedBy>
  <cp:revision>1</cp:revision>
  <dcterms:created xsi:type="dcterms:W3CDTF">2021-11-26T08:08:00Z</dcterms:created>
  <dcterms:modified xsi:type="dcterms:W3CDTF">2021-11-26T08:08:00Z</dcterms:modified>
</cp:coreProperties>
</file>