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594AFE" w:rsidRPr="00594AFE" w14:paraId="0A0B8559" w14:textId="77777777" w:rsidTr="00594AFE">
        <w:trPr>
          <w:trHeight w:val="600"/>
        </w:trPr>
        <w:tc>
          <w:tcPr>
            <w:tcW w:w="9576" w:type="dxa"/>
            <w:gridSpan w:val="7"/>
          </w:tcPr>
          <w:p w14:paraId="71E57021" w14:textId="77777777" w:rsidR="00594AFE" w:rsidRPr="00594AFE" w:rsidRDefault="00594AFE" w:rsidP="00594AFE">
            <w:pPr>
              <w:jc w:val="center"/>
              <w:rPr>
                <w:sz w:val="48"/>
              </w:rPr>
            </w:pPr>
            <w:r>
              <w:rPr>
                <w:sz w:val="48"/>
              </w:rPr>
              <w:t>January 2025</w:t>
            </w:r>
          </w:p>
        </w:tc>
      </w:tr>
      <w:tr w:rsidR="00594AFE" w14:paraId="131DA5CC" w14:textId="77777777" w:rsidTr="00594AFE">
        <w:tc>
          <w:tcPr>
            <w:tcW w:w="1368" w:type="dxa"/>
          </w:tcPr>
          <w:p w14:paraId="77075569" w14:textId="77777777" w:rsidR="00594AFE" w:rsidRDefault="00594AFE" w:rsidP="00594AFE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6F64922E" w14:textId="77777777" w:rsidR="00594AFE" w:rsidRDefault="00594AFE" w:rsidP="00594AFE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048E46D" w14:textId="77777777" w:rsidR="00594AFE" w:rsidRDefault="00594AFE" w:rsidP="00594AFE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76FEADD" w14:textId="77777777" w:rsidR="00594AFE" w:rsidRDefault="00594AFE" w:rsidP="00594AFE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B91DBC7" w14:textId="77777777" w:rsidR="00594AFE" w:rsidRDefault="00594AFE" w:rsidP="00594AFE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5A9520D" w14:textId="77777777" w:rsidR="00594AFE" w:rsidRDefault="00594AFE" w:rsidP="00594AFE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BBD9583" w14:textId="77777777" w:rsidR="00594AFE" w:rsidRDefault="00594AFE" w:rsidP="00594AFE">
            <w:pPr>
              <w:jc w:val="center"/>
            </w:pPr>
            <w:r>
              <w:t>Sunday</w:t>
            </w:r>
          </w:p>
        </w:tc>
      </w:tr>
      <w:tr w:rsidR="00594AFE" w14:paraId="08541A0A" w14:textId="77777777" w:rsidTr="00594AF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736E4977" w14:textId="77777777" w:rsidR="00594AFE" w:rsidRDefault="00594AFE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69054992" w14:textId="77777777" w:rsidR="00594AFE" w:rsidRDefault="00594AFE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AE4633F" w14:textId="77777777" w:rsidR="00594AFE" w:rsidRDefault="00594AFE" w:rsidP="00594AFE">
            <w:pPr>
              <w:jc w:val="center"/>
            </w:pPr>
            <w:r>
              <w:t>1</w:t>
            </w:r>
            <w:r>
              <w:br/>
            </w:r>
            <w:r>
              <w:br/>
              <w:t>New Year's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6C02F5E" w14:textId="77777777" w:rsidR="00594AFE" w:rsidRDefault="00594AFE" w:rsidP="00594AFE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5E60DED" w14:textId="77777777" w:rsidR="00594AFE" w:rsidRDefault="00594AFE" w:rsidP="00594AFE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5B122C7" w14:textId="77777777" w:rsidR="00594AFE" w:rsidRDefault="00594AFE" w:rsidP="00594AFE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78FF26E" w14:textId="77777777" w:rsidR="00594AFE" w:rsidRDefault="00594AFE" w:rsidP="00594AFE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</w:tr>
      <w:tr w:rsidR="00594AFE" w14:paraId="4B3C723E" w14:textId="77777777" w:rsidTr="00594AF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D77AE54" w14:textId="77777777" w:rsidR="00594AFE" w:rsidRDefault="00594AFE" w:rsidP="00594AFE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36784F1" w14:textId="77777777" w:rsidR="00594AFE" w:rsidRDefault="00594AFE" w:rsidP="00594AFE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563BC6A" w14:textId="77777777" w:rsidR="00594AFE" w:rsidRDefault="00594AFE" w:rsidP="00594AFE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E3FDE16" w14:textId="77777777" w:rsidR="00594AFE" w:rsidRDefault="00594AFE" w:rsidP="00594AFE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337D8F1" w14:textId="77777777" w:rsidR="00594AFE" w:rsidRDefault="00594AFE" w:rsidP="00594AFE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08A856C" w14:textId="77777777" w:rsidR="00594AFE" w:rsidRDefault="00594AFE" w:rsidP="00594AFE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D2D3AFA" w14:textId="77777777" w:rsidR="00594AFE" w:rsidRDefault="00594AFE" w:rsidP="00594AFE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</w:tr>
      <w:tr w:rsidR="00594AFE" w14:paraId="132FA2F4" w14:textId="77777777" w:rsidTr="00594AF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8F7A43D" w14:textId="77777777" w:rsidR="00594AFE" w:rsidRDefault="00594AFE" w:rsidP="00594AFE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F64B1B1" w14:textId="77777777" w:rsidR="00594AFE" w:rsidRDefault="00594AFE" w:rsidP="00594AFE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501C4F7" w14:textId="77777777" w:rsidR="00594AFE" w:rsidRDefault="00594AFE" w:rsidP="00594AFE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FEE26B3" w14:textId="77777777" w:rsidR="00594AFE" w:rsidRDefault="00594AFE" w:rsidP="00594AFE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E4F7B3E" w14:textId="77777777" w:rsidR="00594AFE" w:rsidRDefault="00594AFE" w:rsidP="00594AFE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A37C7AD" w14:textId="77777777" w:rsidR="00594AFE" w:rsidRDefault="00594AFE" w:rsidP="00594AFE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8F3FCA3" w14:textId="77777777" w:rsidR="00594AFE" w:rsidRDefault="00594AFE" w:rsidP="00594AFE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</w:tr>
      <w:tr w:rsidR="00594AFE" w14:paraId="52180606" w14:textId="77777777" w:rsidTr="00594AF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58B24C9" w14:textId="77777777" w:rsidR="00594AFE" w:rsidRDefault="00594AFE" w:rsidP="00594AFE">
            <w:pPr>
              <w:jc w:val="center"/>
            </w:pPr>
            <w:r>
              <w:t>20</w:t>
            </w:r>
            <w:r>
              <w:br/>
            </w:r>
            <w:r>
              <w:br/>
              <w:t>Luther King Jr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60F0B0F" w14:textId="77777777" w:rsidR="00594AFE" w:rsidRDefault="00594AFE" w:rsidP="00594AFE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A2828B2" w14:textId="77777777" w:rsidR="00594AFE" w:rsidRDefault="00594AFE" w:rsidP="00594AFE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1AE243C" w14:textId="77777777" w:rsidR="00594AFE" w:rsidRDefault="00594AFE" w:rsidP="00594AFE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0B0D708" w14:textId="77777777" w:rsidR="00594AFE" w:rsidRDefault="00594AFE" w:rsidP="00594AFE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B362174" w14:textId="77777777" w:rsidR="00594AFE" w:rsidRDefault="00594AFE" w:rsidP="00594AFE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6AE26EC" w14:textId="77777777" w:rsidR="00594AFE" w:rsidRDefault="00594AFE" w:rsidP="00594AFE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</w:tr>
      <w:tr w:rsidR="00594AFE" w14:paraId="6B88F391" w14:textId="77777777" w:rsidTr="00594AFE">
        <w:trPr>
          <w:trHeight w:val="1500"/>
        </w:trPr>
        <w:tc>
          <w:tcPr>
            <w:tcW w:w="1368" w:type="dxa"/>
            <w:shd w:val="clear" w:color="auto" w:fill="auto"/>
          </w:tcPr>
          <w:p w14:paraId="7EABE94B" w14:textId="77777777" w:rsidR="00594AFE" w:rsidRDefault="00594AFE" w:rsidP="00594AFE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421EFA3" w14:textId="77777777" w:rsidR="00594AFE" w:rsidRDefault="00594AFE" w:rsidP="00594AFE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4F310C3" w14:textId="77777777" w:rsidR="00594AFE" w:rsidRDefault="00594AFE" w:rsidP="00594AFE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BD6ECCB" w14:textId="77777777" w:rsidR="00594AFE" w:rsidRDefault="00594AFE" w:rsidP="00594AFE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F470D6D" w14:textId="77777777" w:rsidR="00594AFE" w:rsidRDefault="00594AFE" w:rsidP="00594AFE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23DAD4BC" w14:textId="77777777" w:rsidR="00594AFE" w:rsidRDefault="00594AFE" w:rsidP="00BB4F60"/>
        </w:tc>
        <w:tc>
          <w:tcPr>
            <w:tcW w:w="1368" w:type="dxa"/>
          </w:tcPr>
          <w:p w14:paraId="1D1FE460" w14:textId="77777777" w:rsidR="00594AFE" w:rsidRDefault="00594AFE" w:rsidP="00BB4F60"/>
        </w:tc>
      </w:tr>
      <w:tr w:rsidR="00594AFE" w14:paraId="72EA5ABC" w14:textId="77777777" w:rsidTr="00594AFE">
        <w:trPr>
          <w:trHeight w:val="1500"/>
        </w:trPr>
        <w:tc>
          <w:tcPr>
            <w:tcW w:w="1368" w:type="dxa"/>
          </w:tcPr>
          <w:p w14:paraId="7FF4E075" w14:textId="77777777" w:rsidR="00594AFE" w:rsidRDefault="00594AFE" w:rsidP="00BB4F60"/>
        </w:tc>
        <w:tc>
          <w:tcPr>
            <w:tcW w:w="1368" w:type="dxa"/>
          </w:tcPr>
          <w:p w14:paraId="7053E029" w14:textId="77777777" w:rsidR="00594AFE" w:rsidRDefault="00594AFE" w:rsidP="00BB4F60"/>
        </w:tc>
        <w:tc>
          <w:tcPr>
            <w:tcW w:w="1368" w:type="dxa"/>
          </w:tcPr>
          <w:p w14:paraId="5CCB883E" w14:textId="77777777" w:rsidR="00594AFE" w:rsidRDefault="00594AFE" w:rsidP="00BB4F60"/>
        </w:tc>
        <w:tc>
          <w:tcPr>
            <w:tcW w:w="1368" w:type="dxa"/>
          </w:tcPr>
          <w:p w14:paraId="07369C67" w14:textId="77777777" w:rsidR="00594AFE" w:rsidRDefault="00594AFE" w:rsidP="00BB4F60"/>
        </w:tc>
        <w:tc>
          <w:tcPr>
            <w:tcW w:w="1368" w:type="dxa"/>
          </w:tcPr>
          <w:p w14:paraId="551AC1C8" w14:textId="77777777" w:rsidR="00594AFE" w:rsidRDefault="00594AFE" w:rsidP="00BB4F60"/>
        </w:tc>
        <w:tc>
          <w:tcPr>
            <w:tcW w:w="1368" w:type="dxa"/>
          </w:tcPr>
          <w:p w14:paraId="7E88EF7E" w14:textId="77777777" w:rsidR="00594AFE" w:rsidRDefault="00594AFE" w:rsidP="00BB4F60"/>
        </w:tc>
        <w:tc>
          <w:tcPr>
            <w:tcW w:w="1368" w:type="dxa"/>
          </w:tcPr>
          <w:p w14:paraId="6658ACCE" w14:textId="77777777" w:rsidR="00594AFE" w:rsidRDefault="00594AFE" w:rsidP="00BB4F60"/>
        </w:tc>
      </w:tr>
    </w:tbl>
    <w:p w14:paraId="23A7E0D3" w14:textId="77777777" w:rsidR="00594AFE" w:rsidRDefault="00594AFE" w:rsidP="00BB4F60"/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94AFE" w14:paraId="2684E121" w14:textId="77777777" w:rsidTr="00594AFE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594AFE" w:rsidRPr="00594AFE" w14:paraId="1FF351BA" w14:textId="77777777" w:rsidTr="00594AFE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7A68C24F" w14:textId="77777777" w:rsidR="00594AFE" w:rsidRPr="00594AFE" w:rsidRDefault="00594AFE" w:rsidP="00594AFE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December 2024</w:t>
                  </w:r>
                </w:p>
              </w:tc>
            </w:tr>
            <w:tr w:rsidR="00594AFE" w:rsidRPr="00594AFE" w14:paraId="0DC58725" w14:textId="77777777" w:rsidTr="00594AFE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4931E51" w14:textId="77777777" w:rsidR="00594AFE" w:rsidRPr="00594AFE" w:rsidRDefault="00594AFE" w:rsidP="00594A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AFEE9C9" w14:textId="77777777" w:rsidR="00594AFE" w:rsidRPr="00594AFE" w:rsidRDefault="00594AFE" w:rsidP="00594A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05B8E20" w14:textId="77777777" w:rsidR="00594AFE" w:rsidRPr="00594AFE" w:rsidRDefault="00594AFE" w:rsidP="00594A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3682DC1" w14:textId="77777777" w:rsidR="00594AFE" w:rsidRPr="00594AFE" w:rsidRDefault="00594AFE" w:rsidP="00594A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EB00D91" w14:textId="77777777" w:rsidR="00594AFE" w:rsidRPr="00594AFE" w:rsidRDefault="00594AFE" w:rsidP="00594A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3056650" w14:textId="77777777" w:rsidR="00594AFE" w:rsidRPr="00594AFE" w:rsidRDefault="00594AFE" w:rsidP="00594A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13307F8" w14:textId="77777777" w:rsidR="00594AFE" w:rsidRPr="00594AFE" w:rsidRDefault="00594AFE" w:rsidP="00594A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594AFE" w:rsidRPr="00594AFE" w14:paraId="412766EA" w14:textId="77777777" w:rsidTr="00594AFE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DDE45F2" w14:textId="77777777" w:rsidR="00594AFE" w:rsidRPr="00594AFE" w:rsidRDefault="00594A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32E34E7" w14:textId="77777777" w:rsidR="00594AFE" w:rsidRPr="00594AFE" w:rsidRDefault="00594A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EB02942" w14:textId="77777777" w:rsidR="00594AFE" w:rsidRPr="00594AFE" w:rsidRDefault="00594A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72B8A50" w14:textId="77777777" w:rsidR="00594AFE" w:rsidRPr="00594AFE" w:rsidRDefault="00594A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C661EE5" w14:textId="77777777" w:rsidR="00594AFE" w:rsidRPr="00594AFE" w:rsidRDefault="00594A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4BBE606" w14:textId="77777777" w:rsidR="00594AFE" w:rsidRPr="00594AFE" w:rsidRDefault="00594A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7743BCF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594AFE" w:rsidRPr="00594AFE" w14:paraId="533FD1E2" w14:textId="77777777" w:rsidTr="00594AF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FA3FC72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118684B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065FF01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3F4A9A5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C1D0872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0D9A74C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8F3FD0E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</w:tr>
            <w:tr w:rsidR="00594AFE" w:rsidRPr="00594AFE" w14:paraId="68E476BA" w14:textId="77777777" w:rsidTr="00594AF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263B619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64DC59B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0A2B410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CE27ABD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78B95F5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104893B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611833D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</w:tr>
            <w:tr w:rsidR="00594AFE" w:rsidRPr="00594AFE" w14:paraId="1DE9D31B" w14:textId="77777777" w:rsidTr="00594AF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FABA6EC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72F6E0C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19D92B0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511129F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B044FCD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F7656D8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9EE817A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594AFE" w:rsidRPr="00594AFE" w14:paraId="6462E3F4" w14:textId="77777777" w:rsidTr="00594AF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E54659D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6CAF15A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29A082C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A387133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25B9CF9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FA1E86E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15E940F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</w:tr>
            <w:tr w:rsidR="00594AFE" w:rsidRPr="00594AFE" w14:paraId="57F443F8" w14:textId="77777777" w:rsidTr="00594AF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0D0060C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784BE40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A834018" w14:textId="77777777" w:rsidR="00594AFE" w:rsidRPr="00594AFE" w:rsidRDefault="00594A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83E9DF3" w14:textId="77777777" w:rsidR="00594AFE" w:rsidRPr="00594AFE" w:rsidRDefault="00594A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53E6D30" w14:textId="77777777" w:rsidR="00594AFE" w:rsidRPr="00594AFE" w:rsidRDefault="00594A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6EF9239" w14:textId="77777777" w:rsidR="00594AFE" w:rsidRPr="00594AFE" w:rsidRDefault="00594A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FC948A2" w14:textId="77777777" w:rsidR="00594AFE" w:rsidRPr="00594AFE" w:rsidRDefault="00594AFE" w:rsidP="00BB4F60">
                  <w:pPr>
                    <w:rPr>
                      <w:sz w:val="20"/>
                    </w:rPr>
                  </w:pPr>
                </w:p>
              </w:tc>
            </w:tr>
          </w:tbl>
          <w:p w14:paraId="50E0681F" w14:textId="77777777" w:rsidR="00594AFE" w:rsidRDefault="00594AFE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594AFE" w:rsidRPr="00594AFE" w14:paraId="4CD83248" w14:textId="77777777" w:rsidTr="00594AFE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4C073DBC" w14:textId="77777777" w:rsidR="00594AFE" w:rsidRPr="00594AFE" w:rsidRDefault="00594AFE" w:rsidP="00594AFE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January 2025</w:t>
                  </w:r>
                </w:p>
              </w:tc>
            </w:tr>
            <w:tr w:rsidR="00594AFE" w:rsidRPr="00594AFE" w14:paraId="492EA4F2" w14:textId="77777777" w:rsidTr="00594AFE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D0DDDF5" w14:textId="77777777" w:rsidR="00594AFE" w:rsidRPr="00594AFE" w:rsidRDefault="00594AFE" w:rsidP="00594A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808C5C3" w14:textId="77777777" w:rsidR="00594AFE" w:rsidRPr="00594AFE" w:rsidRDefault="00594AFE" w:rsidP="00594A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397A7CD" w14:textId="77777777" w:rsidR="00594AFE" w:rsidRPr="00594AFE" w:rsidRDefault="00594AFE" w:rsidP="00594A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C0D34C5" w14:textId="77777777" w:rsidR="00594AFE" w:rsidRPr="00594AFE" w:rsidRDefault="00594AFE" w:rsidP="00594A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1AE467B" w14:textId="77777777" w:rsidR="00594AFE" w:rsidRPr="00594AFE" w:rsidRDefault="00594AFE" w:rsidP="00594A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D29926" w14:textId="77777777" w:rsidR="00594AFE" w:rsidRPr="00594AFE" w:rsidRDefault="00594AFE" w:rsidP="00594A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B4A370C" w14:textId="77777777" w:rsidR="00594AFE" w:rsidRPr="00594AFE" w:rsidRDefault="00594AFE" w:rsidP="00594A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594AFE" w:rsidRPr="00594AFE" w14:paraId="46410F64" w14:textId="77777777" w:rsidTr="00594AFE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D7AACBC" w14:textId="77777777" w:rsidR="00594AFE" w:rsidRPr="00594AFE" w:rsidRDefault="00594A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6417374" w14:textId="77777777" w:rsidR="00594AFE" w:rsidRPr="00594AFE" w:rsidRDefault="00594A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7F6E3BD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58B7EC8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38BB68C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1E6BDF3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C11E9BF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594AFE" w:rsidRPr="00594AFE" w14:paraId="4C11B80C" w14:textId="77777777" w:rsidTr="00594AF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8F84259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716340F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9D81A96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280BF23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03188F8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760511D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5146FCD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</w:tr>
            <w:tr w:rsidR="00594AFE" w:rsidRPr="00594AFE" w14:paraId="604A06E4" w14:textId="77777777" w:rsidTr="00594AF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ECE71DF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0F36183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3F0AED8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3703630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2DB9F3C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E78ABCA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6637345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</w:tr>
            <w:tr w:rsidR="00594AFE" w:rsidRPr="00594AFE" w14:paraId="0106A1D3" w14:textId="77777777" w:rsidTr="00594AF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2F7372A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10C1409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7696594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16A9D1B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219F371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89D1FB3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ED5F436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</w:tr>
            <w:tr w:rsidR="00594AFE" w:rsidRPr="00594AFE" w14:paraId="035AD73E" w14:textId="77777777" w:rsidTr="00594AF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67AC5D5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F0486B2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BB04BE1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55BE22F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101110B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0F7C962" w14:textId="77777777" w:rsidR="00594AFE" w:rsidRPr="00594AFE" w:rsidRDefault="00594A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CF58E24" w14:textId="77777777" w:rsidR="00594AFE" w:rsidRPr="00594AFE" w:rsidRDefault="00594AFE" w:rsidP="00BB4F60">
                  <w:pPr>
                    <w:rPr>
                      <w:sz w:val="20"/>
                    </w:rPr>
                  </w:pPr>
                </w:p>
              </w:tc>
            </w:tr>
            <w:tr w:rsidR="00594AFE" w:rsidRPr="00594AFE" w14:paraId="1BC3C7F4" w14:textId="77777777" w:rsidTr="00594AF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F002909" w14:textId="77777777" w:rsidR="00594AFE" w:rsidRPr="00594AFE" w:rsidRDefault="00594A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4330AFF" w14:textId="77777777" w:rsidR="00594AFE" w:rsidRPr="00594AFE" w:rsidRDefault="00594A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539B27A" w14:textId="77777777" w:rsidR="00594AFE" w:rsidRPr="00594AFE" w:rsidRDefault="00594A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180C3FE" w14:textId="77777777" w:rsidR="00594AFE" w:rsidRPr="00594AFE" w:rsidRDefault="00594A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3EBC0A9" w14:textId="77777777" w:rsidR="00594AFE" w:rsidRPr="00594AFE" w:rsidRDefault="00594A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64B07FC" w14:textId="77777777" w:rsidR="00594AFE" w:rsidRPr="00594AFE" w:rsidRDefault="00594A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77E1A4C" w14:textId="77777777" w:rsidR="00594AFE" w:rsidRPr="00594AFE" w:rsidRDefault="00594AFE" w:rsidP="00BB4F60">
                  <w:pPr>
                    <w:rPr>
                      <w:sz w:val="20"/>
                    </w:rPr>
                  </w:pPr>
                </w:p>
              </w:tc>
            </w:tr>
          </w:tbl>
          <w:p w14:paraId="40DA9629" w14:textId="77777777" w:rsidR="00594AFE" w:rsidRDefault="00594AFE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594AFE" w:rsidRPr="00594AFE" w14:paraId="7854F326" w14:textId="77777777" w:rsidTr="00594AFE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1CBF776B" w14:textId="77777777" w:rsidR="00594AFE" w:rsidRPr="00594AFE" w:rsidRDefault="00594AFE" w:rsidP="00594AFE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February 2025</w:t>
                  </w:r>
                </w:p>
              </w:tc>
            </w:tr>
            <w:tr w:rsidR="00594AFE" w:rsidRPr="00594AFE" w14:paraId="7B5BE9EE" w14:textId="77777777" w:rsidTr="00594AFE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E00EA3E" w14:textId="77777777" w:rsidR="00594AFE" w:rsidRPr="00594AFE" w:rsidRDefault="00594AFE" w:rsidP="00594A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4274D07" w14:textId="77777777" w:rsidR="00594AFE" w:rsidRPr="00594AFE" w:rsidRDefault="00594AFE" w:rsidP="00594A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2C2CCCC" w14:textId="77777777" w:rsidR="00594AFE" w:rsidRPr="00594AFE" w:rsidRDefault="00594AFE" w:rsidP="00594A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637A458" w14:textId="77777777" w:rsidR="00594AFE" w:rsidRPr="00594AFE" w:rsidRDefault="00594AFE" w:rsidP="00594A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FA8B5EE" w14:textId="77777777" w:rsidR="00594AFE" w:rsidRPr="00594AFE" w:rsidRDefault="00594AFE" w:rsidP="00594A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658763B" w14:textId="77777777" w:rsidR="00594AFE" w:rsidRPr="00594AFE" w:rsidRDefault="00594AFE" w:rsidP="00594A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ABC7833" w14:textId="77777777" w:rsidR="00594AFE" w:rsidRPr="00594AFE" w:rsidRDefault="00594AFE" w:rsidP="00594AF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594AFE" w:rsidRPr="00594AFE" w14:paraId="6A669795" w14:textId="77777777" w:rsidTr="00594AFE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02A5284" w14:textId="77777777" w:rsidR="00594AFE" w:rsidRPr="00594AFE" w:rsidRDefault="00594A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2AC3997" w14:textId="77777777" w:rsidR="00594AFE" w:rsidRPr="00594AFE" w:rsidRDefault="00594A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42A3310" w14:textId="77777777" w:rsidR="00594AFE" w:rsidRPr="00594AFE" w:rsidRDefault="00594A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1F5EB84" w14:textId="77777777" w:rsidR="00594AFE" w:rsidRPr="00594AFE" w:rsidRDefault="00594A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25906B7" w14:textId="77777777" w:rsidR="00594AFE" w:rsidRPr="00594AFE" w:rsidRDefault="00594A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C635333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97BB8A0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594AFE" w:rsidRPr="00594AFE" w14:paraId="11466CAA" w14:textId="77777777" w:rsidTr="00594AF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CD21793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2DF6A8D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0075858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4D51FDA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F33E003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425A98E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3E69DF5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</w:tr>
            <w:tr w:rsidR="00594AFE" w:rsidRPr="00594AFE" w14:paraId="0CCCE712" w14:textId="77777777" w:rsidTr="00594AF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5C37320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6246366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D06128C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D028489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4A36965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C0EF146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44B035D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</w:tr>
            <w:tr w:rsidR="00594AFE" w:rsidRPr="00594AFE" w14:paraId="7F403BCF" w14:textId="77777777" w:rsidTr="00594AF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BC960AD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78E9D18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52D9029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0006B0F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B17E315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E6F8527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75411EB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</w:tr>
            <w:tr w:rsidR="00594AFE" w:rsidRPr="00594AFE" w14:paraId="3F423B2A" w14:textId="77777777" w:rsidTr="00594AF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E43736D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CB006EB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8065BE8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700BAC2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2097865" w14:textId="77777777" w:rsidR="00594AFE" w:rsidRPr="00594AFE" w:rsidRDefault="00594AF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05CA550" w14:textId="77777777" w:rsidR="00594AFE" w:rsidRPr="00594AFE" w:rsidRDefault="00594A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D3EDA1D" w14:textId="77777777" w:rsidR="00594AFE" w:rsidRPr="00594AFE" w:rsidRDefault="00594AFE" w:rsidP="00BB4F60">
                  <w:pPr>
                    <w:rPr>
                      <w:sz w:val="20"/>
                    </w:rPr>
                  </w:pPr>
                </w:p>
              </w:tc>
            </w:tr>
            <w:tr w:rsidR="00594AFE" w:rsidRPr="00594AFE" w14:paraId="1FF3DCCB" w14:textId="77777777" w:rsidTr="00594AF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AE48FAC" w14:textId="77777777" w:rsidR="00594AFE" w:rsidRPr="00594AFE" w:rsidRDefault="00594A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D68BC62" w14:textId="77777777" w:rsidR="00594AFE" w:rsidRPr="00594AFE" w:rsidRDefault="00594A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60FE208" w14:textId="77777777" w:rsidR="00594AFE" w:rsidRPr="00594AFE" w:rsidRDefault="00594A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A5F0BFE" w14:textId="77777777" w:rsidR="00594AFE" w:rsidRPr="00594AFE" w:rsidRDefault="00594A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B5C0D3B" w14:textId="77777777" w:rsidR="00594AFE" w:rsidRPr="00594AFE" w:rsidRDefault="00594A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57450F3" w14:textId="77777777" w:rsidR="00594AFE" w:rsidRPr="00594AFE" w:rsidRDefault="00594AF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A523CD0" w14:textId="77777777" w:rsidR="00594AFE" w:rsidRPr="00594AFE" w:rsidRDefault="00594AFE" w:rsidP="00BB4F60">
                  <w:pPr>
                    <w:rPr>
                      <w:sz w:val="20"/>
                    </w:rPr>
                  </w:pPr>
                </w:p>
              </w:tc>
            </w:tr>
          </w:tbl>
          <w:p w14:paraId="696A1A6E" w14:textId="77777777" w:rsidR="00594AFE" w:rsidRDefault="00594AFE" w:rsidP="00BB4F60"/>
        </w:tc>
      </w:tr>
    </w:tbl>
    <w:p w14:paraId="52BD696E" w14:textId="77777777" w:rsidR="007268E4" w:rsidRPr="00BB4F60" w:rsidRDefault="007268E4" w:rsidP="00BB4F60"/>
    <w:sectPr w:rsidR="007268E4" w:rsidRPr="00BB4F60" w:rsidSect="00594A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851EB" w14:textId="77777777" w:rsidR="007C4EB8" w:rsidRDefault="007C4EB8" w:rsidP="005762FE">
      <w:r>
        <w:separator/>
      </w:r>
    </w:p>
  </w:endnote>
  <w:endnote w:type="continuationSeparator" w:id="0">
    <w:p w14:paraId="0A699439" w14:textId="77777777" w:rsidR="007C4EB8" w:rsidRDefault="007C4EB8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208A" w14:textId="77777777" w:rsidR="00594AFE" w:rsidRDefault="00594A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AA417" w14:textId="77777777" w:rsidR="00594AFE" w:rsidRPr="00594AFE" w:rsidRDefault="00594AFE" w:rsidP="00594AFE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© Free-PrintableCalendar.Com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ABF49" w14:textId="77777777" w:rsidR="00594AFE" w:rsidRDefault="00594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5975A" w14:textId="77777777" w:rsidR="007C4EB8" w:rsidRDefault="007C4EB8" w:rsidP="005762FE">
      <w:r>
        <w:separator/>
      </w:r>
    </w:p>
  </w:footnote>
  <w:footnote w:type="continuationSeparator" w:id="0">
    <w:p w14:paraId="02DAC0D4" w14:textId="77777777" w:rsidR="007C4EB8" w:rsidRDefault="007C4EB8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8A318" w14:textId="77777777" w:rsidR="00594AFE" w:rsidRDefault="00594A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B50A6" w14:textId="77777777" w:rsidR="00594AFE" w:rsidRPr="00594AFE" w:rsidRDefault="00594AFE" w:rsidP="00594AFE">
    <w:pPr>
      <w:pStyle w:val="Header"/>
      <w:jc w:val="center"/>
      <w:rPr>
        <w:rFonts w:ascii="Times New Roman" w:hAnsi="Times New Roman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8654A" w14:textId="77777777" w:rsidR="00594AFE" w:rsidRDefault="00594A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FE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94AFE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C4EB8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C475B"/>
  <w15:docId w15:val="{7AFCE170-F0C9-4D62-8D6E-9FD45F42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1.2019-calendar-january-3mini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PrintableCalendar Free</dc:creator>
  <cp:lastModifiedBy>PrintableCalendar</cp:lastModifiedBy>
  <cp:revision>1</cp:revision>
  <dcterms:created xsi:type="dcterms:W3CDTF">2021-11-26T08:00:00Z</dcterms:created>
  <dcterms:modified xsi:type="dcterms:W3CDTF">2021-11-26T08:01:00Z</dcterms:modified>
</cp:coreProperties>
</file>