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60C6C" w:rsidRPr="00760C6C" w14:paraId="1206FA49" w14:textId="77777777" w:rsidTr="00760C6C">
        <w:trPr>
          <w:trHeight w:val="600"/>
        </w:trPr>
        <w:tc>
          <w:tcPr>
            <w:tcW w:w="9576" w:type="dxa"/>
            <w:gridSpan w:val="7"/>
          </w:tcPr>
          <w:p w14:paraId="216DF2C4" w14:textId="77777777" w:rsidR="00760C6C" w:rsidRPr="00760C6C" w:rsidRDefault="00760C6C" w:rsidP="00760C6C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2025</w:t>
            </w:r>
          </w:p>
        </w:tc>
      </w:tr>
      <w:tr w:rsidR="00760C6C" w14:paraId="0883C454" w14:textId="77777777" w:rsidTr="00760C6C">
        <w:tc>
          <w:tcPr>
            <w:tcW w:w="1368" w:type="dxa"/>
          </w:tcPr>
          <w:p w14:paraId="30BC7506" w14:textId="77777777" w:rsidR="00760C6C" w:rsidRDefault="00760C6C" w:rsidP="00760C6C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48E22AFD" w14:textId="77777777" w:rsidR="00760C6C" w:rsidRDefault="00760C6C" w:rsidP="00760C6C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27981483" w14:textId="77777777" w:rsidR="00760C6C" w:rsidRDefault="00760C6C" w:rsidP="00760C6C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1057AEF3" w14:textId="77777777" w:rsidR="00760C6C" w:rsidRDefault="00760C6C" w:rsidP="00760C6C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0EDF4D16" w14:textId="77777777" w:rsidR="00760C6C" w:rsidRDefault="00760C6C" w:rsidP="00760C6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79D104C" w14:textId="77777777" w:rsidR="00760C6C" w:rsidRDefault="00760C6C" w:rsidP="00760C6C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F86FC24" w14:textId="77777777" w:rsidR="00760C6C" w:rsidRDefault="00760C6C" w:rsidP="00760C6C">
            <w:pPr>
              <w:jc w:val="center"/>
            </w:pPr>
            <w:r>
              <w:t>Sunday</w:t>
            </w:r>
          </w:p>
        </w:tc>
      </w:tr>
      <w:tr w:rsidR="00760C6C" w14:paraId="1CE7AC03" w14:textId="77777777" w:rsidTr="00760C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20F766C" w14:textId="77777777" w:rsidR="00760C6C" w:rsidRDefault="00760C6C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663EF801" w14:textId="77777777" w:rsidR="00760C6C" w:rsidRDefault="00760C6C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18BD3859" w14:textId="77777777" w:rsidR="00760C6C" w:rsidRDefault="00760C6C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2E277D15" w14:textId="77777777" w:rsidR="00760C6C" w:rsidRDefault="00760C6C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3BF664CC" w14:textId="77777777" w:rsidR="00760C6C" w:rsidRDefault="00760C6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85BB99" w14:textId="77777777" w:rsidR="00760C6C" w:rsidRDefault="00760C6C" w:rsidP="00760C6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7AE674" w14:textId="77777777" w:rsidR="00760C6C" w:rsidRDefault="00760C6C" w:rsidP="00760C6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760C6C" w14:paraId="095F9E6D" w14:textId="77777777" w:rsidTr="00760C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BEA795" w14:textId="77777777" w:rsidR="00760C6C" w:rsidRDefault="00760C6C" w:rsidP="00760C6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2FFDAE" w14:textId="77777777" w:rsidR="00760C6C" w:rsidRDefault="00760C6C" w:rsidP="00760C6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23F479" w14:textId="77777777" w:rsidR="00760C6C" w:rsidRDefault="00760C6C" w:rsidP="00760C6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668DF6" w14:textId="77777777" w:rsidR="00760C6C" w:rsidRDefault="00760C6C" w:rsidP="00760C6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610590" w14:textId="77777777" w:rsidR="00760C6C" w:rsidRDefault="00760C6C" w:rsidP="00760C6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1F2E11" w14:textId="77777777" w:rsidR="00760C6C" w:rsidRDefault="00760C6C" w:rsidP="00760C6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372A54" w14:textId="77777777" w:rsidR="00760C6C" w:rsidRDefault="00760C6C" w:rsidP="00760C6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760C6C" w14:paraId="47D5D14E" w14:textId="77777777" w:rsidTr="00760C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4D8122" w14:textId="77777777" w:rsidR="00760C6C" w:rsidRDefault="00760C6C" w:rsidP="00760C6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5FBE69" w14:textId="77777777" w:rsidR="00760C6C" w:rsidRDefault="00760C6C" w:rsidP="00760C6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187972" w14:textId="77777777" w:rsidR="00760C6C" w:rsidRDefault="00760C6C" w:rsidP="00760C6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F7BFD6" w14:textId="77777777" w:rsidR="00760C6C" w:rsidRDefault="00760C6C" w:rsidP="00760C6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876223" w14:textId="77777777" w:rsidR="00760C6C" w:rsidRDefault="00760C6C" w:rsidP="00760C6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CCBA0D" w14:textId="77777777" w:rsidR="00760C6C" w:rsidRDefault="00760C6C" w:rsidP="00760C6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0A3666" w14:textId="77777777" w:rsidR="00760C6C" w:rsidRDefault="00760C6C" w:rsidP="00760C6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760C6C" w14:paraId="06964C10" w14:textId="77777777" w:rsidTr="00760C6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CB668A" w14:textId="77777777" w:rsidR="00760C6C" w:rsidRDefault="00760C6C" w:rsidP="00760C6C">
            <w:pPr>
              <w:jc w:val="center"/>
            </w:pPr>
            <w:r>
              <w:t>17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29A7BB" w14:textId="77777777" w:rsidR="00760C6C" w:rsidRDefault="00760C6C" w:rsidP="00760C6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14847B" w14:textId="77777777" w:rsidR="00760C6C" w:rsidRDefault="00760C6C" w:rsidP="00760C6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2B2A76" w14:textId="77777777" w:rsidR="00760C6C" w:rsidRDefault="00760C6C" w:rsidP="00760C6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08F186" w14:textId="77777777" w:rsidR="00760C6C" w:rsidRDefault="00760C6C" w:rsidP="00760C6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A265082" w14:textId="77777777" w:rsidR="00760C6C" w:rsidRDefault="00760C6C" w:rsidP="00760C6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AEB793A" w14:textId="77777777" w:rsidR="00760C6C" w:rsidRDefault="00760C6C" w:rsidP="00760C6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760C6C" w14:paraId="54145BF4" w14:textId="77777777" w:rsidTr="00760C6C">
        <w:trPr>
          <w:trHeight w:val="1500"/>
        </w:trPr>
        <w:tc>
          <w:tcPr>
            <w:tcW w:w="1368" w:type="dxa"/>
            <w:shd w:val="clear" w:color="auto" w:fill="auto"/>
          </w:tcPr>
          <w:p w14:paraId="4EF0B8CF" w14:textId="77777777" w:rsidR="00760C6C" w:rsidRDefault="00760C6C" w:rsidP="00760C6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3EEC37B" w14:textId="77777777" w:rsidR="00760C6C" w:rsidRDefault="00760C6C" w:rsidP="00760C6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9CDF6D5" w14:textId="77777777" w:rsidR="00760C6C" w:rsidRDefault="00760C6C" w:rsidP="00760C6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D834F93" w14:textId="77777777" w:rsidR="00760C6C" w:rsidRDefault="00760C6C" w:rsidP="00760C6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190A087" w14:textId="77777777" w:rsidR="00760C6C" w:rsidRDefault="00760C6C" w:rsidP="00760C6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46B4B11" w14:textId="77777777" w:rsidR="00760C6C" w:rsidRDefault="00760C6C" w:rsidP="00BB4F60"/>
        </w:tc>
        <w:tc>
          <w:tcPr>
            <w:tcW w:w="1368" w:type="dxa"/>
          </w:tcPr>
          <w:p w14:paraId="232B6D7F" w14:textId="77777777" w:rsidR="00760C6C" w:rsidRDefault="00760C6C" w:rsidP="00BB4F60"/>
        </w:tc>
      </w:tr>
      <w:tr w:rsidR="00760C6C" w14:paraId="375D6B5A" w14:textId="77777777" w:rsidTr="00760C6C">
        <w:trPr>
          <w:trHeight w:val="1500"/>
        </w:trPr>
        <w:tc>
          <w:tcPr>
            <w:tcW w:w="1368" w:type="dxa"/>
          </w:tcPr>
          <w:p w14:paraId="2C189009" w14:textId="77777777" w:rsidR="00760C6C" w:rsidRDefault="00760C6C" w:rsidP="00BB4F60"/>
        </w:tc>
        <w:tc>
          <w:tcPr>
            <w:tcW w:w="1368" w:type="dxa"/>
          </w:tcPr>
          <w:p w14:paraId="455A6E6E" w14:textId="77777777" w:rsidR="00760C6C" w:rsidRDefault="00760C6C" w:rsidP="00BB4F60"/>
        </w:tc>
        <w:tc>
          <w:tcPr>
            <w:tcW w:w="1368" w:type="dxa"/>
          </w:tcPr>
          <w:p w14:paraId="394B3E8A" w14:textId="77777777" w:rsidR="00760C6C" w:rsidRDefault="00760C6C" w:rsidP="00BB4F60"/>
        </w:tc>
        <w:tc>
          <w:tcPr>
            <w:tcW w:w="1368" w:type="dxa"/>
          </w:tcPr>
          <w:p w14:paraId="16AB000A" w14:textId="77777777" w:rsidR="00760C6C" w:rsidRDefault="00760C6C" w:rsidP="00BB4F60"/>
        </w:tc>
        <w:tc>
          <w:tcPr>
            <w:tcW w:w="1368" w:type="dxa"/>
          </w:tcPr>
          <w:p w14:paraId="392D332F" w14:textId="77777777" w:rsidR="00760C6C" w:rsidRDefault="00760C6C" w:rsidP="00BB4F60"/>
        </w:tc>
        <w:tc>
          <w:tcPr>
            <w:tcW w:w="1368" w:type="dxa"/>
          </w:tcPr>
          <w:p w14:paraId="16116AB8" w14:textId="77777777" w:rsidR="00760C6C" w:rsidRDefault="00760C6C" w:rsidP="00BB4F60"/>
        </w:tc>
        <w:tc>
          <w:tcPr>
            <w:tcW w:w="1368" w:type="dxa"/>
          </w:tcPr>
          <w:p w14:paraId="3537C3C0" w14:textId="77777777" w:rsidR="00760C6C" w:rsidRDefault="00760C6C" w:rsidP="00BB4F60"/>
        </w:tc>
      </w:tr>
    </w:tbl>
    <w:p w14:paraId="15EC23EE" w14:textId="77777777" w:rsidR="00760C6C" w:rsidRDefault="00760C6C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60C6C" w14:paraId="489ED13B" w14:textId="77777777" w:rsidTr="00760C6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60C6C" w:rsidRPr="00760C6C" w14:paraId="53648622" w14:textId="77777777" w:rsidTr="00760C6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F2B18D6" w14:textId="77777777" w:rsidR="00760C6C" w:rsidRPr="00760C6C" w:rsidRDefault="00760C6C" w:rsidP="00760C6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2025</w:t>
                  </w:r>
                </w:p>
              </w:tc>
            </w:tr>
            <w:tr w:rsidR="00760C6C" w:rsidRPr="00760C6C" w14:paraId="4D8B9696" w14:textId="77777777" w:rsidTr="00760C6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7AAFA0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B06ED5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98B5D2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842E54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F21BB7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1E1518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1C1CDA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60C6C" w:rsidRPr="00760C6C" w14:paraId="09933E58" w14:textId="77777777" w:rsidTr="00760C6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1CC597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D52E8A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672133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717CC9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CD345E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5EABAD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ECE829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760C6C" w:rsidRPr="00760C6C" w14:paraId="327C5A07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0CB7A73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258EBB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E166A3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2B58BA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F7A56B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91EF81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9E2EF6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760C6C" w:rsidRPr="00760C6C" w14:paraId="321F45AF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967D08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47887B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4B91BA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226B82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831306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7D9AE2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AB9FD3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760C6C" w:rsidRPr="00760C6C" w14:paraId="0BE5C5FC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C110EE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B369CE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EEDAAD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480CB2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1BC713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B12FDE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863D2C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760C6C" w:rsidRPr="00760C6C" w14:paraId="2723BAF7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8E917E9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47046F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81F868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237EC8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C37FB2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069C9E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B321C7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</w:tr>
            <w:tr w:rsidR="00760C6C" w:rsidRPr="00760C6C" w14:paraId="335C76B1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C8703F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86E48C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FAA987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464B46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C2B537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AED153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A14EE4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7D42336C" w14:textId="77777777" w:rsidR="00760C6C" w:rsidRDefault="00760C6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60C6C" w:rsidRPr="00760C6C" w14:paraId="0E3EC4DA" w14:textId="77777777" w:rsidTr="00760C6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FBBAF3E" w14:textId="77777777" w:rsidR="00760C6C" w:rsidRPr="00760C6C" w:rsidRDefault="00760C6C" w:rsidP="00760C6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2025</w:t>
                  </w:r>
                </w:p>
              </w:tc>
            </w:tr>
            <w:tr w:rsidR="00760C6C" w:rsidRPr="00760C6C" w14:paraId="4389A5D0" w14:textId="77777777" w:rsidTr="00760C6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12A542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5A8215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3D46CE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D22B51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D4C480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8348EE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91918D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60C6C" w:rsidRPr="00760C6C" w14:paraId="1018088E" w14:textId="77777777" w:rsidTr="00760C6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AB035E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5ACE8B7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689DD5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97BB6B0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1C74A0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0B2ED2D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41A307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760C6C" w:rsidRPr="00760C6C" w14:paraId="06306344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50CEE3B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1BFB37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814625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6CD920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D278BE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6EDBE1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F60BD2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760C6C" w:rsidRPr="00760C6C" w14:paraId="1D3B8A2E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95CD171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DB9632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1DD435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62B924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656349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9EACC1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563BA9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760C6C" w:rsidRPr="00760C6C" w14:paraId="4BD04974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030BAA4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74D456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02A7E7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F03FC2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CAAC3F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3EE4A1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D5A2B9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760C6C" w:rsidRPr="00760C6C" w14:paraId="20F4D6BF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09ED477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498D3B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BBEC84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6D8D38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CF948D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82E50D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99F912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</w:tr>
            <w:tr w:rsidR="00760C6C" w:rsidRPr="00760C6C" w14:paraId="7488B776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BDF217F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14E33F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5EC71F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09C4EE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D4C20A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24E2D4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1EE01F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BF31E88" w14:textId="77777777" w:rsidR="00760C6C" w:rsidRDefault="00760C6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60C6C" w:rsidRPr="00760C6C" w14:paraId="54E50BB7" w14:textId="77777777" w:rsidTr="00760C6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8E71A33" w14:textId="77777777" w:rsidR="00760C6C" w:rsidRPr="00760C6C" w:rsidRDefault="00760C6C" w:rsidP="00760C6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2025</w:t>
                  </w:r>
                </w:p>
              </w:tc>
            </w:tr>
            <w:tr w:rsidR="00760C6C" w:rsidRPr="00760C6C" w14:paraId="3CC36990" w14:textId="77777777" w:rsidTr="00760C6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FF489D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91A6C5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B7B799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0B2EDE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11BCA8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7F7A35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8022CA" w14:textId="77777777" w:rsidR="00760C6C" w:rsidRPr="00760C6C" w:rsidRDefault="00760C6C" w:rsidP="00760C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60C6C" w:rsidRPr="00760C6C" w14:paraId="3B3B7D87" w14:textId="77777777" w:rsidTr="00760C6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B58C69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D85C7A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60A756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00611E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D9A6B53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144E87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158928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760C6C" w:rsidRPr="00760C6C" w14:paraId="401E6518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4B6E25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CD73EF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E56048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AB766F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EB56B7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6A94E2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DE52E1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760C6C" w:rsidRPr="00760C6C" w14:paraId="36F13CD4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9191E03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A14032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286F3E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407664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0A9E23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618D51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7725C8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760C6C" w:rsidRPr="00760C6C" w14:paraId="6C947B49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FB75C51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5D7E53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C3E309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E9A28A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0D72E7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FE01E8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9BC9AB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760C6C" w:rsidRPr="00760C6C" w14:paraId="4160F132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4A9B61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379575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6D6C58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E22059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FFA888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F15E11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B2AB42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760C6C" w:rsidRPr="00760C6C" w14:paraId="3CA324E0" w14:textId="77777777" w:rsidTr="00760C6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F11EC6C" w14:textId="77777777" w:rsidR="00760C6C" w:rsidRPr="00760C6C" w:rsidRDefault="00760C6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A7BC3C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ED0AD6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C580B2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E6F50C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5392AB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2E84A3" w14:textId="77777777" w:rsidR="00760C6C" w:rsidRPr="00760C6C" w:rsidRDefault="00760C6C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59CA8009" w14:textId="77777777" w:rsidR="00760C6C" w:rsidRDefault="00760C6C" w:rsidP="00BB4F60"/>
        </w:tc>
      </w:tr>
    </w:tbl>
    <w:p w14:paraId="0FCD96DC" w14:textId="77777777" w:rsidR="007268E4" w:rsidRPr="00BB4F60" w:rsidRDefault="007268E4" w:rsidP="00BB4F60"/>
    <w:sectPr w:rsidR="007268E4" w:rsidRPr="00BB4F60" w:rsidSect="00760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11DA" w14:textId="77777777" w:rsidR="005761CB" w:rsidRDefault="005761CB" w:rsidP="005762FE">
      <w:r>
        <w:separator/>
      </w:r>
    </w:p>
  </w:endnote>
  <w:endnote w:type="continuationSeparator" w:id="0">
    <w:p w14:paraId="184506C6" w14:textId="77777777" w:rsidR="005761CB" w:rsidRDefault="005761C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329D" w14:textId="77777777" w:rsidR="00760C6C" w:rsidRDefault="00760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3546" w14:textId="77777777" w:rsidR="00760C6C" w:rsidRPr="00760C6C" w:rsidRDefault="00760C6C" w:rsidP="00760C6C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A8B5" w14:textId="77777777" w:rsidR="00760C6C" w:rsidRDefault="0076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528B" w14:textId="77777777" w:rsidR="005761CB" w:rsidRDefault="005761CB" w:rsidP="005762FE">
      <w:r>
        <w:separator/>
      </w:r>
    </w:p>
  </w:footnote>
  <w:footnote w:type="continuationSeparator" w:id="0">
    <w:p w14:paraId="5A8A3EA2" w14:textId="77777777" w:rsidR="005761CB" w:rsidRDefault="005761C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B7A4" w14:textId="77777777" w:rsidR="00760C6C" w:rsidRDefault="00760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A344" w14:textId="77777777" w:rsidR="00760C6C" w:rsidRPr="00760C6C" w:rsidRDefault="00760C6C" w:rsidP="00760C6C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2AB6" w14:textId="77777777" w:rsidR="00760C6C" w:rsidRDefault="00760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6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1CB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60C6C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CBC4"/>
  <w15:docId w15:val="{6EFFAC47-616D-4077-9C0C-650F5822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2021-11-26T08:01:00Z</dcterms:created>
  <dcterms:modified xsi:type="dcterms:W3CDTF">2021-11-26T08:01:00Z</dcterms:modified>
</cp:coreProperties>
</file>