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79506A" w:rsidRPr="0079506A" w14:paraId="350E4BFA" w14:textId="77777777" w:rsidTr="0079506A">
        <w:trPr>
          <w:trHeight w:val="600"/>
        </w:trPr>
        <w:tc>
          <w:tcPr>
            <w:tcW w:w="9576" w:type="dxa"/>
            <w:gridSpan w:val="7"/>
          </w:tcPr>
          <w:p w14:paraId="1B69632C" w14:textId="77777777" w:rsidR="0079506A" w:rsidRPr="0079506A" w:rsidRDefault="0079506A" w:rsidP="0079506A">
            <w:pPr>
              <w:jc w:val="center"/>
              <w:rPr>
                <w:sz w:val="48"/>
              </w:rPr>
            </w:pPr>
            <w:r>
              <w:rPr>
                <w:sz w:val="48"/>
              </w:rPr>
              <w:t>April 2025</w:t>
            </w:r>
          </w:p>
        </w:tc>
      </w:tr>
      <w:tr w:rsidR="0079506A" w14:paraId="0A498335" w14:textId="77777777" w:rsidTr="0079506A">
        <w:tc>
          <w:tcPr>
            <w:tcW w:w="1368" w:type="dxa"/>
          </w:tcPr>
          <w:p w14:paraId="00858A1E" w14:textId="77777777" w:rsidR="0079506A" w:rsidRDefault="0079506A" w:rsidP="0079506A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E1061A4" w14:textId="77777777" w:rsidR="0079506A" w:rsidRDefault="0079506A" w:rsidP="0079506A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57E81A8" w14:textId="77777777" w:rsidR="0079506A" w:rsidRDefault="0079506A" w:rsidP="0079506A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140EE67" w14:textId="77777777" w:rsidR="0079506A" w:rsidRDefault="0079506A" w:rsidP="0079506A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306918E" w14:textId="77777777" w:rsidR="0079506A" w:rsidRDefault="0079506A" w:rsidP="0079506A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E0AA78A" w14:textId="77777777" w:rsidR="0079506A" w:rsidRDefault="0079506A" w:rsidP="0079506A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9CA2064" w14:textId="77777777" w:rsidR="0079506A" w:rsidRDefault="0079506A" w:rsidP="0079506A">
            <w:pPr>
              <w:jc w:val="center"/>
            </w:pPr>
            <w:r>
              <w:t>Sunday</w:t>
            </w:r>
          </w:p>
        </w:tc>
      </w:tr>
      <w:tr w:rsidR="0079506A" w14:paraId="3B098E4A" w14:textId="77777777" w:rsidTr="0079506A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413B4ACA" w14:textId="77777777" w:rsidR="0079506A" w:rsidRDefault="0079506A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AB10C9D" w14:textId="77777777" w:rsidR="0079506A" w:rsidRDefault="0079506A" w:rsidP="0079506A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53DA5B9" w14:textId="77777777" w:rsidR="0079506A" w:rsidRDefault="0079506A" w:rsidP="0079506A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90B7701" w14:textId="77777777" w:rsidR="0079506A" w:rsidRDefault="0079506A" w:rsidP="0079506A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7E16889" w14:textId="77777777" w:rsidR="0079506A" w:rsidRDefault="0079506A" w:rsidP="0079506A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D741D52" w14:textId="77777777" w:rsidR="0079506A" w:rsidRDefault="0079506A" w:rsidP="0079506A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A95AC8D" w14:textId="77777777" w:rsidR="0079506A" w:rsidRDefault="0079506A" w:rsidP="0079506A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</w:tr>
      <w:tr w:rsidR="0079506A" w14:paraId="28E8ADB9" w14:textId="77777777" w:rsidTr="0079506A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8A48A64" w14:textId="77777777" w:rsidR="0079506A" w:rsidRDefault="0079506A" w:rsidP="0079506A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B5E128A" w14:textId="77777777" w:rsidR="0079506A" w:rsidRDefault="0079506A" w:rsidP="0079506A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2FA2DD8" w14:textId="77777777" w:rsidR="0079506A" w:rsidRDefault="0079506A" w:rsidP="0079506A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2BD9F06" w14:textId="77777777" w:rsidR="0079506A" w:rsidRDefault="0079506A" w:rsidP="0079506A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F8A5DB5" w14:textId="77777777" w:rsidR="0079506A" w:rsidRDefault="0079506A" w:rsidP="0079506A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A39A8E4" w14:textId="77777777" w:rsidR="0079506A" w:rsidRDefault="0079506A" w:rsidP="0079506A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1111F40" w14:textId="77777777" w:rsidR="0079506A" w:rsidRDefault="0079506A" w:rsidP="0079506A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</w:tr>
      <w:tr w:rsidR="0079506A" w14:paraId="51E08844" w14:textId="77777777" w:rsidTr="0079506A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15D5306" w14:textId="77777777" w:rsidR="0079506A" w:rsidRDefault="0079506A" w:rsidP="0079506A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446C539" w14:textId="77777777" w:rsidR="0079506A" w:rsidRDefault="0079506A" w:rsidP="0079506A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A0916D0" w14:textId="77777777" w:rsidR="0079506A" w:rsidRDefault="0079506A" w:rsidP="0079506A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9BD1FBA" w14:textId="77777777" w:rsidR="0079506A" w:rsidRDefault="0079506A" w:rsidP="0079506A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776E734" w14:textId="77777777" w:rsidR="0079506A" w:rsidRDefault="0079506A" w:rsidP="0079506A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7909E6B" w14:textId="77777777" w:rsidR="0079506A" w:rsidRDefault="0079506A" w:rsidP="0079506A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21A3142" w14:textId="77777777" w:rsidR="0079506A" w:rsidRDefault="0079506A" w:rsidP="0079506A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</w:tr>
      <w:tr w:rsidR="0079506A" w14:paraId="36B4E4E4" w14:textId="77777777" w:rsidTr="0079506A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DD889FF" w14:textId="77777777" w:rsidR="0079506A" w:rsidRDefault="0079506A" w:rsidP="0079506A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732C7B0" w14:textId="77777777" w:rsidR="0079506A" w:rsidRDefault="0079506A" w:rsidP="0079506A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22392CA" w14:textId="77777777" w:rsidR="0079506A" w:rsidRDefault="0079506A" w:rsidP="0079506A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9C31FC8" w14:textId="77777777" w:rsidR="0079506A" w:rsidRDefault="0079506A" w:rsidP="0079506A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DA711AC" w14:textId="77777777" w:rsidR="0079506A" w:rsidRDefault="0079506A" w:rsidP="0079506A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D5DE167" w14:textId="77777777" w:rsidR="0079506A" w:rsidRDefault="0079506A" w:rsidP="0079506A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59D182A" w14:textId="77777777" w:rsidR="0079506A" w:rsidRDefault="0079506A" w:rsidP="0079506A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</w:tr>
      <w:tr w:rsidR="0079506A" w14:paraId="3E119453" w14:textId="77777777" w:rsidTr="0079506A">
        <w:trPr>
          <w:trHeight w:val="1500"/>
        </w:trPr>
        <w:tc>
          <w:tcPr>
            <w:tcW w:w="1368" w:type="dxa"/>
            <w:shd w:val="clear" w:color="auto" w:fill="auto"/>
          </w:tcPr>
          <w:p w14:paraId="54BDCC4E" w14:textId="77777777" w:rsidR="0079506A" w:rsidRDefault="0079506A" w:rsidP="0079506A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0539F23" w14:textId="77777777" w:rsidR="0079506A" w:rsidRDefault="0079506A" w:rsidP="0079506A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730CAA2C" w14:textId="77777777" w:rsidR="0079506A" w:rsidRDefault="0079506A" w:rsidP="0079506A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47E95D7C" w14:textId="77777777" w:rsidR="0079506A" w:rsidRDefault="0079506A" w:rsidP="00BB4F60"/>
        </w:tc>
        <w:tc>
          <w:tcPr>
            <w:tcW w:w="1368" w:type="dxa"/>
          </w:tcPr>
          <w:p w14:paraId="5EB42F7E" w14:textId="77777777" w:rsidR="0079506A" w:rsidRDefault="0079506A" w:rsidP="00BB4F60"/>
        </w:tc>
        <w:tc>
          <w:tcPr>
            <w:tcW w:w="1368" w:type="dxa"/>
          </w:tcPr>
          <w:p w14:paraId="418EDF9F" w14:textId="77777777" w:rsidR="0079506A" w:rsidRDefault="0079506A" w:rsidP="00BB4F60"/>
        </w:tc>
        <w:tc>
          <w:tcPr>
            <w:tcW w:w="1368" w:type="dxa"/>
          </w:tcPr>
          <w:p w14:paraId="2125B15A" w14:textId="77777777" w:rsidR="0079506A" w:rsidRDefault="0079506A" w:rsidP="00BB4F60"/>
        </w:tc>
      </w:tr>
      <w:tr w:rsidR="0079506A" w14:paraId="7914FC9F" w14:textId="77777777" w:rsidTr="0079506A">
        <w:trPr>
          <w:trHeight w:val="1500"/>
        </w:trPr>
        <w:tc>
          <w:tcPr>
            <w:tcW w:w="1368" w:type="dxa"/>
          </w:tcPr>
          <w:p w14:paraId="43740AB2" w14:textId="77777777" w:rsidR="0079506A" w:rsidRDefault="0079506A" w:rsidP="00BB4F60"/>
        </w:tc>
        <w:tc>
          <w:tcPr>
            <w:tcW w:w="1368" w:type="dxa"/>
          </w:tcPr>
          <w:p w14:paraId="55CB20A2" w14:textId="77777777" w:rsidR="0079506A" w:rsidRDefault="0079506A" w:rsidP="00BB4F60"/>
        </w:tc>
        <w:tc>
          <w:tcPr>
            <w:tcW w:w="1368" w:type="dxa"/>
          </w:tcPr>
          <w:p w14:paraId="6CAFDC1D" w14:textId="77777777" w:rsidR="0079506A" w:rsidRDefault="0079506A" w:rsidP="00BB4F60"/>
        </w:tc>
        <w:tc>
          <w:tcPr>
            <w:tcW w:w="1368" w:type="dxa"/>
          </w:tcPr>
          <w:p w14:paraId="319C28A4" w14:textId="77777777" w:rsidR="0079506A" w:rsidRDefault="0079506A" w:rsidP="00BB4F60"/>
        </w:tc>
        <w:tc>
          <w:tcPr>
            <w:tcW w:w="1368" w:type="dxa"/>
          </w:tcPr>
          <w:p w14:paraId="4ECFE8D4" w14:textId="77777777" w:rsidR="0079506A" w:rsidRDefault="0079506A" w:rsidP="00BB4F60"/>
        </w:tc>
        <w:tc>
          <w:tcPr>
            <w:tcW w:w="1368" w:type="dxa"/>
          </w:tcPr>
          <w:p w14:paraId="1923F146" w14:textId="77777777" w:rsidR="0079506A" w:rsidRDefault="0079506A" w:rsidP="00BB4F60"/>
        </w:tc>
        <w:tc>
          <w:tcPr>
            <w:tcW w:w="1368" w:type="dxa"/>
          </w:tcPr>
          <w:p w14:paraId="12EBBF42" w14:textId="77777777" w:rsidR="0079506A" w:rsidRDefault="0079506A" w:rsidP="00BB4F60"/>
        </w:tc>
      </w:tr>
    </w:tbl>
    <w:p w14:paraId="352C6210" w14:textId="77777777" w:rsidR="0079506A" w:rsidRDefault="0079506A" w:rsidP="00BB4F60"/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79506A" w14:paraId="2D93A3E3" w14:textId="77777777" w:rsidTr="0079506A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79506A" w:rsidRPr="0079506A" w14:paraId="5484B59E" w14:textId="77777777" w:rsidTr="0079506A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02BAD4DC" w14:textId="77777777" w:rsidR="0079506A" w:rsidRPr="0079506A" w:rsidRDefault="0079506A" w:rsidP="0079506A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March 2025</w:t>
                  </w:r>
                </w:p>
              </w:tc>
            </w:tr>
            <w:tr w:rsidR="0079506A" w:rsidRPr="0079506A" w14:paraId="50D45A7E" w14:textId="77777777" w:rsidTr="0079506A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2384300" w14:textId="77777777" w:rsidR="0079506A" w:rsidRPr="0079506A" w:rsidRDefault="0079506A" w:rsidP="0079506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36EFDE3" w14:textId="77777777" w:rsidR="0079506A" w:rsidRPr="0079506A" w:rsidRDefault="0079506A" w:rsidP="0079506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40ED1B9" w14:textId="77777777" w:rsidR="0079506A" w:rsidRPr="0079506A" w:rsidRDefault="0079506A" w:rsidP="0079506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790720A" w14:textId="77777777" w:rsidR="0079506A" w:rsidRPr="0079506A" w:rsidRDefault="0079506A" w:rsidP="0079506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B739638" w14:textId="77777777" w:rsidR="0079506A" w:rsidRPr="0079506A" w:rsidRDefault="0079506A" w:rsidP="0079506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C5698BE" w14:textId="77777777" w:rsidR="0079506A" w:rsidRPr="0079506A" w:rsidRDefault="0079506A" w:rsidP="0079506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12E85EA" w14:textId="77777777" w:rsidR="0079506A" w:rsidRPr="0079506A" w:rsidRDefault="0079506A" w:rsidP="0079506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79506A" w:rsidRPr="0079506A" w14:paraId="6F44C96D" w14:textId="77777777" w:rsidTr="0079506A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DA0709B" w14:textId="77777777" w:rsidR="0079506A" w:rsidRPr="0079506A" w:rsidRDefault="0079506A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F0CEC8A" w14:textId="77777777" w:rsidR="0079506A" w:rsidRPr="0079506A" w:rsidRDefault="0079506A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DDB11EB" w14:textId="77777777" w:rsidR="0079506A" w:rsidRPr="0079506A" w:rsidRDefault="0079506A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84B4F84" w14:textId="77777777" w:rsidR="0079506A" w:rsidRPr="0079506A" w:rsidRDefault="0079506A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C367190" w14:textId="77777777" w:rsidR="0079506A" w:rsidRPr="0079506A" w:rsidRDefault="0079506A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FAF8FC2" w14:textId="77777777" w:rsidR="0079506A" w:rsidRPr="0079506A" w:rsidRDefault="0079506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D2AD546" w14:textId="77777777" w:rsidR="0079506A" w:rsidRPr="0079506A" w:rsidRDefault="0079506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</w:tr>
            <w:tr w:rsidR="0079506A" w:rsidRPr="0079506A" w14:paraId="14E82FAE" w14:textId="77777777" w:rsidTr="0079506A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CF04320" w14:textId="77777777" w:rsidR="0079506A" w:rsidRPr="0079506A" w:rsidRDefault="0079506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84BE516" w14:textId="77777777" w:rsidR="0079506A" w:rsidRPr="0079506A" w:rsidRDefault="0079506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2A05B41" w14:textId="77777777" w:rsidR="0079506A" w:rsidRPr="0079506A" w:rsidRDefault="0079506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CD9936C" w14:textId="77777777" w:rsidR="0079506A" w:rsidRPr="0079506A" w:rsidRDefault="0079506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1F962A9" w14:textId="77777777" w:rsidR="0079506A" w:rsidRPr="0079506A" w:rsidRDefault="0079506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74AD1B9" w14:textId="77777777" w:rsidR="0079506A" w:rsidRPr="0079506A" w:rsidRDefault="0079506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C5C885D" w14:textId="77777777" w:rsidR="0079506A" w:rsidRPr="0079506A" w:rsidRDefault="0079506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</w:tr>
            <w:tr w:rsidR="0079506A" w:rsidRPr="0079506A" w14:paraId="2521A34F" w14:textId="77777777" w:rsidTr="0079506A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A79DC29" w14:textId="77777777" w:rsidR="0079506A" w:rsidRPr="0079506A" w:rsidRDefault="0079506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FFFE258" w14:textId="77777777" w:rsidR="0079506A" w:rsidRPr="0079506A" w:rsidRDefault="0079506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69B0E74" w14:textId="77777777" w:rsidR="0079506A" w:rsidRPr="0079506A" w:rsidRDefault="0079506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58652BA" w14:textId="77777777" w:rsidR="0079506A" w:rsidRPr="0079506A" w:rsidRDefault="0079506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D209A90" w14:textId="77777777" w:rsidR="0079506A" w:rsidRPr="0079506A" w:rsidRDefault="0079506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6D65CDB" w14:textId="77777777" w:rsidR="0079506A" w:rsidRPr="0079506A" w:rsidRDefault="0079506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8B50F89" w14:textId="77777777" w:rsidR="0079506A" w:rsidRPr="0079506A" w:rsidRDefault="0079506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</w:tr>
            <w:tr w:rsidR="0079506A" w:rsidRPr="0079506A" w14:paraId="032A7391" w14:textId="77777777" w:rsidTr="0079506A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682CB71" w14:textId="77777777" w:rsidR="0079506A" w:rsidRPr="0079506A" w:rsidRDefault="0079506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2C37B4E" w14:textId="77777777" w:rsidR="0079506A" w:rsidRPr="0079506A" w:rsidRDefault="0079506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05E1D3B" w14:textId="77777777" w:rsidR="0079506A" w:rsidRPr="0079506A" w:rsidRDefault="0079506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5941543" w14:textId="77777777" w:rsidR="0079506A" w:rsidRPr="0079506A" w:rsidRDefault="0079506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D0060FE" w14:textId="77777777" w:rsidR="0079506A" w:rsidRPr="0079506A" w:rsidRDefault="0079506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295A5D9" w14:textId="77777777" w:rsidR="0079506A" w:rsidRPr="0079506A" w:rsidRDefault="0079506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2084ACD" w14:textId="77777777" w:rsidR="0079506A" w:rsidRPr="0079506A" w:rsidRDefault="0079506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</w:tr>
            <w:tr w:rsidR="0079506A" w:rsidRPr="0079506A" w14:paraId="3CB2AD09" w14:textId="77777777" w:rsidTr="0079506A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EA03408" w14:textId="77777777" w:rsidR="0079506A" w:rsidRPr="0079506A" w:rsidRDefault="0079506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2F8CCC8" w14:textId="77777777" w:rsidR="0079506A" w:rsidRPr="0079506A" w:rsidRDefault="0079506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DD4F624" w14:textId="77777777" w:rsidR="0079506A" w:rsidRPr="0079506A" w:rsidRDefault="0079506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DF3829E" w14:textId="77777777" w:rsidR="0079506A" w:rsidRPr="0079506A" w:rsidRDefault="0079506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1E6C270" w14:textId="77777777" w:rsidR="0079506A" w:rsidRPr="0079506A" w:rsidRDefault="0079506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CBE10C3" w14:textId="77777777" w:rsidR="0079506A" w:rsidRPr="0079506A" w:rsidRDefault="0079506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295ED05" w14:textId="77777777" w:rsidR="0079506A" w:rsidRPr="0079506A" w:rsidRDefault="0079506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</w:tr>
            <w:tr w:rsidR="0079506A" w:rsidRPr="0079506A" w14:paraId="325B8D52" w14:textId="77777777" w:rsidTr="0079506A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DA51267" w14:textId="77777777" w:rsidR="0079506A" w:rsidRPr="0079506A" w:rsidRDefault="0079506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0BFD4FB" w14:textId="77777777" w:rsidR="0079506A" w:rsidRPr="0079506A" w:rsidRDefault="0079506A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A5A79AC" w14:textId="77777777" w:rsidR="0079506A" w:rsidRPr="0079506A" w:rsidRDefault="0079506A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BFAA92F" w14:textId="77777777" w:rsidR="0079506A" w:rsidRPr="0079506A" w:rsidRDefault="0079506A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A39208E" w14:textId="77777777" w:rsidR="0079506A" w:rsidRPr="0079506A" w:rsidRDefault="0079506A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CA2AF11" w14:textId="77777777" w:rsidR="0079506A" w:rsidRPr="0079506A" w:rsidRDefault="0079506A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82303F5" w14:textId="77777777" w:rsidR="0079506A" w:rsidRPr="0079506A" w:rsidRDefault="0079506A" w:rsidP="00BB4F60">
                  <w:pPr>
                    <w:rPr>
                      <w:sz w:val="20"/>
                    </w:rPr>
                  </w:pPr>
                </w:p>
              </w:tc>
            </w:tr>
          </w:tbl>
          <w:p w14:paraId="7D4948EB" w14:textId="77777777" w:rsidR="0079506A" w:rsidRDefault="0079506A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79506A" w:rsidRPr="0079506A" w14:paraId="54995B1D" w14:textId="77777777" w:rsidTr="0079506A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7F7F602B" w14:textId="77777777" w:rsidR="0079506A" w:rsidRPr="0079506A" w:rsidRDefault="0079506A" w:rsidP="0079506A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April 2025</w:t>
                  </w:r>
                </w:p>
              </w:tc>
            </w:tr>
            <w:tr w:rsidR="0079506A" w:rsidRPr="0079506A" w14:paraId="16EB3DFB" w14:textId="77777777" w:rsidTr="0079506A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A494D5E" w14:textId="77777777" w:rsidR="0079506A" w:rsidRPr="0079506A" w:rsidRDefault="0079506A" w:rsidP="0079506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929BCDC" w14:textId="77777777" w:rsidR="0079506A" w:rsidRPr="0079506A" w:rsidRDefault="0079506A" w:rsidP="0079506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13EEFC2" w14:textId="77777777" w:rsidR="0079506A" w:rsidRPr="0079506A" w:rsidRDefault="0079506A" w:rsidP="0079506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680A2EC" w14:textId="77777777" w:rsidR="0079506A" w:rsidRPr="0079506A" w:rsidRDefault="0079506A" w:rsidP="0079506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FF6E91E" w14:textId="77777777" w:rsidR="0079506A" w:rsidRPr="0079506A" w:rsidRDefault="0079506A" w:rsidP="0079506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E59CBEA" w14:textId="77777777" w:rsidR="0079506A" w:rsidRPr="0079506A" w:rsidRDefault="0079506A" w:rsidP="0079506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5F08356" w14:textId="77777777" w:rsidR="0079506A" w:rsidRPr="0079506A" w:rsidRDefault="0079506A" w:rsidP="0079506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79506A" w:rsidRPr="0079506A" w14:paraId="1A424F04" w14:textId="77777777" w:rsidTr="0079506A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9B58173" w14:textId="77777777" w:rsidR="0079506A" w:rsidRPr="0079506A" w:rsidRDefault="0079506A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3340C9E" w14:textId="77777777" w:rsidR="0079506A" w:rsidRPr="0079506A" w:rsidRDefault="0079506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ED4DC32" w14:textId="77777777" w:rsidR="0079506A" w:rsidRPr="0079506A" w:rsidRDefault="0079506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71038FD" w14:textId="77777777" w:rsidR="0079506A" w:rsidRPr="0079506A" w:rsidRDefault="0079506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4671F0B" w14:textId="77777777" w:rsidR="0079506A" w:rsidRPr="0079506A" w:rsidRDefault="0079506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31EE0BC" w14:textId="77777777" w:rsidR="0079506A" w:rsidRPr="0079506A" w:rsidRDefault="0079506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2A049F7" w14:textId="77777777" w:rsidR="0079506A" w:rsidRPr="0079506A" w:rsidRDefault="0079506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</w:tr>
            <w:tr w:rsidR="0079506A" w:rsidRPr="0079506A" w14:paraId="1AEED096" w14:textId="77777777" w:rsidTr="0079506A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CDE0E76" w14:textId="77777777" w:rsidR="0079506A" w:rsidRPr="0079506A" w:rsidRDefault="0079506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DDDC60B" w14:textId="77777777" w:rsidR="0079506A" w:rsidRPr="0079506A" w:rsidRDefault="0079506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0037387" w14:textId="77777777" w:rsidR="0079506A" w:rsidRPr="0079506A" w:rsidRDefault="0079506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F73F2A9" w14:textId="77777777" w:rsidR="0079506A" w:rsidRPr="0079506A" w:rsidRDefault="0079506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E311789" w14:textId="77777777" w:rsidR="0079506A" w:rsidRPr="0079506A" w:rsidRDefault="0079506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C60A9F4" w14:textId="77777777" w:rsidR="0079506A" w:rsidRPr="0079506A" w:rsidRDefault="0079506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364BE8D" w14:textId="77777777" w:rsidR="0079506A" w:rsidRPr="0079506A" w:rsidRDefault="0079506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</w:tr>
            <w:tr w:rsidR="0079506A" w:rsidRPr="0079506A" w14:paraId="4307284B" w14:textId="77777777" w:rsidTr="0079506A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6C4C828" w14:textId="77777777" w:rsidR="0079506A" w:rsidRPr="0079506A" w:rsidRDefault="0079506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63F932D" w14:textId="77777777" w:rsidR="0079506A" w:rsidRPr="0079506A" w:rsidRDefault="0079506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FFE0DB9" w14:textId="77777777" w:rsidR="0079506A" w:rsidRPr="0079506A" w:rsidRDefault="0079506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0614D05" w14:textId="77777777" w:rsidR="0079506A" w:rsidRPr="0079506A" w:rsidRDefault="0079506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FD4985A" w14:textId="77777777" w:rsidR="0079506A" w:rsidRPr="0079506A" w:rsidRDefault="0079506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9E57EE0" w14:textId="77777777" w:rsidR="0079506A" w:rsidRPr="0079506A" w:rsidRDefault="0079506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4412A79" w14:textId="77777777" w:rsidR="0079506A" w:rsidRPr="0079506A" w:rsidRDefault="0079506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</w:tr>
            <w:tr w:rsidR="0079506A" w:rsidRPr="0079506A" w14:paraId="118321BF" w14:textId="77777777" w:rsidTr="0079506A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4A191E7" w14:textId="77777777" w:rsidR="0079506A" w:rsidRPr="0079506A" w:rsidRDefault="0079506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566F76D" w14:textId="77777777" w:rsidR="0079506A" w:rsidRPr="0079506A" w:rsidRDefault="0079506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A2EE665" w14:textId="77777777" w:rsidR="0079506A" w:rsidRPr="0079506A" w:rsidRDefault="0079506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4496359" w14:textId="77777777" w:rsidR="0079506A" w:rsidRPr="0079506A" w:rsidRDefault="0079506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E74F8B7" w14:textId="77777777" w:rsidR="0079506A" w:rsidRPr="0079506A" w:rsidRDefault="0079506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87664D7" w14:textId="77777777" w:rsidR="0079506A" w:rsidRPr="0079506A" w:rsidRDefault="0079506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1075637" w14:textId="77777777" w:rsidR="0079506A" w:rsidRPr="0079506A" w:rsidRDefault="0079506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</w:tr>
            <w:tr w:rsidR="0079506A" w:rsidRPr="0079506A" w14:paraId="52FF692A" w14:textId="77777777" w:rsidTr="0079506A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EB264D7" w14:textId="77777777" w:rsidR="0079506A" w:rsidRPr="0079506A" w:rsidRDefault="0079506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CD38A3F" w14:textId="77777777" w:rsidR="0079506A" w:rsidRPr="0079506A" w:rsidRDefault="0079506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A6B77F6" w14:textId="77777777" w:rsidR="0079506A" w:rsidRPr="0079506A" w:rsidRDefault="0079506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7E619D8" w14:textId="77777777" w:rsidR="0079506A" w:rsidRPr="0079506A" w:rsidRDefault="0079506A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17A4884" w14:textId="77777777" w:rsidR="0079506A" w:rsidRPr="0079506A" w:rsidRDefault="0079506A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B3CA9A7" w14:textId="77777777" w:rsidR="0079506A" w:rsidRPr="0079506A" w:rsidRDefault="0079506A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14519E7" w14:textId="77777777" w:rsidR="0079506A" w:rsidRPr="0079506A" w:rsidRDefault="0079506A" w:rsidP="00BB4F60">
                  <w:pPr>
                    <w:rPr>
                      <w:sz w:val="20"/>
                    </w:rPr>
                  </w:pPr>
                </w:p>
              </w:tc>
            </w:tr>
            <w:tr w:rsidR="0079506A" w:rsidRPr="0079506A" w14:paraId="08034FF8" w14:textId="77777777" w:rsidTr="0079506A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B725D95" w14:textId="77777777" w:rsidR="0079506A" w:rsidRPr="0079506A" w:rsidRDefault="0079506A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D7CDC97" w14:textId="77777777" w:rsidR="0079506A" w:rsidRPr="0079506A" w:rsidRDefault="0079506A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A27874A" w14:textId="77777777" w:rsidR="0079506A" w:rsidRPr="0079506A" w:rsidRDefault="0079506A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97DF413" w14:textId="77777777" w:rsidR="0079506A" w:rsidRPr="0079506A" w:rsidRDefault="0079506A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0098711" w14:textId="77777777" w:rsidR="0079506A" w:rsidRPr="0079506A" w:rsidRDefault="0079506A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88F9548" w14:textId="77777777" w:rsidR="0079506A" w:rsidRPr="0079506A" w:rsidRDefault="0079506A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75EB99A" w14:textId="77777777" w:rsidR="0079506A" w:rsidRPr="0079506A" w:rsidRDefault="0079506A" w:rsidP="00BB4F60">
                  <w:pPr>
                    <w:rPr>
                      <w:sz w:val="20"/>
                    </w:rPr>
                  </w:pPr>
                </w:p>
              </w:tc>
            </w:tr>
          </w:tbl>
          <w:p w14:paraId="021F9CDD" w14:textId="77777777" w:rsidR="0079506A" w:rsidRDefault="0079506A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79506A" w:rsidRPr="0079506A" w14:paraId="2A62AF94" w14:textId="77777777" w:rsidTr="0079506A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11D16D81" w14:textId="77777777" w:rsidR="0079506A" w:rsidRPr="0079506A" w:rsidRDefault="0079506A" w:rsidP="0079506A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May 2025</w:t>
                  </w:r>
                </w:p>
              </w:tc>
            </w:tr>
            <w:tr w:rsidR="0079506A" w:rsidRPr="0079506A" w14:paraId="073750DD" w14:textId="77777777" w:rsidTr="0079506A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6F696B6" w14:textId="77777777" w:rsidR="0079506A" w:rsidRPr="0079506A" w:rsidRDefault="0079506A" w:rsidP="0079506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D0084B4" w14:textId="77777777" w:rsidR="0079506A" w:rsidRPr="0079506A" w:rsidRDefault="0079506A" w:rsidP="0079506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7EFDD41" w14:textId="77777777" w:rsidR="0079506A" w:rsidRPr="0079506A" w:rsidRDefault="0079506A" w:rsidP="0079506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8080E15" w14:textId="77777777" w:rsidR="0079506A" w:rsidRPr="0079506A" w:rsidRDefault="0079506A" w:rsidP="0079506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811250D" w14:textId="77777777" w:rsidR="0079506A" w:rsidRPr="0079506A" w:rsidRDefault="0079506A" w:rsidP="0079506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4C7535E" w14:textId="77777777" w:rsidR="0079506A" w:rsidRPr="0079506A" w:rsidRDefault="0079506A" w:rsidP="0079506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DD60980" w14:textId="77777777" w:rsidR="0079506A" w:rsidRPr="0079506A" w:rsidRDefault="0079506A" w:rsidP="0079506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79506A" w:rsidRPr="0079506A" w14:paraId="698EABC9" w14:textId="77777777" w:rsidTr="0079506A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025EE32" w14:textId="77777777" w:rsidR="0079506A" w:rsidRPr="0079506A" w:rsidRDefault="0079506A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A2FF20A" w14:textId="77777777" w:rsidR="0079506A" w:rsidRPr="0079506A" w:rsidRDefault="0079506A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C656FD5" w14:textId="77777777" w:rsidR="0079506A" w:rsidRPr="0079506A" w:rsidRDefault="0079506A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A7FFE24" w14:textId="77777777" w:rsidR="0079506A" w:rsidRPr="0079506A" w:rsidRDefault="0079506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B459B06" w14:textId="77777777" w:rsidR="0079506A" w:rsidRPr="0079506A" w:rsidRDefault="0079506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858F70A" w14:textId="77777777" w:rsidR="0079506A" w:rsidRPr="0079506A" w:rsidRDefault="0079506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80A2DDF" w14:textId="77777777" w:rsidR="0079506A" w:rsidRPr="0079506A" w:rsidRDefault="0079506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79506A" w:rsidRPr="0079506A" w14:paraId="2034F0ED" w14:textId="77777777" w:rsidTr="0079506A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1612DD1" w14:textId="77777777" w:rsidR="0079506A" w:rsidRPr="0079506A" w:rsidRDefault="0079506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8275EB4" w14:textId="77777777" w:rsidR="0079506A" w:rsidRPr="0079506A" w:rsidRDefault="0079506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968E693" w14:textId="77777777" w:rsidR="0079506A" w:rsidRPr="0079506A" w:rsidRDefault="0079506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8625E4F" w14:textId="77777777" w:rsidR="0079506A" w:rsidRPr="0079506A" w:rsidRDefault="0079506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0C8CC6D" w14:textId="77777777" w:rsidR="0079506A" w:rsidRPr="0079506A" w:rsidRDefault="0079506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2572F45" w14:textId="77777777" w:rsidR="0079506A" w:rsidRPr="0079506A" w:rsidRDefault="0079506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5BD09FC" w14:textId="77777777" w:rsidR="0079506A" w:rsidRPr="0079506A" w:rsidRDefault="0079506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</w:tr>
            <w:tr w:rsidR="0079506A" w:rsidRPr="0079506A" w14:paraId="68349ABF" w14:textId="77777777" w:rsidTr="0079506A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A0B7F8D" w14:textId="77777777" w:rsidR="0079506A" w:rsidRPr="0079506A" w:rsidRDefault="0079506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6291AB1" w14:textId="77777777" w:rsidR="0079506A" w:rsidRPr="0079506A" w:rsidRDefault="0079506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1F1C34E" w14:textId="77777777" w:rsidR="0079506A" w:rsidRPr="0079506A" w:rsidRDefault="0079506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2DE5A5B" w14:textId="77777777" w:rsidR="0079506A" w:rsidRPr="0079506A" w:rsidRDefault="0079506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73D38C9" w14:textId="77777777" w:rsidR="0079506A" w:rsidRPr="0079506A" w:rsidRDefault="0079506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2B86E3B" w14:textId="77777777" w:rsidR="0079506A" w:rsidRPr="0079506A" w:rsidRDefault="0079506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869A6E6" w14:textId="77777777" w:rsidR="0079506A" w:rsidRPr="0079506A" w:rsidRDefault="0079506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</w:tr>
            <w:tr w:rsidR="0079506A" w:rsidRPr="0079506A" w14:paraId="1C40735A" w14:textId="77777777" w:rsidTr="0079506A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5217F62" w14:textId="77777777" w:rsidR="0079506A" w:rsidRPr="0079506A" w:rsidRDefault="0079506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1209EF4" w14:textId="77777777" w:rsidR="0079506A" w:rsidRPr="0079506A" w:rsidRDefault="0079506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B7ED400" w14:textId="77777777" w:rsidR="0079506A" w:rsidRPr="0079506A" w:rsidRDefault="0079506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B97EA47" w14:textId="77777777" w:rsidR="0079506A" w:rsidRPr="0079506A" w:rsidRDefault="0079506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E037D4F" w14:textId="77777777" w:rsidR="0079506A" w:rsidRPr="0079506A" w:rsidRDefault="0079506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6EB1F89" w14:textId="77777777" w:rsidR="0079506A" w:rsidRPr="0079506A" w:rsidRDefault="0079506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5258A88" w14:textId="77777777" w:rsidR="0079506A" w:rsidRPr="0079506A" w:rsidRDefault="0079506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</w:tr>
            <w:tr w:rsidR="0079506A" w:rsidRPr="0079506A" w14:paraId="20265F68" w14:textId="77777777" w:rsidTr="0079506A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F960568" w14:textId="77777777" w:rsidR="0079506A" w:rsidRPr="0079506A" w:rsidRDefault="0079506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95A4C15" w14:textId="77777777" w:rsidR="0079506A" w:rsidRPr="0079506A" w:rsidRDefault="0079506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825B1A6" w14:textId="77777777" w:rsidR="0079506A" w:rsidRPr="0079506A" w:rsidRDefault="0079506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91CF5FC" w14:textId="77777777" w:rsidR="0079506A" w:rsidRPr="0079506A" w:rsidRDefault="0079506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715A5BB" w14:textId="77777777" w:rsidR="0079506A" w:rsidRPr="0079506A" w:rsidRDefault="0079506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483C0F7" w14:textId="77777777" w:rsidR="0079506A" w:rsidRPr="0079506A" w:rsidRDefault="0079506A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D8E88E4" w14:textId="77777777" w:rsidR="0079506A" w:rsidRPr="0079506A" w:rsidRDefault="0079506A" w:rsidP="00BB4F60">
                  <w:pPr>
                    <w:rPr>
                      <w:sz w:val="20"/>
                    </w:rPr>
                  </w:pPr>
                </w:p>
              </w:tc>
            </w:tr>
            <w:tr w:rsidR="0079506A" w:rsidRPr="0079506A" w14:paraId="361D81C1" w14:textId="77777777" w:rsidTr="0079506A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B26E4AE" w14:textId="77777777" w:rsidR="0079506A" w:rsidRPr="0079506A" w:rsidRDefault="0079506A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E1FE77E" w14:textId="77777777" w:rsidR="0079506A" w:rsidRPr="0079506A" w:rsidRDefault="0079506A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9007F0D" w14:textId="77777777" w:rsidR="0079506A" w:rsidRPr="0079506A" w:rsidRDefault="0079506A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316EAFE" w14:textId="77777777" w:rsidR="0079506A" w:rsidRPr="0079506A" w:rsidRDefault="0079506A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141E0E0" w14:textId="77777777" w:rsidR="0079506A" w:rsidRPr="0079506A" w:rsidRDefault="0079506A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75CB99C" w14:textId="77777777" w:rsidR="0079506A" w:rsidRPr="0079506A" w:rsidRDefault="0079506A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B494D0C" w14:textId="77777777" w:rsidR="0079506A" w:rsidRPr="0079506A" w:rsidRDefault="0079506A" w:rsidP="00BB4F60">
                  <w:pPr>
                    <w:rPr>
                      <w:sz w:val="20"/>
                    </w:rPr>
                  </w:pPr>
                </w:p>
              </w:tc>
            </w:tr>
          </w:tbl>
          <w:p w14:paraId="25078C07" w14:textId="77777777" w:rsidR="0079506A" w:rsidRDefault="0079506A" w:rsidP="00BB4F60"/>
        </w:tc>
      </w:tr>
    </w:tbl>
    <w:p w14:paraId="14030FE9" w14:textId="77777777" w:rsidR="007268E4" w:rsidRPr="00BB4F60" w:rsidRDefault="007268E4" w:rsidP="00BB4F60"/>
    <w:sectPr w:rsidR="007268E4" w:rsidRPr="00BB4F60" w:rsidSect="007950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90816" w14:textId="77777777" w:rsidR="005A279E" w:rsidRDefault="005A279E" w:rsidP="005762FE">
      <w:r>
        <w:separator/>
      </w:r>
    </w:p>
  </w:endnote>
  <w:endnote w:type="continuationSeparator" w:id="0">
    <w:p w14:paraId="5D46818B" w14:textId="77777777" w:rsidR="005A279E" w:rsidRDefault="005A279E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12F6B" w14:textId="77777777" w:rsidR="0079506A" w:rsidRDefault="007950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BADFF" w14:textId="77777777" w:rsidR="0079506A" w:rsidRPr="0079506A" w:rsidRDefault="0079506A" w:rsidP="0079506A"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</w:rPr>
      <w:t>© Free-PrintableCalendar.Com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EDA52" w14:textId="77777777" w:rsidR="0079506A" w:rsidRDefault="007950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4232C" w14:textId="77777777" w:rsidR="005A279E" w:rsidRDefault="005A279E" w:rsidP="005762FE">
      <w:r>
        <w:separator/>
      </w:r>
    </w:p>
  </w:footnote>
  <w:footnote w:type="continuationSeparator" w:id="0">
    <w:p w14:paraId="063904A1" w14:textId="77777777" w:rsidR="005A279E" w:rsidRDefault="005A279E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55C55" w14:textId="77777777" w:rsidR="0079506A" w:rsidRDefault="007950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7E39E" w14:textId="77777777" w:rsidR="0079506A" w:rsidRPr="0079506A" w:rsidRDefault="0079506A" w:rsidP="0079506A">
    <w:pPr>
      <w:pStyle w:val="Header"/>
      <w:jc w:val="center"/>
      <w:rPr>
        <w:rFonts w:ascii="Times New Roman" w:hAnsi="Times New Roman"/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096A4" w14:textId="77777777" w:rsidR="0079506A" w:rsidRDefault="007950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06A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A279E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9506A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2DDFA"/>
  <w15:docId w15:val="{A369BBD7-3AF3-4797-8561-AF33B724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1.2019-calendar-january-3mini-portrait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PrintableCalendar Free</dc:creator>
  <cp:lastModifiedBy>PrintableCalendar</cp:lastModifiedBy>
  <cp:revision>1</cp:revision>
  <dcterms:created xsi:type="dcterms:W3CDTF">2021-11-26T08:04:00Z</dcterms:created>
  <dcterms:modified xsi:type="dcterms:W3CDTF">2021-11-26T08:04:00Z</dcterms:modified>
</cp:coreProperties>
</file>