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330B7E" w:rsidRPr="00330B7E" w14:paraId="37695CFD" w14:textId="77777777" w:rsidTr="00330B7E">
        <w:trPr>
          <w:trHeight w:val="600"/>
        </w:trPr>
        <w:tc>
          <w:tcPr>
            <w:tcW w:w="9576" w:type="dxa"/>
            <w:gridSpan w:val="7"/>
          </w:tcPr>
          <w:p w14:paraId="17F89B45" w14:textId="77777777" w:rsidR="00330B7E" w:rsidRPr="00330B7E" w:rsidRDefault="00330B7E" w:rsidP="00330B7E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2024</w:t>
            </w:r>
          </w:p>
        </w:tc>
      </w:tr>
      <w:tr w:rsidR="00330B7E" w14:paraId="6BAC2A36" w14:textId="77777777" w:rsidTr="00330B7E">
        <w:tc>
          <w:tcPr>
            <w:tcW w:w="1368" w:type="dxa"/>
          </w:tcPr>
          <w:p w14:paraId="60213538" w14:textId="77777777" w:rsidR="00330B7E" w:rsidRDefault="00330B7E" w:rsidP="00330B7E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750380FA" w14:textId="77777777" w:rsidR="00330B7E" w:rsidRDefault="00330B7E" w:rsidP="00330B7E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2277FCA5" w14:textId="77777777" w:rsidR="00330B7E" w:rsidRDefault="00330B7E" w:rsidP="00330B7E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7024094D" w14:textId="77777777" w:rsidR="00330B7E" w:rsidRDefault="00330B7E" w:rsidP="00330B7E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3185B421" w14:textId="77777777" w:rsidR="00330B7E" w:rsidRDefault="00330B7E" w:rsidP="00330B7E">
            <w:pPr>
              <w:jc w:val="center"/>
            </w:pPr>
            <w:r>
              <w:t>Friday</w:t>
            </w:r>
          </w:p>
        </w:tc>
        <w:tc>
          <w:tcPr>
            <w:tcW w:w="1368" w:type="dxa"/>
          </w:tcPr>
          <w:p w14:paraId="715C11DA" w14:textId="77777777" w:rsidR="00330B7E" w:rsidRDefault="00330B7E" w:rsidP="00330B7E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25DD6A" w14:textId="77777777" w:rsidR="00330B7E" w:rsidRDefault="00330B7E" w:rsidP="00330B7E">
            <w:pPr>
              <w:jc w:val="center"/>
            </w:pPr>
            <w:r>
              <w:t>Sunday</w:t>
            </w:r>
          </w:p>
        </w:tc>
      </w:tr>
      <w:tr w:rsidR="00330B7E" w14:paraId="055C4B03" w14:textId="77777777" w:rsidTr="00330B7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6DC3973" w14:textId="77777777" w:rsidR="00330B7E" w:rsidRDefault="00330B7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0994D6E9" w14:textId="77777777" w:rsidR="00330B7E" w:rsidRDefault="00330B7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E054BDD" w14:textId="77777777" w:rsidR="00330B7E" w:rsidRDefault="00330B7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1C3C1F00" w14:textId="77777777" w:rsidR="00330B7E" w:rsidRDefault="00330B7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497E01F1" w14:textId="77777777" w:rsidR="00330B7E" w:rsidRDefault="00330B7E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021D4436" w14:textId="77777777" w:rsidR="00330B7E" w:rsidRDefault="00330B7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CE6DEF" w14:textId="77777777" w:rsidR="00330B7E" w:rsidRDefault="00330B7E" w:rsidP="00330B7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330B7E" w14:paraId="199F19EC" w14:textId="77777777" w:rsidTr="00330B7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B66CC2" w14:textId="77777777" w:rsidR="00330B7E" w:rsidRDefault="00330B7E" w:rsidP="00330B7E">
            <w:pPr>
              <w:jc w:val="center"/>
            </w:pPr>
            <w:r>
              <w:t>2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7730EF" w14:textId="77777777" w:rsidR="00330B7E" w:rsidRDefault="00330B7E" w:rsidP="00330B7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9D0E3A" w14:textId="77777777" w:rsidR="00330B7E" w:rsidRDefault="00330B7E" w:rsidP="00330B7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3792E6" w14:textId="77777777" w:rsidR="00330B7E" w:rsidRDefault="00330B7E" w:rsidP="00330B7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0B5480" w14:textId="77777777" w:rsidR="00330B7E" w:rsidRDefault="00330B7E" w:rsidP="00330B7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B58F43" w14:textId="77777777" w:rsidR="00330B7E" w:rsidRDefault="00330B7E" w:rsidP="00330B7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45D23C" w14:textId="77777777" w:rsidR="00330B7E" w:rsidRDefault="00330B7E" w:rsidP="00330B7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330B7E" w14:paraId="70CAFEC2" w14:textId="77777777" w:rsidTr="00330B7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B22936" w14:textId="77777777" w:rsidR="00330B7E" w:rsidRDefault="00330B7E" w:rsidP="00330B7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E3B21D" w14:textId="77777777" w:rsidR="00330B7E" w:rsidRDefault="00330B7E" w:rsidP="00330B7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34F6E6" w14:textId="77777777" w:rsidR="00330B7E" w:rsidRDefault="00330B7E" w:rsidP="00330B7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F0B2C4" w14:textId="77777777" w:rsidR="00330B7E" w:rsidRDefault="00330B7E" w:rsidP="00330B7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06E18C" w14:textId="77777777" w:rsidR="00330B7E" w:rsidRDefault="00330B7E" w:rsidP="00330B7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077141" w14:textId="77777777" w:rsidR="00330B7E" w:rsidRDefault="00330B7E" w:rsidP="00330B7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90A9B2" w14:textId="77777777" w:rsidR="00330B7E" w:rsidRDefault="00330B7E" w:rsidP="00330B7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330B7E" w14:paraId="038E2AC1" w14:textId="77777777" w:rsidTr="00330B7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9C444D" w14:textId="77777777" w:rsidR="00330B7E" w:rsidRDefault="00330B7E" w:rsidP="00330B7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F50023" w14:textId="77777777" w:rsidR="00330B7E" w:rsidRDefault="00330B7E" w:rsidP="00330B7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13011B" w14:textId="77777777" w:rsidR="00330B7E" w:rsidRDefault="00330B7E" w:rsidP="00330B7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1E19BD" w14:textId="77777777" w:rsidR="00330B7E" w:rsidRDefault="00330B7E" w:rsidP="00330B7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CE3296" w14:textId="77777777" w:rsidR="00330B7E" w:rsidRDefault="00330B7E" w:rsidP="00330B7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7796E8" w14:textId="77777777" w:rsidR="00330B7E" w:rsidRDefault="00330B7E" w:rsidP="00330B7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E52A22" w14:textId="77777777" w:rsidR="00330B7E" w:rsidRDefault="00330B7E" w:rsidP="00330B7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330B7E" w14:paraId="732BF1DE" w14:textId="77777777" w:rsidTr="00330B7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0ADDC6" w14:textId="77777777" w:rsidR="00330B7E" w:rsidRDefault="00330B7E" w:rsidP="00330B7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BEA9620" w14:textId="77777777" w:rsidR="00330B7E" w:rsidRDefault="00330B7E" w:rsidP="00330B7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18E0F03" w14:textId="77777777" w:rsidR="00330B7E" w:rsidRDefault="00330B7E" w:rsidP="00330B7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1E2AED9" w14:textId="77777777" w:rsidR="00330B7E" w:rsidRDefault="00330B7E" w:rsidP="00330B7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05A7C9E" w14:textId="77777777" w:rsidR="00330B7E" w:rsidRDefault="00330B7E" w:rsidP="00330B7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6BA5AC" w14:textId="77777777" w:rsidR="00330B7E" w:rsidRDefault="00330B7E" w:rsidP="00330B7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EBF7D04" w14:textId="77777777" w:rsidR="00330B7E" w:rsidRDefault="00330B7E" w:rsidP="00330B7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330B7E" w14:paraId="30A4E095" w14:textId="77777777" w:rsidTr="00330B7E">
        <w:trPr>
          <w:trHeight w:val="1500"/>
        </w:trPr>
        <w:tc>
          <w:tcPr>
            <w:tcW w:w="1368" w:type="dxa"/>
            <w:shd w:val="clear" w:color="auto" w:fill="auto"/>
          </w:tcPr>
          <w:p w14:paraId="77EAD5AB" w14:textId="77777777" w:rsidR="00330B7E" w:rsidRDefault="00330B7E" w:rsidP="00330B7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714036D" w14:textId="77777777" w:rsidR="00330B7E" w:rsidRDefault="00330B7E" w:rsidP="00BB4F60"/>
        </w:tc>
        <w:tc>
          <w:tcPr>
            <w:tcW w:w="1368" w:type="dxa"/>
          </w:tcPr>
          <w:p w14:paraId="25D41B48" w14:textId="77777777" w:rsidR="00330B7E" w:rsidRDefault="00330B7E" w:rsidP="00BB4F60"/>
        </w:tc>
        <w:tc>
          <w:tcPr>
            <w:tcW w:w="1368" w:type="dxa"/>
          </w:tcPr>
          <w:p w14:paraId="552752DA" w14:textId="77777777" w:rsidR="00330B7E" w:rsidRDefault="00330B7E" w:rsidP="00BB4F60"/>
        </w:tc>
        <w:tc>
          <w:tcPr>
            <w:tcW w:w="1368" w:type="dxa"/>
          </w:tcPr>
          <w:p w14:paraId="60A249CA" w14:textId="77777777" w:rsidR="00330B7E" w:rsidRDefault="00330B7E" w:rsidP="00BB4F60"/>
        </w:tc>
        <w:tc>
          <w:tcPr>
            <w:tcW w:w="1368" w:type="dxa"/>
          </w:tcPr>
          <w:p w14:paraId="4CF5A6FE" w14:textId="77777777" w:rsidR="00330B7E" w:rsidRDefault="00330B7E" w:rsidP="00BB4F60"/>
        </w:tc>
        <w:tc>
          <w:tcPr>
            <w:tcW w:w="1368" w:type="dxa"/>
          </w:tcPr>
          <w:p w14:paraId="07144B99" w14:textId="77777777" w:rsidR="00330B7E" w:rsidRDefault="00330B7E" w:rsidP="00BB4F60"/>
        </w:tc>
      </w:tr>
    </w:tbl>
    <w:p w14:paraId="40489037" w14:textId="77777777" w:rsidR="00330B7E" w:rsidRDefault="00330B7E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30B7E" w14:paraId="00D84353" w14:textId="77777777" w:rsidTr="00330B7E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30B7E" w:rsidRPr="00330B7E" w14:paraId="0FE48551" w14:textId="77777777" w:rsidTr="00330B7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AD170E3" w14:textId="77777777" w:rsidR="00330B7E" w:rsidRPr="00330B7E" w:rsidRDefault="00330B7E" w:rsidP="00330B7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2024</w:t>
                  </w:r>
                </w:p>
              </w:tc>
            </w:tr>
            <w:tr w:rsidR="00330B7E" w:rsidRPr="00330B7E" w14:paraId="446C5BBD" w14:textId="77777777" w:rsidTr="00330B7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DB2787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883B3D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555ACB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88EA19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99E72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03B54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40DD09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30B7E" w:rsidRPr="00330B7E" w14:paraId="6F40F992" w14:textId="77777777" w:rsidTr="00330B7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0847B7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B3FA18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78E308D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E9762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66836C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CC8421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EF59AD0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30B7E" w:rsidRPr="00330B7E" w14:paraId="700F0C7E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B3585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50D6A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477E5C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C78A62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1487DA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AC7D2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4A1B89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330B7E" w:rsidRPr="00330B7E" w14:paraId="38E67B8E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C5F20AF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759B23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CD651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ABA88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6D0AFA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4ADAAF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B43873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330B7E" w:rsidRPr="00330B7E" w14:paraId="4B8F87DB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D1EC003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B9339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FD157A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2DB931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267EC4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DA09AF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B24861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330B7E" w:rsidRPr="00330B7E" w14:paraId="3F0382B2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C5BB57F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4EBA4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4D1A45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F5B929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CD298B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BF968F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FFB65A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</w:tr>
            <w:tr w:rsidR="00330B7E" w:rsidRPr="00330B7E" w14:paraId="10C14E61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4B9C501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C75EC6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8BC09A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68924A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C0D928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5796D1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41AE1D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62E8896C" w14:textId="77777777" w:rsidR="00330B7E" w:rsidRDefault="00330B7E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30B7E" w:rsidRPr="00330B7E" w14:paraId="522E8F1D" w14:textId="77777777" w:rsidTr="00330B7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DECD831" w14:textId="77777777" w:rsidR="00330B7E" w:rsidRPr="00330B7E" w:rsidRDefault="00330B7E" w:rsidP="00330B7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2024</w:t>
                  </w:r>
                </w:p>
              </w:tc>
            </w:tr>
            <w:tr w:rsidR="00330B7E" w:rsidRPr="00330B7E" w14:paraId="22141023" w14:textId="77777777" w:rsidTr="00330B7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353808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B36559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43C406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C3F8F7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32ECF5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B92295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709515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30B7E" w:rsidRPr="00330B7E" w14:paraId="216183C2" w14:textId="77777777" w:rsidTr="00330B7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BBC975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2C76EE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DDB51D1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1DE9218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2979464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246293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E65541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330B7E" w:rsidRPr="00330B7E" w14:paraId="7C06CD1F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5087C6C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9A17FF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97668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45418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EFB4E2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FAF79B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F99CF2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330B7E" w:rsidRPr="00330B7E" w14:paraId="7258F40F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BF81CF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7C0F90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6DED5D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37F1C2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428BC0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F80A49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AF5B93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330B7E" w:rsidRPr="00330B7E" w14:paraId="1C5F9E0C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997E599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500C0E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EB370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AAB505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EF8AD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ADFDB2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EA7A3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330B7E" w:rsidRPr="00330B7E" w14:paraId="54452A95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3EF4D3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42FA8C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92BA0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F7915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8F4E3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B8296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19790A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330B7E" w:rsidRPr="00330B7E" w14:paraId="51E2C32D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7F6793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B55D40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C73AFD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2ED47A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9A1A9F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FC187C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4414E7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03666659" w14:textId="77777777" w:rsidR="00330B7E" w:rsidRDefault="00330B7E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330B7E" w:rsidRPr="00330B7E" w14:paraId="31B37A77" w14:textId="77777777" w:rsidTr="00330B7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A712560" w14:textId="77777777" w:rsidR="00330B7E" w:rsidRPr="00330B7E" w:rsidRDefault="00330B7E" w:rsidP="00330B7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2024</w:t>
                  </w:r>
                </w:p>
              </w:tc>
            </w:tr>
            <w:tr w:rsidR="00330B7E" w:rsidRPr="00330B7E" w14:paraId="40094EAC" w14:textId="77777777" w:rsidTr="00330B7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6DEF9C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8E1F59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554D7C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A51B6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D676A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254578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E6DF16" w14:textId="77777777" w:rsidR="00330B7E" w:rsidRPr="00330B7E" w:rsidRDefault="00330B7E" w:rsidP="00330B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330B7E" w:rsidRPr="00330B7E" w14:paraId="7A8F7A48" w14:textId="77777777" w:rsidTr="00330B7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1BE3BE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FCBFE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5AA62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A530F0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75329F4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7D230D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7B6600D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330B7E" w:rsidRPr="00330B7E" w14:paraId="120C7BB5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5318C2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E9CD61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78C24D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C2E96C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81D230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69623D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EAA01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330B7E" w:rsidRPr="00330B7E" w14:paraId="21A4D006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3F29112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B40981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DD428D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4EE6E7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FCF0EC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B3991B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054E9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330B7E" w:rsidRPr="00330B7E" w14:paraId="7D857A08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ACD2FA6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A9D95C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04610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0B5C1A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D93660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07CE0D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78A603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330B7E" w:rsidRPr="00330B7E" w14:paraId="7C4EB302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4A786E9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EF51D1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22891A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F2A3E8" w14:textId="77777777" w:rsidR="00330B7E" w:rsidRPr="00330B7E" w:rsidRDefault="00330B7E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86BF9E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71DD0E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3A0E99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</w:tr>
            <w:tr w:rsidR="00330B7E" w:rsidRPr="00330B7E" w14:paraId="200556AF" w14:textId="77777777" w:rsidTr="00330B7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236531A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1F048F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FE9C05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B43CE4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90BED6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F5E092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B53028" w14:textId="77777777" w:rsidR="00330B7E" w:rsidRPr="00330B7E" w:rsidRDefault="00330B7E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07DB3DA3" w14:textId="77777777" w:rsidR="00330B7E" w:rsidRDefault="00330B7E" w:rsidP="00BB4F60"/>
        </w:tc>
      </w:tr>
    </w:tbl>
    <w:p w14:paraId="039B87F8" w14:textId="77777777" w:rsidR="007268E4" w:rsidRPr="00BB4F60" w:rsidRDefault="007268E4" w:rsidP="00BB4F60"/>
    <w:sectPr w:rsidR="007268E4" w:rsidRPr="00BB4F60" w:rsidSect="00330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A03B" w14:textId="77777777" w:rsidR="00DB53C6" w:rsidRDefault="00DB53C6" w:rsidP="005762FE">
      <w:r>
        <w:separator/>
      </w:r>
    </w:p>
  </w:endnote>
  <w:endnote w:type="continuationSeparator" w:id="0">
    <w:p w14:paraId="27289760" w14:textId="77777777" w:rsidR="00DB53C6" w:rsidRDefault="00DB53C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BEB4" w14:textId="77777777" w:rsidR="00330B7E" w:rsidRDefault="00330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6C59" w14:textId="77777777" w:rsidR="00330B7E" w:rsidRPr="00330B7E" w:rsidRDefault="00330B7E" w:rsidP="00330B7E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Free-PrintableCalendar.Com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35DF" w14:textId="77777777" w:rsidR="00330B7E" w:rsidRDefault="00330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2CE8" w14:textId="77777777" w:rsidR="00DB53C6" w:rsidRDefault="00DB53C6" w:rsidP="005762FE">
      <w:r>
        <w:separator/>
      </w:r>
    </w:p>
  </w:footnote>
  <w:footnote w:type="continuationSeparator" w:id="0">
    <w:p w14:paraId="2BFE9FC5" w14:textId="77777777" w:rsidR="00DB53C6" w:rsidRDefault="00DB53C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0898" w14:textId="77777777" w:rsidR="00330B7E" w:rsidRDefault="00330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535D" w14:textId="77777777" w:rsidR="00330B7E" w:rsidRPr="00330B7E" w:rsidRDefault="00330B7E" w:rsidP="00330B7E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6FC4" w14:textId="77777777" w:rsidR="00330B7E" w:rsidRDefault="00330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7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0B7E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B53C6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B532"/>
  <w15:docId w15:val="{B2500FB2-5DDF-47BE-AE43-20085C39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PrintableCalendar Free</dc:creator>
  <cp:lastModifiedBy>PrintableCalendar</cp:lastModifiedBy>
  <cp:revision>1</cp:revision>
  <dcterms:created xsi:type="dcterms:W3CDTF">2021-11-26T07:57:00Z</dcterms:created>
  <dcterms:modified xsi:type="dcterms:W3CDTF">2021-11-26T07:58:00Z</dcterms:modified>
</cp:coreProperties>
</file>