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B006E" w:rsidRPr="009B006E" w14:paraId="6DBC20C4" w14:textId="77777777" w:rsidTr="009B006E">
        <w:trPr>
          <w:trHeight w:val="600"/>
        </w:trPr>
        <w:tc>
          <w:tcPr>
            <w:tcW w:w="9576" w:type="dxa"/>
            <w:gridSpan w:val="7"/>
          </w:tcPr>
          <w:p w14:paraId="06AE749B" w14:textId="77777777" w:rsidR="009B006E" w:rsidRPr="009B006E" w:rsidRDefault="009B006E" w:rsidP="009B006E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2024</w:t>
            </w:r>
          </w:p>
        </w:tc>
      </w:tr>
      <w:tr w:rsidR="009B006E" w14:paraId="24F193B6" w14:textId="77777777" w:rsidTr="009B006E">
        <w:tc>
          <w:tcPr>
            <w:tcW w:w="1368" w:type="dxa"/>
          </w:tcPr>
          <w:p w14:paraId="654203D3" w14:textId="77777777" w:rsidR="009B006E" w:rsidRDefault="009B006E" w:rsidP="009B006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99A2F9" w14:textId="77777777" w:rsidR="009B006E" w:rsidRDefault="009B006E" w:rsidP="009B006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0E04D3" w14:textId="77777777" w:rsidR="009B006E" w:rsidRDefault="009B006E" w:rsidP="009B006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DBC860" w14:textId="77777777" w:rsidR="009B006E" w:rsidRDefault="009B006E" w:rsidP="009B006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A2EDC8" w14:textId="77777777" w:rsidR="009B006E" w:rsidRDefault="009B006E" w:rsidP="009B006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88E281" w14:textId="77777777" w:rsidR="009B006E" w:rsidRDefault="009B006E" w:rsidP="009B006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664854" w14:textId="77777777" w:rsidR="009B006E" w:rsidRDefault="009B006E" w:rsidP="009B006E">
            <w:pPr>
              <w:jc w:val="center"/>
            </w:pPr>
            <w:r>
              <w:t>Sunday</w:t>
            </w:r>
          </w:p>
        </w:tc>
      </w:tr>
      <w:tr w:rsidR="009B006E" w14:paraId="25ED64EE" w14:textId="77777777" w:rsidTr="009B006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2BC74BF" w14:textId="77777777" w:rsidR="009B006E" w:rsidRDefault="009B006E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D7B619" w14:textId="77777777" w:rsidR="009B006E" w:rsidRDefault="009B006E" w:rsidP="009B006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71E0CE" w14:textId="77777777" w:rsidR="009B006E" w:rsidRDefault="009B006E" w:rsidP="009B006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CA2544" w14:textId="77777777" w:rsidR="009B006E" w:rsidRDefault="009B006E" w:rsidP="009B006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0460CC" w14:textId="77777777" w:rsidR="009B006E" w:rsidRDefault="009B006E" w:rsidP="009B006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022356" w14:textId="77777777" w:rsidR="009B006E" w:rsidRDefault="009B006E" w:rsidP="009B006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12810C" w14:textId="77777777" w:rsidR="009B006E" w:rsidRDefault="009B006E" w:rsidP="009B006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9B006E" w14:paraId="77D0636A" w14:textId="77777777" w:rsidTr="009B006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45C173" w14:textId="77777777" w:rsidR="009B006E" w:rsidRDefault="009B006E" w:rsidP="009B006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1B1B17" w14:textId="77777777" w:rsidR="009B006E" w:rsidRDefault="009B006E" w:rsidP="009B006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EB11AD" w14:textId="77777777" w:rsidR="009B006E" w:rsidRDefault="009B006E" w:rsidP="009B006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120F42" w14:textId="77777777" w:rsidR="009B006E" w:rsidRDefault="009B006E" w:rsidP="009B006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E04918" w14:textId="77777777" w:rsidR="009B006E" w:rsidRDefault="009B006E" w:rsidP="009B006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60E9C5" w14:textId="77777777" w:rsidR="009B006E" w:rsidRDefault="009B006E" w:rsidP="009B006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F5126A" w14:textId="77777777" w:rsidR="009B006E" w:rsidRDefault="009B006E" w:rsidP="009B006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9B006E" w14:paraId="7590214F" w14:textId="77777777" w:rsidTr="009B006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82E3E7" w14:textId="77777777" w:rsidR="009B006E" w:rsidRDefault="009B006E" w:rsidP="009B006E">
            <w:pPr>
              <w:jc w:val="center"/>
            </w:pPr>
            <w:r>
              <w:t>14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6DDB48" w14:textId="77777777" w:rsidR="009B006E" w:rsidRDefault="009B006E" w:rsidP="009B006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81FBC5" w14:textId="77777777" w:rsidR="009B006E" w:rsidRDefault="009B006E" w:rsidP="009B006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A4B1A0" w14:textId="77777777" w:rsidR="009B006E" w:rsidRDefault="009B006E" w:rsidP="009B006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3F00BE" w14:textId="77777777" w:rsidR="009B006E" w:rsidRDefault="009B006E" w:rsidP="009B006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0C6D03" w14:textId="77777777" w:rsidR="009B006E" w:rsidRDefault="009B006E" w:rsidP="009B006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BEECD2" w14:textId="77777777" w:rsidR="009B006E" w:rsidRDefault="009B006E" w:rsidP="009B006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9B006E" w14:paraId="0EE64E41" w14:textId="77777777" w:rsidTr="009B006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5AB88E" w14:textId="77777777" w:rsidR="009B006E" w:rsidRDefault="009B006E" w:rsidP="009B006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66E5F1" w14:textId="77777777" w:rsidR="009B006E" w:rsidRDefault="009B006E" w:rsidP="009B006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903DE5" w14:textId="77777777" w:rsidR="009B006E" w:rsidRDefault="009B006E" w:rsidP="009B006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A35108" w14:textId="77777777" w:rsidR="009B006E" w:rsidRDefault="009B006E" w:rsidP="009B006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6688DC0" w14:textId="77777777" w:rsidR="009B006E" w:rsidRDefault="009B006E" w:rsidP="009B006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412E3AD" w14:textId="77777777" w:rsidR="009B006E" w:rsidRDefault="009B006E" w:rsidP="009B006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3B55762" w14:textId="77777777" w:rsidR="009B006E" w:rsidRDefault="009B006E" w:rsidP="009B006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9B006E" w14:paraId="3B5C979A" w14:textId="77777777" w:rsidTr="009B006E">
        <w:trPr>
          <w:trHeight w:val="1500"/>
        </w:trPr>
        <w:tc>
          <w:tcPr>
            <w:tcW w:w="1368" w:type="dxa"/>
            <w:shd w:val="clear" w:color="auto" w:fill="auto"/>
          </w:tcPr>
          <w:p w14:paraId="3454CCA2" w14:textId="77777777" w:rsidR="009B006E" w:rsidRDefault="009B006E" w:rsidP="009B006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3B4575" w14:textId="77777777" w:rsidR="009B006E" w:rsidRDefault="009B006E" w:rsidP="009B006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E474D7" w14:textId="77777777" w:rsidR="009B006E" w:rsidRDefault="009B006E" w:rsidP="009B006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763460E" w14:textId="77777777" w:rsidR="009B006E" w:rsidRDefault="009B006E" w:rsidP="009B006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6835AC7" w14:textId="77777777" w:rsidR="009B006E" w:rsidRDefault="009B006E" w:rsidP="00BB4F60"/>
        </w:tc>
        <w:tc>
          <w:tcPr>
            <w:tcW w:w="1368" w:type="dxa"/>
          </w:tcPr>
          <w:p w14:paraId="283E8060" w14:textId="77777777" w:rsidR="009B006E" w:rsidRDefault="009B006E" w:rsidP="00BB4F60"/>
        </w:tc>
        <w:tc>
          <w:tcPr>
            <w:tcW w:w="1368" w:type="dxa"/>
          </w:tcPr>
          <w:p w14:paraId="00CFB4ED" w14:textId="77777777" w:rsidR="009B006E" w:rsidRDefault="009B006E" w:rsidP="00BB4F60"/>
        </w:tc>
      </w:tr>
      <w:tr w:rsidR="009B006E" w14:paraId="4DD2E838" w14:textId="77777777" w:rsidTr="009B006E">
        <w:trPr>
          <w:trHeight w:val="1500"/>
        </w:trPr>
        <w:tc>
          <w:tcPr>
            <w:tcW w:w="1368" w:type="dxa"/>
          </w:tcPr>
          <w:p w14:paraId="6A30CEED" w14:textId="77777777" w:rsidR="009B006E" w:rsidRDefault="009B006E" w:rsidP="00BB4F60"/>
        </w:tc>
        <w:tc>
          <w:tcPr>
            <w:tcW w:w="1368" w:type="dxa"/>
          </w:tcPr>
          <w:p w14:paraId="6D7F598C" w14:textId="77777777" w:rsidR="009B006E" w:rsidRDefault="009B006E" w:rsidP="00BB4F60"/>
        </w:tc>
        <w:tc>
          <w:tcPr>
            <w:tcW w:w="1368" w:type="dxa"/>
          </w:tcPr>
          <w:p w14:paraId="499B4EF0" w14:textId="77777777" w:rsidR="009B006E" w:rsidRDefault="009B006E" w:rsidP="00BB4F60"/>
        </w:tc>
        <w:tc>
          <w:tcPr>
            <w:tcW w:w="1368" w:type="dxa"/>
          </w:tcPr>
          <w:p w14:paraId="6630296C" w14:textId="77777777" w:rsidR="009B006E" w:rsidRDefault="009B006E" w:rsidP="00BB4F60"/>
        </w:tc>
        <w:tc>
          <w:tcPr>
            <w:tcW w:w="1368" w:type="dxa"/>
          </w:tcPr>
          <w:p w14:paraId="60B20513" w14:textId="77777777" w:rsidR="009B006E" w:rsidRDefault="009B006E" w:rsidP="00BB4F60"/>
        </w:tc>
        <w:tc>
          <w:tcPr>
            <w:tcW w:w="1368" w:type="dxa"/>
          </w:tcPr>
          <w:p w14:paraId="287998DF" w14:textId="77777777" w:rsidR="009B006E" w:rsidRDefault="009B006E" w:rsidP="00BB4F60"/>
        </w:tc>
        <w:tc>
          <w:tcPr>
            <w:tcW w:w="1368" w:type="dxa"/>
          </w:tcPr>
          <w:p w14:paraId="5BEA7D39" w14:textId="77777777" w:rsidR="009B006E" w:rsidRDefault="009B006E" w:rsidP="00BB4F60"/>
        </w:tc>
      </w:tr>
    </w:tbl>
    <w:p w14:paraId="2F23977E" w14:textId="77777777" w:rsidR="009B006E" w:rsidRDefault="009B006E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006E" w14:paraId="5958EE8F" w14:textId="77777777" w:rsidTr="009B006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B006E" w:rsidRPr="009B006E" w14:paraId="1C642786" w14:textId="77777777" w:rsidTr="009B006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3778CE0" w14:textId="77777777" w:rsidR="009B006E" w:rsidRPr="009B006E" w:rsidRDefault="009B006E" w:rsidP="009B006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2024</w:t>
                  </w:r>
                </w:p>
              </w:tc>
            </w:tr>
            <w:tr w:rsidR="009B006E" w:rsidRPr="009B006E" w14:paraId="0ED14189" w14:textId="77777777" w:rsidTr="009B006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4CF15B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D41A4F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0211E8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75B683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E7B980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C42B48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BD4373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B006E" w:rsidRPr="009B006E" w14:paraId="1FAB3E0B" w14:textId="77777777" w:rsidTr="009B006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CBE570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2DA3CD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F1A618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7DD084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B54413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016ADD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6D7195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9B006E" w:rsidRPr="009B006E" w14:paraId="4194E81B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77E878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1DE71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37FAC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9BB94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2063C4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A010CC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B13D9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9B006E" w:rsidRPr="009B006E" w14:paraId="77764C27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8991F44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5123C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D78734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6AA8F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E1B63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195B8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D9900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9B006E" w:rsidRPr="009B006E" w14:paraId="70E6EC3F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54738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E1939C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E881A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C34739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904846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3174DB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5CBDB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9B006E" w:rsidRPr="009B006E" w14:paraId="7EEA696F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0213C3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BD08D0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07FFC3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EB9A6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8F54F5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BB184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9FAE30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9B006E" w:rsidRPr="009B006E" w14:paraId="6CAE50D0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DBCD3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5CCDF5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56306F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8CE98A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E83D74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8A81AE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9DB179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765F1E17" w14:textId="77777777" w:rsidR="009B006E" w:rsidRDefault="009B006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B006E" w:rsidRPr="009B006E" w14:paraId="6C0D4101" w14:textId="77777777" w:rsidTr="009B006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A12532A" w14:textId="77777777" w:rsidR="009B006E" w:rsidRPr="009B006E" w:rsidRDefault="009B006E" w:rsidP="009B006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2024</w:t>
                  </w:r>
                </w:p>
              </w:tc>
            </w:tr>
            <w:tr w:rsidR="009B006E" w:rsidRPr="009B006E" w14:paraId="6FFE854E" w14:textId="77777777" w:rsidTr="009B006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83BFE5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6589D7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65A1D2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FDCF48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05C4C9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5B45BC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8F1AA8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B006E" w:rsidRPr="009B006E" w14:paraId="65D4F31C" w14:textId="77777777" w:rsidTr="009B006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4CFF38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E7C0D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DCD19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625D03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9701E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319FA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C709EF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9B006E" w:rsidRPr="009B006E" w14:paraId="7939E7C6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7F587B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72425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67233F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C0119C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7072D4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F1EAB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C6FF3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9B006E" w:rsidRPr="009B006E" w14:paraId="21DB7646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7D8E7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CE541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7D351F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6BD1A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5618DC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045DB5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8B9B8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9B006E" w:rsidRPr="009B006E" w14:paraId="5D81B81C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550D2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E78EE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63059F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DB715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97E28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D96F25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8990B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9B006E" w:rsidRPr="009B006E" w14:paraId="27BDE648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80FF2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C8A9F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2C86A6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36712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9F15AC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0F25C0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280E6A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</w:tr>
            <w:tr w:rsidR="009B006E" w:rsidRPr="009B006E" w14:paraId="200F70EA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380FAE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BE508A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249F2A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FAF0CA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F449C0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BE38D3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96A39D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0B6B814D" w14:textId="77777777" w:rsidR="009B006E" w:rsidRDefault="009B006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B006E" w:rsidRPr="009B006E" w14:paraId="1FBF498A" w14:textId="77777777" w:rsidTr="009B006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64C149B" w14:textId="77777777" w:rsidR="009B006E" w:rsidRPr="009B006E" w:rsidRDefault="009B006E" w:rsidP="009B006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2024</w:t>
                  </w:r>
                </w:p>
              </w:tc>
            </w:tr>
            <w:tr w:rsidR="009B006E" w:rsidRPr="009B006E" w14:paraId="083439C0" w14:textId="77777777" w:rsidTr="009B006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74F4B3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DC2809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F88CCD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3E82C5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2B816E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1125D7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E56A84" w14:textId="77777777" w:rsidR="009B006E" w:rsidRPr="009B006E" w:rsidRDefault="009B006E" w:rsidP="009B00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B006E" w:rsidRPr="009B006E" w14:paraId="7DF45198" w14:textId="77777777" w:rsidTr="009B006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982E86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3DB83A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D151FB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42B38B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EEBF86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366454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B3ACA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9B006E" w:rsidRPr="009B006E" w14:paraId="4AC99F9E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EB320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EAE91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FE150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7A0544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28B30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681B21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E5C52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9B006E" w:rsidRPr="009B006E" w14:paraId="715F2DCC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FD558D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C7E44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8E554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69A569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FB7E39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25F25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CF2F8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9B006E" w:rsidRPr="009B006E" w14:paraId="08473664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6CF08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5564C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0732FA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3B8C1F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7B38EE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440116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EAA84C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9B006E" w:rsidRPr="009B006E" w14:paraId="3D24C3A0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FE587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93D724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B17617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0C2D7F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3A0C25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F0CB52" w14:textId="77777777" w:rsidR="009B006E" w:rsidRPr="009B006E" w:rsidRDefault="009B006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B4E793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</w:tr>
            <w:tr w:rsidR="009B006E" w:rsidRPr="009B006E" w14:paraId="00564CAC" w14:textId="77777777" w:rsidTr="009B006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71A711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231E21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47A17F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0B3FE1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9E842B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41088A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F16257" w14:textId="77777777" w:rsidR="009B006E" w:rsidRPr="009B006E" w:rsidRDefault="009B006E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09C80448" w14:textId="77777777" w:rsidR="009B006E" w:rsidRDefault="009B006E" w:rsidP="00BB4F60"/>
        </w:tc>
      </w:tr>
    </w:tbl>
    <w:p w14:paraId="43C4D934" w14:textId="77777777" w:rsidR="007268E4" w:rsidRPr="00BB4F60" w:rsidRDefault="007268E4" w:rsidP="00BB4F60"/>
    <w:sectPr w:rsidR="007268E4" w:rsidRPr="00BB4F60" w:rsidSect="009B0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8386" w14:textId="77777777" w:rsidR="007E3B7E" w:rsidRDefault="007E3B7E" w:rsidP="005762FE">
      <w:r>
        <w:separator/>
      </w:r>
    </w:p>
  </w:endnote>
  <w:endnote w:type="continuationSeparator" w:id="0">
    <w:p w14:paraId="76C3514D" w14:textId="77777777" w:rsidR="007E3B7E" w:rsidRDefault="007E3B7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E34A" w14:textId="77777777" w:rsidR="009B006E" w:rsidRDefault="009B0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0ED2" w14:textId="77777777" w:rsidR="009B006E" w:rsidRPr="009B006E" w:rsidRDefault="009B006E" w:rsidP="009B006E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C504" w14:textId="77777777" w:rsidR="009B006E" w:rsidRDefault="009B0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FA3B" w14:textId="77777777" w:rsidR="007E3B7E" w:rsidRDefault="007E3B7E" w:rsidP="005762FE">
      <w:r>
        <w:separator/>
      </w:r>
    </w:p>
  </w:footnote>
  <w:footnote w:type="continuationSeparator" w:id="0">
    <w:p w14:paraId="72C1B445" w14:textId="77777777" w:rsidR="007E3B7E" w:rsidRDefault="007E3B7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DFA1" w14:textId="77777777" w:rsidR="009B006E" w:rsidRDefault="009B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182D" w14:textId="77777777" w:rsidR="009B006E" w:rsidRPr="009B006E" w:rsidRDefault="009B006E" w:rsidP="009B006E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6773" w14:textId="77777777" w:rsidR="009B006E" w:rsidRDefault="009B0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6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E3B7E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006E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445A"/>
  <w15:docId w15:val="{388213F6-73CA-41C8-9BC9-1031B869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2021-11-26T07:58:00Z</dcterms:created>
  <dcterms:modified xsi:type="dcterms:W3CDTF">2021-11-26T07:58:00Z</dcterms:modified>
</cp:coreProperties>
</file>