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17119" w:rsidRPr="00E17119" w14:paraId="0FD4A379" w14:textId="77777777" w:rsidTr="00E17119">
        <w:trPr>
          <w:trHeight w:val="600"/>
        </w:trPr>
        <w:tc>
          <w:tcPr>
            <w:tcW w:w="9576" w:type="dxa"/>
            <w:gridSpan w:val="7"/>
          </w:tcPr>
          <w:p w14:paraId="3F147B8D" w14:textId="77777777" w:rsidR="00E17119" w:rsidRPr="00E17119" w:rsidRDefault="00E17119" w:rsidP="00E17119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2023</w:t>
            </w:r>
          </w:p>
        </w:tc>
      </w:tr>
      <w:tr w:rsidR="00E17119" w14:paraId="4A4E7D2F" w14:textId="77777777" w:rsidTr="00E17119">
        <w:tc>
          <w:tcPr>
            <w:tcW w:w="1368" w:type="dxa"/>
          </w:tcPr>
          <w:p w14:paraId="6B9004DD" w14:textId="77777777" w:rsidR="00E17119" w:rsidRDefault="00E17119" w:rsidP="00E17119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F177D10" w14:textId="77777777" w:rsidR="00E17119" w:rsidRDefault="00E17119" w:rsidP="00E17119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13257C26" w14:textId="77777777" w:rsidR="00E17119" w:rsidRDefault="00E17119" w:rsidP="00E17119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20186D29" w14:textId="77777777" w:rsidR="00E17119" w:rsidRDefault="00E17119" w:rsidP="00E17119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64208FF0" w14:textId="77777777" w:rsidR="00E17119" w:rsidRDefault="00E17119" w:rsidP="00E17119">
            <w:pPr>
              <w:jc w:val="center"/>
            </w:pPr>
            <w:r>
              <w:t>Friday</w:t>
            </w:r>
          </w:p>
        </w:tc>
        <w:tc>
          <w:tcPr>
            <w:tcW w:w="1368" w:type="dxa"/>
          </w:tcPr>
          <w:p w14:paraId="503EE66B" w14:textId="77777777" w:rsidR="00E17119" w:rsidRDefault="00E17119" w:rsidP="00E1711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81A76DB" w14:textId="77777777" w:rsidR="00E17119" w:rsidRDefault="00E17119" w:rsidP="00E17119">
            <w:pPr>
              <w:jc w:val="center"/>
            </w:pPr>
            <w:r>
              <w:t>Sunday</w:t>
            </w:r>
          </w:p>
        </w:tc>
      </w:tr>
      <w:tr w:rsidR="00E17119" w14:paraId="0F4DC40C" w14:textId="77777777" w:rsidTr="00E171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02554CF" w14:textId="77777777" w:rsidR="00E17119" w:rsidRDefault="00E17119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73334FC7" w14:textId="77777777" w:rsidR="00E17119" w:rsidRDefault="00E17119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1288898B" w14:textId="77777777" w:rsidR="00E17119" w:rsidRDefault="00E17119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1B1163E7" w14:textId="77777777" w:rsidR="00E17119" w:rsidRDefault="00E17119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0532568F" w14:textId="77777777" w:rsidR="00E17119" w:rsidRDefault="00E17119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772F63EB" w14:textId="77777777" w:rsidR="00E17119" w:rsidRDefault="00E1711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192282" w14:textId="77777777" w:rsidR="00E17119" w:rsidRDefault="00E17119" w:rsidP="00E1711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E17119" w14:paraId="76303A6E" w14:textId="77777777" w:rsidTr="00E171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66CCB6" w14:textId="77777777" w:rsidR="00E17119" w:rsidRDefault="00E17119" w:rsidP="00E1711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C83F7A" w14:textId="77777777" w:rsidR="00E17119" w:rsidRDefault="00E17119" w:rsidP="00E1711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381198" w14:textId="77777777" w:rsidR="00E17119" w:rsidRDefault="00E17119" w:rsidP="00E1711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07F21A" w14:textId="77777777" w:rsidR="00E17119" w:rsidRDefault="00E17119" w:rsidP="00E1711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DF88EB" w14:textId="77777777" w:rsidR="00E17119" w:rsidRDefault="00E17119" w:rsidP="00E1711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945F10" w14:textId="77777777" w:rsidR="00E17119" w:rsidRDefault="00E17119" w:rsidP="00E1711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0FAB6C" w14:textId="77777777" w:rsidR="00E17119" w:rsidRDefault="00E17119" w:rsidP="00E1711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E17119" w14:paraId="78FD72CF" w14:textId="77777777" w:rsidTr="00E171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3E72E4" w14:textId="77777777" w:rsidR="00E17119" w:rsidRDefault="00E17119" w:rsidP="00E17119">
            <w:pPr>
              <w:jc w:val="center"/>
            </w:pPr>
            <w:r>
              <w:t>9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CA6213" w14:textId="77777777" w:rsidR="00E17119" w:rsidRDefault="00E17119" w:rsidP="00E1711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217D85" w14:textId="77777777" w:rsidR="00E17119" w:rsidRDefault="00E17119" w:rsidP="00E1711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D932A8" w14:textId="77777777" w:rsidR="00E17119" w:rsidRDefault="00E17119" w:rsidP="00E1711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791A9F" w14:textId="77777777" w:rsidR="00E17119" w:rsidRDefault="00E17119" w:rsidP="00E1711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FEF317" w14:textId="77777777" w:rsidR="00E17119" w:rsidRDefault="00E17119" w:rsidP="00E1711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C0B571" w14:textId="77777777" w:rsidR="00E17119" w:rsidRDefault="00E17119" w:rsidP="00E1711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E17119" w14:paraId="247FE365" w14:textId="77777777" w:rsidTr="00E171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2A6955" w14:textId="77777777" w:rsidR="00E17119" w:rsidRDefault="00E17119" w:rsidP="00E1711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17BEB7" w14:textId="77777777" w:rsidR="00E17119" w:rsidRDefault="00E17119" w:rsidP="00E1711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FC4E58" w14:textId="77777777" w:rsidR="00E17119" w:rsidRDefault="00E17119" w:rsidP="00E1711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5653F8" w14:textId="77777777" w:rsidR="00E17119" w:rsidRDefault="00E17119" w:rsidP="00E1711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E02E4F" w14:textId="77777777" w:rsidR="00E17119" w:rsidRDefault="00E17119" w:rsidP="00E1711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5D3EAD" w14:textId="77777777" w:rsidR="00E17119" w:rsidRDefault="00E17119" w:rsidP="00E1711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3A529B" w14:textId="77777777" w:rsidR="00E17119" w:rsidRDefault="00E17119" w:rsidP="00E1711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E17119" w14:paraId="4485401E" w14:textId="77777777" w:rsidTr="00E171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43606C" w14:textId="77777777" w:rsidR="00E17119" w:rsidRDefault="00E17119" w:rsidP="00E1711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D6FB0F" w14:textId="77777777" w:rsidR="00E17119" w:rsidRDefault="00E17119" w:rsidP="00E1711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A6A3089" w14:textId="77777777" w:rsidR="00E17119" w:rsidRDefault="00E17119" w:rsidP="00E1711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6D4D98E" w14:textId="77777777" w:rsidR="00E17119" w:rsidRDefault="00E17119" w:rsidP="00E1711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EAAD1A2" w14:textId="77777777" w:rsidR="00E17119" w:rsidRDefault="00E17119" w:rsidP="00E1711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A3924C4" w14:textId="77777777" w:rsidR="00E17119" w:rsidRDefault="00E17119" w:rsidP="00E1711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D446936" w14:textId="77777777" w:rsidR="00E17119" w:rsidRDefault="00E17119" w:rsidP="00E1711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E17119" w14:paraId="05D1380B" w14:textId="77777777" w:rsidTr="00E17119">
        <w:trPr>
          <w:trHeight w:val="1500"/>
        </w:trPr>
        <w:tc>
          <w:tcPr>
            <w:tcW w:w="1368" w:type="dxa"/>
            <w:shd w:val="clear" w:color="auto" w:fill="auto"/>
          </w:tcPr>
          <w:p w14:paraId="46F99058" w14:textId="77777777" w:rsidR="00E17119" w:rsidRDefault="00E17119" w:rsidP="00E1711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F236AD0" w14:textId="77777777" w:rsidR="00E17119" w:rsidRDefault="00E17119" w:rsidP="00E17119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CC5AE84" w14:textId="77777777" w:rsidR="00E17119" w:rsidRDefault="00E17119" w:rsidP="00BB4F60"/>
        </w:tc>
        <w:tc>
          <w:tcPr>
            <w:tcW w:w="1368" w:type="dxa"/>
          </w:tcPr>
          <w:p w14:paraId="06C4C8A9" w14:textId="77777777" w:rsidR="00E17119" w:rsidRDefault="00E17119" w:rsidP="00BB4F60"/>
        </w:tc>
        <w:tc>
          <w:tcPr>
            <w:tcW w:w="1368" w:type="dxa"/>
          </w:tcPr>
          <w:p w14:paraId="4652B28B" w14:textId="77777777" w:rsidR="00E17119" w:rsidRDefault="00E17119" w:rsidP="00BB4F60"/>
        </w:tc>
        <w:tc>
          <w:tcPr>
            <w:tcW w:w="1368" w:type="dxa"/>
          </w:tcPr>
          <w:p w14:paraId="6D984C58" w14:textId="77777777" w:rsidR="00E17119" w:rsidRDefault="00E17119" w:rsidP="00BB4F60"/>
        </w:tc>
        <w:tc>
          <w:tcPr>
            <w:tcW w:w="1368" w:type="dxa"/>
          </w:tcPr>
          <w:p w14:paraId="06B5C19C" w14:textId="77777777" w:rsidR="00E17119" w:rsidRDefault="00E17119" w:rsidP="00BB4F60"/>
        </w:tc>
      </w:tr>
    </w:tbl>
    <w:p w14:paraId="465FC494" w14:textId="77777777" w:rsidR="00E17119" w:rsidRDefault="00E17119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17119" w14:paraId="23C5213E" w14:textId="77777777" w:rsidTr="00E1711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17119" w:rsidRPr="00E17119" w14:paraId="5B67B3FF" w14:textId="77777777" w:rsidTr="00E1711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3053FA6" w14:textId="77777777" w:rsidR="00E17119" w:rsidRPr="00E17119" w:rsidRDefault="00E17119" w:rsidP="00E1711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2023</w:t>
                  </w:r>
                </w:p>
              </w:tc>
            </w:tr>
            <w:tr w:rsidR="00E17119" w:rsidRPr="00E17119" w14:paraId="00F7708E" w14:textId="77777777" w:rsidTr="00E1711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711EAB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B26893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62C32B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E61487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AE3299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D7C9DB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67D231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17119" w:rsidRPr="00E17119" w14:paraId="3FE441C0" w14:textId="77777777" w:rsidTr="00E1711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A5A764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137CD4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A8734B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5BF520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D7B765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A397AC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FE969A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E17119" w:rsidRPr="00E17119" w14:paraId="43F19154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2BB383F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698607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479CC7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5636CA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80BB92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A8C839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161A09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E17119" w:rsidRPr="00E17119" w14:paraId="3A8E909C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56116FD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BBA8BA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449F9D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AC4524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E560B3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BB9F13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D272E6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E17119" w:rsidRPr="00E17119" w14:paraId="2E5B5681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A4E8D36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8C109C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65E8CB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A08F76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AC78EE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A84536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74011B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E17119" w:rsidRPr="00E17119" w14:paraId="09AC56B5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1269B6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6E0C3C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D83E94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E57E78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319F1B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B19CAA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D3CEAB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</w:tr>
            <w:tr w:rsidR="00E17119" w:rsidRPr="00E17119" w14:paraId="0E0F6818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3871667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732D2E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992DA7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7947BF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C22954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B8452B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4271AB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00191253" w14:textId="77777777" w:rsidR="00E17119" w:rsidRDefault="00E1711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17119" w:rsidRPr="00E17119" w14:paraId="33DBFADE" w14:textId="77777777" w:rsidTr="00E1711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CE0B711" w14:textId="77777777" w:rsidR="00E17119" w:rsidRPr="00E17119" w:rsidRDefault="00E17119" w:rsidP="00E1711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2023</w:t>
                  </w:r>
                </w:p>
              </w:tc>
            </w:tr>
            <w:tr w:rsidR="00E17119" w:rsidRPr="00E17119" w14:paraId="008A1F92" w14:textId="77777777" w:rsidTr="00E1711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3E926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8409C1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771EBC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E2E23F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0E5D76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2431C9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96D585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17119" w:rsidRPr="00E17119" w14:paraId="153B7D26" w14:textId="77777777" w:rsidTr="00E1711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E9C5C2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547347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D73AE4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FB1D56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A14449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AC56868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4326FC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E17119" w:rsidRPr="00E17119" w14:paraId="4B7093C5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63CC7FD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D0FCB2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7AEC96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D331F9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31047C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85D986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F6A04D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E17119" w:rsidRPr="00E17119" w14:paraId="17A61CEB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8E1D8B0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42B5E6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4909DA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0BCD1B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C867A3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3CC876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E30E3D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E17119" w:rsidRPr="00E17119" w14:paraId="4BAB8436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B0266E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BF399B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11BB82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536003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97419D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BCD471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2EB390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E17119" w:rsidRPr="00E17119" w14:paraId="327E315B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DFBF0D9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537785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1CF61E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1ABDB4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EC964E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4F082C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F97805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E17119" w:rsidRPr="00E17119" w14:paraId="634227E3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E384C39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D0EA38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B63312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D21361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3E41EA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736108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5E647E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7C0121E1" w14:textId="77777777" w:rsidR="00E17119" w:rsidRDefault="00E1711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17119" w:rsidRPr="00E17119" w14:paraId="37ED1D67" w14:textId="77777777" w:rsidTr="00E1711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27D9C97" w14:textId="77777777" w:rsidR="00E17119" w:rsidRPr="00E17119" w:rsidRDefault="00E17119" w:rsidP="00E1711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2023</w:t>
                  </w:r>
                </w:p>
              </w:tc>
            </w:tr>
            <w:tr w:rsidR="00E17119" w:rsidRPr="00E17119" w14:paraId="67B8FB70" w14:textId="77777777" w:rsidTr="00E1711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8DDC60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4C0E31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C933EF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DA3243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C71765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D95C7A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BD858C" w14:textId="77777777" w:rsidR="00E17119" w:rsidRPr="00E17119" w:rsidRDefault="00E17119" w:rsidP="00E17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17119" w:rsidRPr="00E17119" w14:paraId="7CDE1BE4" w14:textId="77777777" w:rsidTr="00E1711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92DEA4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740316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A71DBD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2C9EB9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D1E87C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D0CF9D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B98989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E17119" w:rsidRPr="00E17119" w14:paraId="4C709C44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E0F2D6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D0E312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A3EF99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2B940D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DB9DE5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455F0B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5BDE6B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E17119" w:rsidRPr="00E17119" w14:paraId="5C26981E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27BE0A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B2373C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FDDC13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F0B898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E66414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9A2A56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56DB44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E17119" w:rsidRPr="00E17119" w14:paraId="5B4C8EC2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FA69DA0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F9DE17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C9DF77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8E9A2A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BD3777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05B3E2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D2D545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E17119" w:rsidRPr="00E17119" w14:paraId="46B893D2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30D8863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36049F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5C2C9E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286F9B" w14:textId="77777777" w:rsidR="00E17119" w:rsidRPr="00E17119" w:rsidRDefault="00E1711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4E6EB7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FA416A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AC5EAB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</w:tr>
            <w:tr w:rsidR="00E17119" w:rsidRPr="00E17119" w14:paraId="2ADB82E3" w14:textId="77777777" w:rsidTr="00E1711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20BC6FE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DDC0BD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37CA8F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6296C1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3E5CE7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7EEE3F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86C90C" w14:textId="77777777" w:rsidR="00E17119" w:rsidRPr="00E17119" w:rsidRDefault="00E17119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42391AC7" w14:textId="77777777" w:rsidR="00E17119" w:rsidRDefault="00E17119" w:rsidP="00BB4F60"/>
        </w:tc>
      </w:tr>
    </w:tbl>
    <w:p w14:paraId="5C991AB1" w14:textId="77777777" w:rsidR="007268E4" w:rsidRPr="00BB4F60" w:rsidRDefault="007268E4" w:rsidP="00BB4F60"/>
    <w:sectPr w:rsidR="007268E4" w:rsidRPr="00BB4F60" w:rsidSect="00E17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FC2B" w14:textId="77777777" w:rsidR="00B82653" w:rsidRDefault="00B82653" w:rsidP="005762FE">
      <w:r>
        <w:separator/>
      </w:r>
    </w:p>
  </w:endnote>
  <w:endnote w:type="continuationSeparator" w:id="0">
    <w:p w14:paraId="34AD7008" w14:textId="77777777" w:rsidR="00B82653" w:rsidRDefault="00B8265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A894" w14:textId="77777777" w:rsidR="00E17119" w:rsidRDefault="00E17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7282" w14:textId="77777777" w:rsidR="00E17119" w:rsidRPr="00E17119" w:rsidRDefault="00E17119" w:rsidP="00E17119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9869" w14:textId="77777777" w:rsidR="00E17119" w:rsidRDefault="00E17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F26A" w14:textId="77777777" w:rsidR="00B82653" w:rsidRDefault="00B82653" w:rsidP="005762FE">
      <w:r>
        <w:separator/>
      </w:r>
    </w:p>
  </w:footnote>
  <w:footnote w:type="continuationSeparator" w:id="0">
    <w:p w14:paraId="0B639325" w14:textId="77777777" w:rsidR="00B82653" w:rsidRDefault="00B8265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AEDE" w14:textId="77777777" w:rsidR="00E17119" w:rsidRDefault="00E17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3DEC" w14:textId="77777777" w:rsidR="00E17119" w:rsidRPr="00E17119" w:rsidRDefault="00E17119" w:rsidP="00E17119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5329" w14:textId="77777777" w:rsidR="00E17119" w:rsidRDefault="00E17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1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8265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17119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AC68"/>
  <w15:docId w15:val="{049F49D4-888E-4551-8195-E004EF34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2021-11-26T07:48:00Z</dcterms:created>
  <dcterms:modified xsi:type="dcterms:W3CDTF">2021-11-26T07:48:00Z</dcterms:modified>
</cp:coreProperties>
</file>