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473D2" w:rsidRPr="003473D2" w14:paraId="1C05E404" w14:textId="77777777" w:rsidTr="003473D2">
        <w:trPr>
          <w:trHeight w:val="600"/>
        </w:trPr>
        <w:tc>
          <w:tcPr>
            <w:tcW w:w="9576" w:type="dxa"/>
            <w:gridSpan w:val="7"/>
          </w:tcPr>
          <w:p w14:paraId="5FCB79A0" w14:textId="77777777" w:rsidR="003473D2" w:rsidRPr="003473D2" w:rsidRDefault="003473D2" w:rsidP="003473D2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2023</w:t>
            </w:r>
          </w:p>
        </w:tc>
      </w:tr>
      <w:tr w:rsidR="003473D2" w14:paraId="7F66E68A" w14:textId="77777777" w:rsidTr="003473D2">
        <w:tc>
          <w:tcPr>
            <w:tcW w:w="1368" w:type="dxa"/>
          </w:tcPr>
          <w:p w14:paraId="29092EB8" w14:textId="77777777" w:rsidR="003473D2" w:rsidRDefault="003473D2" w:rsidP="003473D2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0520456" w14:textId="77777777" w:rsidR="003473D2" w:rsidRDefault="003473D2" w:rsidP="003473D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57D399F" w14:textId="77777777" w:rsidR="003473D2" w:rsidRDefault="003473D2" w:rsidP="003473D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18758E" w14:textId="77777777" w:rsidR="003473D2" w:rsidRDefault="003473D2" w:rsidP="003473D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62BEE5" w14:textId="77777777" w:rsidR="003473D2" w:rsidRDefault="003473D2" w:rsidP="003473D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425033" w14:textId="77777777" w:rsidR="003473D2" w:rsidRDefault="003473D2" w:rsidP="003473D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0B9BDA" w14:textId="77777777" w:rsidR="003473D2" w:rsidRDefault="003473D2" w:rsidP="003473D2">
            <w:pPr>
              <w:jc w:val="center"/>
            </w:pPr>
            <w:r>
              <w:t>Sunday</w:t>
            </w:r>
          </w:p>
        </w:tc>
      </w:tr>
      <w:tr w:rsidR="003473D2" w14:paraId="1B752E4E" w14:textId="77777777" w:rsidTr="003473D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9A72F00" w14:textId="77777777" w:rsidR="003473D2" w:rsidRDefault="003473D2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0DC2D803" w14:textId="77777777" w:rsidR="003473D2" w:rsidRDefault="003473D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E5A9BC" w14:textId="77777777" w:rsidR="003473D2" w:rsidRDefault="003473D2" w:rsidP="003473D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AD3F14" w14:textId="77777777" w:rsidR="003473D2" w:rsidRDefault="003473D2" w:rsidP="003473D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59BB6F" w14:textId="77777777" w:rsidR="003473D2" w:rsidRDefault="003473D2" w:rsidP="003473D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784AA5" w14:textId="77777777" w:rsidR="003473D2" w:rsidRDefault="003473D2" w:rsidP="003473D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D4740F" w14:textId="77777777" w:rsidR="003473D2" w:rsidRDefault="003473D2" w:rsidP="003473D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3473D2" w14:paraId="29AA52AD" w14:textId="77777777" w:rsidTr="003473D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7E2B6B" w14:textId="77777777" w:rsidR="003473D2" w:rsidRDefault="003473D2" w:rsidP="003473D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5493D7" w14:textId="77777777" w:rsidR="003473D2" w:rsidRDefault="003473D2" w:rsidP="003473D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B89591" w14:textId="77777777" w:rsidR="003473D2" w:rsidRDefault="003473D2" w:rsidP="003473D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4EBC42" w14:textId="77777777" w:rsidR="003473D2" w:rsidRDefault="003473D2" w:rsidP="003473D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990EFD" w14:textId="77777777" w:rsidR="003473D2" w:rsidRDefault="003473D2" w:rsidP="003473D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E0BFAD" w14:textId="77777777" w:rsidR="003473D2" w:rsidRDefault="003473D2" w:rsidP="003473D2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26196E" w14:textId="77777777" w:rsidR="003473D2" w:rsidRDefault="003473D2" w:rsidP="003473D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3473D2" w14:paraId="3BC0DC73" w14:textId="77777777" w:rsidTr="003473D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3275CB" w14:textId="77777777" w:rsidR="003473D2" w:rsidRDefault="003473D2" w:rsidP="003473D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DD9009" w14:textId="77777777" w:rsidR="003473D2" w:rsidRDefault="003473D2" w:rsidP="003473D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EB9850" w14:textId="77777777" w:rsidR="003473D2" w:rsidRDefault="003473D2" w:rsidP="003473D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3F163E" w14:textId="77777777" w:rsidR="003473D2" w:rsidRDefault="003473D2" w:rsidP="003473D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4538EB" w14:textId="77777777" w:rsidR="003473D2" w:rsidRDefault="003473D2" w:rsidP="003473D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A55488" w14:textId="77777777" w:rsidR="003473D2" w:rsidRDefault="003473D2" w:rsidP="003473D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A8B1FC" w14:textId="77777777" w:rsidR="003473D2" w:rsidRDefault="003473D2" w:rsidP="003473D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3473D2" w14:paraId="44BA6B16" w14:textId="77777777" w:rsidTr="003473D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D601B0" w14:textId="77777777" w:rsidR="003473D2" w:rsidRDefault="003473D2" w:rsidP="003473D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0BBBF1" w14:textId="77777777" w:rsidR="003473D2" w:rsidRDefault="003473D2" w:rsidP="003473D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35E1E5" w14:textId="77777777" w:rsidR="003473D2" w:rsidRDefault="003473D2" w:rsidP="003473D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27E3C2" w14:textId="77777777" w:rsidR="003473D2" w:rsidRDefault="003473D2" w:rsidP="003473D2">
            <w:pPr>
              <w:jc w:val="center"/>
            </w:pPr>
            <w:r>
              <w:t>23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215973F4" w14:textId="77777777" w:rsidR="003473D2" w:rsidRDefault="003473D2" w:rsidP="003473D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FC20F75" w14:textId="77777777" w:rsidR="003473D2" w:rsidRDefault="003473D2" w:rsidP="003473D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2D80812" w14:textId="77777777" w:rsidR="003473D2" w:rsidRDefault="003473D2" w:rsidP="003473D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3473D2" w14:paraId="61397E7F" w14:textId="77777777" w:rsidTr="003473D2">
        <w:trPr>
          <w:trHeight w:val="1500"/>
        </w:trPr>
        <w:tc>
          <w:tcPr>
            <w:tcW w:w="1368" w:type="dxa"/>
            <w:shd w:val="clear" w:color="auto" w:fill="auto"/>
          </w:tcPr>
          <w:p w14:paraId="3EAB0EF2" w14:textId="77777777" w:rsidR="003473D2" w:rsidRDefault="003473D2" w:rsidP="003473D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3693F98" w14:textId="77777777" w:rsidR="003473D2" w:rsidRDefault="003473D2" w:rsidP="003473D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7B9705A" w14:textId="77777777" w:rsidR="003473D2" w:rsidRDefault="003473D2" w:rsidP="003473D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180722" w14:textId="77777777" w:rsidR="003473D2" w:rsidRDefault="003473D2" w:rsidP="003473D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4D68669" w14:textId="77777777" w:rsidR="003473D2" w:rsidRDefault="003473D2" w:rsidP="00BB4F60"/>
        </w:tc>
        <w:tc>
          <w:tcPr>
            <w:tcW w:w="1368" w:type="dxa"/>
          </w:tcPr>
          <w:p w14:paraId="04EF2292" w14:textId="77777777" w:rsidR="003473D2" w:rsidRDefault="003473D2" w:rsidP="00BB4F60"/>
        </w:tc>
        <w:tc>
          <w:tcPr>
            <w:tcW w:w="1368" w:type="dxa"/>
          </w:tcPr>
          <w:p w14:paraId="650DE5E5" w14:textId="77777777" w:rsidR="003473D2" w:rsidRDefault="003473D2" w:rsidP="00BB4F60"/>
        </w:tc>
      </w:tr>
      <w:tr w:rsidR="003473D2" w14:paraId="05806ABC" w14:textId="77777777" w:rsidTr="003473D2">
        <w:trPr>
          <w:trHeight w:val="1500"/>
        </w:trPr>
        <w:tc>
          <w:tcPr>
            <w:tcW w:w="1368" w:type="dxa"/>
          </w:tcPr>
          <w:p w14:paraId="75B6B516" w14:textId="77777777" w:rsidR="003473D2" w:rsidRDefault="003473D2" w:rsidP="00BB4F60"/>
        </w:tc>
        <w:tc>
          <w:tcPr>
            <w:tcW w:w="1368" w:type="dxa"/>
          </w:tcPr>
          <w:p w14:paraId="7D4DFCDB" w14:textId="77777777" w:rsidR="003473D2" w:rsidRDefault="003473D2" w:rsidP="00BB4F60"/>
        </w:tc>
        <w:tc>
          <w:tcPr>
            <w:tcW w:w="1368" w:type="dxa"/>
          </w:tcPr>
          <w:p w14:paraId="33EA651B" w14:textId="77777777" w:rsidR="003473D2" w:rsidRDefault="003473D2" w:rsidP="00BB4F60"/>
        </w:tc>
        <w:tc>
          <w:tcPr>
            <w:tcW w:w="1368" w:type="dxa"/>
          </w:tcPr>
          <w:p w14:paraId="423586EA" w14:textId="77777777" w:rsidR="003473D2" w:rsidRDefault="003473D2" w:rsidP="00BB4F60"/>
        </w:tc>
        <w:tc>
          <w:tcPr>
            <w:tcW w:w="1368" w:type="dxa"/>
          </w:tcPr>
          <w:p w14:paraId="1A858B23" w14:textId="77777777" w:rsidR="003473D2" w:rsidRDefault="003473D2" w:rsidP="00BB4F60"/>
        </w:tc>
        <w:tc>
          <w:tcPr>
            <w:tcW w:w="1368" w:type="dxa"/>
          </w:tcPr>
          <w:p w14:paraId="1037862C" w14:textId="77777777" w:rsidR="003473D2" w:rsidRDefault="003473D2" w:rsidP="00BB4F60"/>
        </w:tc>
        <w:tc>
          <w:tcPr>
            <w:tcW w:w="1368" w:type="dxa"/>
          </w:tcPr>
          <w:p w14:paraId="3D231243" w14:textId="77777777" w:rsidR="003473D2" w:rsidRDefault="003473D2" w:rsidP="00BB4F60"/>
        </w:tc>
      </w:tr>
    </w:tbl>
    <w:p w14:paraId="2A8B7255" w14:textId="77777777" w:rsidR="003473D2" w:rsidRDefault="003473D2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473D2" w14:paraId="3F624EFE" w14:textId="77777777" w:rsidTr="003473D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3473D2" w:rsidRPr="003473D2" w14:paraId="27F6E92C" w14:textId="77777777" w:rsidTr="003473D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2ADFE05" w14:textId="77777777" w:rsidR="003473D2" w:rsidRPr="003473D2" w:rsidRDefault="003473D2" w:rsidP="003473D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2023</w:t>
                  </w:r>
                </w:p>
              </w:tc>
            </w:tr>
            <w:tr w:rsidR="003473D2" w:rsidRPr="003473D2" w14:paraId="0C812D69" w14:textId="77777777" w:rsidTr="003473D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5C1147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0FB7E5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0EA3A2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A856B7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1394A7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3AB344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FC276C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3473D2" w:rsidRPr="003473D2" w14:paraId="452C7FBC" w14:textId="77777777" w:rsidTr="003473D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B7BA15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6AA685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335ED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B89771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96BBCA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AF2A3F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F4820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3473D2" w:rsidRPr="003473D2" w14:paraId="18CC4384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72D368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927E3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01BAC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677595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16905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AB86A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59D850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3473D2" w:rsidRPr="003473D2" w14:paraId="21A81D57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46D93F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092BD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E49F5D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C2AA1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0354FA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DFA58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DE1A6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3473D2" w:rsidRPr="003473D2" w14:paraId="501FF587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7A5B5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0FC09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5B8D4F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48FBA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EBC581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04E5C4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EF6C70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3473D2" w:rsidRPr="003473D2" w14:paraId="29C6D3AB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1B2B0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4DEC4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6F3A7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23923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AC586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C8A297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124AA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3473D2" w:rsidRPr="003473D2" w14:paraId="107A17B4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BB3094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77F7E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6E5693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FC1054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0B58EE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5F8A4F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49EF9C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6EC1AAD" w14:textId="77777777" w:rsidR="003473D2" w:rsidRDefault="003473D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3473D2" w:rsidRPr="003473D2" w14:paraId="0AA172BD" w14:textId="77777777" w:rsidTr="003473D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AC820DD" w14:textId="77777777" w:rsidR="003473D2" w:rsidRPr="003473D2" w:rsidRDefault="003473D2" w:rsidP="003473D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2023</w:t>
                  </w:r>
                </w:p>
              </w:tc>
            </w:tr>
            <w:tr w:rsidR="003473D2" w:rsidRPr="003473D2" w14:paraId="3B257323" w14:textId="77777777" w:rsidTr="003473D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B75D4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A4368F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CDDF32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F8536F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A5B419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FAF6C7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DA0604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3473D2" w:rsidRPr="003473D2" w14:paraId="4C212145" w14:textId="77777777" w:rsidTr="003473D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BEDB96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FAC31E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1BFD2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CBEEA0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8E741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07D1CB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08513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473D2" w:rsidRPr="003473D2" w14:paraId="12901691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062FE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698B76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180B1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6DD69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CED824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46C321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B8B1F6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3473D2" w:rsidRPr="003473D2" w14:paraId="571FE598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CBE773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F152B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FE7A50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A72E7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ADAE04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F9D12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D9AF1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3473D2" w:rsidRPr="003473D2" w14:paraId="7A5F25C5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B7CDEF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64423D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4DCDB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DAB29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02FA8A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52613D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694A95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3473D2" w:rsidRPr="003473D2" w14:paraId="735D8906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F38E94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5A4C9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392A1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10FAD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73EA51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F0E198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0B6639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</w:tr>
            <w:tr w:rsidR="003473D2" w:rsidRPr="003473D2" w14:paraId="6E23A70B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5E8FCE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BFCFF0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991EED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4443C9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E9601F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194087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CD6EE3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68CC541E" w14:textId="77777777" w:rsidR="003473D2" w:rsidRDefault="003473D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3473D2" w:rsidRPr="003473D2" w14:paraId="56FFD665" w14:textId="77777777" w:rsidTr="003473D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1C3FE4F" w14:textId="77777777" w:rsidR="003473D2" w:rsidRPr="003473D2" w:rsidRDefault="003473D2" w:rsidP="003473D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2023</w:t>
                  </w:r>
                </w:p>
              </w:tc>
            </w:tr>
            <w:tr w:rsidR="003473D2" w:rsidRPr="003473D2" w14:paraId="5C7A481A" w14:textId="77777777" w:rsidTr="003473D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D0B54A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C7A522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16ED9B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A62EA5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5859E4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7D5386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FA1165" w14:textId="77777777" w:rsidR="003473D2" w:rsidRPr="003473D2" w:rsidRDefault="003473D2" w:rsidP="003473D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3473D2" w:rsidRPr="003473D2" w14:paraId="698C30AC" w14:textId="77777777" w:rsidTr="003473D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2CE350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19540D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BA1DFB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1D2D48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5EE9D0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3CB56B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089014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473D2" w:rsidRPr="003473D2" w14:paraId="3DE90FFC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34156B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268907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63C59B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A0B30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003C8D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1FCB7B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CE1ADB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3473D2" w:rsidRPr="003473D2" w14:paraId="17F5A3C4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171AE1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6EE588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686A4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C2C1E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964C2F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F56B90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2C278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3473D2" w:rsidRPr="003473D2" w14:paraId="631CE94D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598466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D0EF9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83A94D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02D326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6B536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6ADD19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B0E3B7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3473D2" w:rsidRPr="003473D2" w14:paraId="357F4A2B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2F18B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D349D2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C3B903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9D52A6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788ABD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6F45BC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D3054E" w14:textId="77777777" w:rsidR="003473D2" w:rsidRPr="003473D2" w:rsidRDefault="003473D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3473D2" w:rsidRPr="003473D2" w14:paraId="2AC68CBF" w14:textId="77777777" w:rsidTr="003473D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4D1C60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467706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510D9A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83A07D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B0C98D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3126DF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AD3491" w14:textId="77777777" w:rsidR="003473D2" w:rsidRPr="003473D2" w:rsidRDefault="003473D2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1E124EB6" w14:textId="77777777" w:rsidR="003473D2" w:rsidRDefault="003473D2" w:rsidP="00BB4F60"/>
        </w:tc>
      </w:tr>
    </w:tbl>
    <w:p w14:paraId="397D4CED" w14:textId="77777777" w:rsidR="007268E4" w:rsidRPr="00BB4F60" w:rsidRDefault="007268E4" w:rsidP="00BB4F60"/>
    <w:sectPr w:rsidR="007268E4" w:rsidRPr="00BB4F60" w:rsidSect="00347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F91A" w14:textId="77777777" w:rsidR="00421465" w:rsidRDefault="00421465" w:rsidP="005762FE">
      <w:r>
        <w:separator/>
      </w:r>
    </w:p>
  </w:endnote>
  <w:endnote w:type="continuationSeparator" w:id="0">
    <w:p w14:paraId="656841AA" w14:textId="77777777" w:rsidR="00421465" w:rsidRDefault="0042146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5F9B" w14:textId="77777777" w:rsidR="003473D2" w:rsidRDefault="00347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C3FB" w14:textId="77777777" w:rsidR="003473D2" w:rsidRPr="003473D2" w:rsidRDefault="003473D2" w:rsidP="003473D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0051" w14:textId="77777777" w:rsidR="003473D2" w:rsidRDefault="00347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A19A" w14:textId="77777777" w:rsidR="00421465" w:rsidRDefault="00421465" w:rsidP="005762FE">
      <w:r>
        <w:separator/>
      </w:r>
    </w:p>
  </w:footnote>
  <w:footnote w:type="continuationSeparator" w:id="0">
    <w:p w14:paraId="582F9D2A" w14:textId="77777777" w:rsidR="00421465" w:rsidRDefault="0042146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7641" w14:textId="77777777" w:rsidR="003473D2" w:rsidRDefault="00347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650A" w14:textId="77777777" w:rsidR="003473D2" w:rsidRPr="003473D2" w:rsidRDefault="003473D2" w:rsidP="003473D2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048B" w14:textId="77777777" w:rsidR="003473D2" w:rsidRDefault="00347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D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473D2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1465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87A4"/>
  <w15:docId w15:val="{83F7127A-BD9E-4FF0-9E67-E14DB53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2021-11-26T07:48:00Z</dcterms:created>
  <dcterms:modified xsi:type="dcterms:W3CDTF">2021-11-26T07:49:00Z</dcterms:modified>
</cp:coreProperties>
</file>