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Table"/>
        <w:tblW w:w="5000" w:type="pct"/>
        <w:tblLayout w:type="fixed"/>
        <w:tblLook w:val="04A0" w:firstRow="1" w:lastRow="0" w:firstColumn="1" w:lastColumn="0" w:noHBand="0" w:noVBand="1"/>
        <w:tblCaption w:val="Calendar layout table"/>
        <w:tblDescription w:val="Calendar layout table"/>
      </w:tblPr>
      <w:tblGrid>
        <w:gridCol w:w="4679"/>
        <w:gridCol w:w="576"/>
        <w:gridCol w:w="8569"/>
      </w:tblGrid>
      <w:tr w:rsidR="00F93E3B" w14:paraId="7CBF00C6" w14:textId="77777777">
        <w:tc>
          <w:tcPr>
            <w:tcW w:w="4680" w:type="dxa"/>
          </w:tcPr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 for photos"/>
            </w:tblPr>
            <w:tblGrid>
              <w:gridCol w:w="4679"/>
            </w:tblGrid>
            <w:tr w:rsidR="00F93E3B" w14:paraId="2C46D76A" w14:textId="77777777">
              <w:trPr>
                <w:trHeight w:hRule="exact" w:val="3528"/>
              </w:trPr>
              <w:tc>
                <w:tcPr>
                  <w:tcW w:w="4680" w:type="dxa"/>
                  <w:tcMar>
                    <w:top w:w="288" w:type="dxa"/>
                  </w:tcMar>
                </w:tcPr>
                <w:p w14:paraId="35698602" w14:textId="77777777" w:rsidR="00F93E3B" w:rsidRDefault="00A14581">
                  <w:pPr>
                    <w:pStyle w:val="NoSpacing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20EDD2C" wp14:editId="3DAB774D">
                        <wp:extent cx="2970766" cy="1996354"/>
                        <wp:effectExtent l="0" t="0" r="1270" b="444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 preferRelativeResize="0"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97" r="34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0766" cy="1996354"/>
                                </a:xfrm>
                                <a:prstGeom prst="roundRect">
                                  <a:avLst>
                                    <a:gd name="adj" fmla="val 7138"/>
                                  </a:avLst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3E3B" w14:paraId="30033791" w14:textId="77777777">
              <w:trPr>
                <w:trHeight w:hRule="exact" w:val="288"/>
              </w:trPr>
              <w:tc>
                <w:tcPr>
                  <w:tcW w:w="4680" w:type="dxa"/>
                </w:tcPr>
                <w:p w14:paraId="34C2CB6F" w14:textId="77777777" w:rsidR="00F93E3B" w:rsidRDefault="00F93E3B"/>
              </w:tc>
            </w:tr>
            <w:tr w:rsidR="00F93E3B" w14:paraId="342E2819" w14:textId="77777777">
              <w:trPr>
                <w:trHeight w:hRule="exact" w:val="6840"/>
              </w:trPr>
              <w:tc>
                <w:tcPr>
                  <w:tcW w:w="4680" w:type="dxa"/>
                </w:tcPr>
                <w:p w14:paraId="06779224" w14:textId="77777777" w:rsidR="00F93E3B" w:rsidRDefault="00A14581">
                  <w:pPr>
                    <w:pStyle w:val="NoSpacing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F1613F9" wp14:editId="5D8B9F5A">
                        <wp:extent cx="2971800" cy="435254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 preferRelativeResize="0"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797" r="307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4352544"/>
                                </a:xfrm>
                                <a:prstGeom prst="roundRect">
                                  <a:avLst>
                                    <a:gd name="adj" fmla="val 7138"/>
                                  </a:avLst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C529AF" w14:textId="77777777" w:rsidR="00F93E3B" w:rsidRDefault="00F93E3B"/>
        </w:tc>
        <w:tc>
          <w:tcPr>
            <w:tcW w:w="576" w:type="dxa"/>
          </w:tcPr>
          <w:p w14:paraId="4BDD2046" w14:textId="77777777" w:rsidR="00F93E3B" w:rsidRDefault="00F93E3B"/>
        </w:tc>
        <w:tc>
          <w:tcPr>
            <w:tcW w:w="8571" w:type="dxa"/>
          </w:tcPr>
          <w:p w14:paraId="7D2C0760" w14:textId="71D1A829" w:rsidR="00F93E3B" w:rsidRDefault="00A14581">
            <w:pPr>
              <w:pStyle w:val="Year"/>
              <w:rPr>
                <w:spacing w:val="-40"/>
              </w:rPr>
            </w:pPr>
            <w:r>
              <w:fldChar w:fldCharType="begin"/>
            </w:r>
            <w:r>
              <w:instrText xml:space="preserve"> DOCVARIABLE  MonthStart1 \@  yyyy   \* MERGEFORMAT </w:instrText>
            </w:r>
            <w:r>
              <w:fldChar w:fldCharType="separate"/>
            </w:r>
            <w:r w:rsidR="003B7EFD">
              <w:t>2022</w:t>
            </w:r>
            <w:r>
              <w:fldChar w:fldCharType="end"/>
            </w:r>
          </w:p>
          <w:tbl>
            <w:tblPr>
              <w:tblStyle w:val="CalendarTable"/>
              <w:tblW w:w="0" w:type="auto"/>
              <w:tblLayout w:type="fixed"/>
              <w:tblLook w:val="04A0" w:firstRow="1" w:lastRow="0" w:firstColumn="1" w:lastColumn="0" w:noHBand="0" w:noVBand="1"/>
              <w:tblCaption w:val="Sunday start calendar table"/>
              <w:tblDescription w:val="Sunday start calendar table"/>
            </w:tblPr>
            <w:tblGrid>
              <w:gridCol w:w="2469"/>
              <w:gridCol w:w="583"/>
              <w:gridCol w:w="2468"/>
              <w:gridCol w:w="583"/>
              <w:gridCol w:w="2468"/>
            </w:tblGrid>
            <w:tr w:rsidR="00F93E3B" w14:paraId="3536C76D" w14:textId="77777777">
              <w:tc>
                <w:tcPr>
                  <w:tcW w:w="2469" w:type="dxa"/>
                </w:tcPr>
                <w:p w14:paraId="1D23E7F0" w14:textId="77777777" w:rsidR="00F93E3B" w:rsidRDefault="00A14581">
                  <w:pPr>
                    <w:pStyle w:val="Months"/>
                  </w:pPr>
                  <w:bookmarkStart w:id="0" w:name="_Calendar"/>
                  <w:bookmarkEnd w:id="0"/>
                  <w:r>
                    <w:t>January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2"/>
                    <w:gridCol w:w="352"/>
                    <w:gridCol w:w="353"/>
                    <w:gridCol w:w="353"/>
                    <w:gridCol w:w="353"/>
                    <w:gridCol w:w="353"/>
                    <w:gridCol w:w="353"/>
                  </w:tblGrid>
                  <w:tr w:rsidR="00F93E3B" w14:paraId="23F6FB87" w14:textId="77777777">
                    <w:tc>
                      <w:tcPr>
                        <w:tcW w:w="714" w:type="pct"/>
                      </w:tcPr>
                      <w:p w14:paraId="0585919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0303369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04313B4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6FBB0D0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5F0566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2030A87C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05BC4D8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763E391" w14:textId="77777777">
                    <w:tc>
                      <w:tcPr>
                        <w:tcW w:w="714" w:type="pct"/>
                      </w:tcPr>
                      <w:p w14:paraId="551C2875" w14:textId="72F4A03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48F61C" w14:textId="26D1D4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E164F55" w14:textId="449210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8EE74CD" w14:textId="4FDD3C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F03BF4E" w14:textId="6E27DE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DCEDD36" w14:textId="342BBE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096491" w14:textId="05E19A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6663B1" w14:textId="77777777">
                    <w:tc>
                      <w:tcPr>
                        <w:tcW w:w="714" w:type="pct"/>
                      </w:tcPr>
                      <w:p w14:paraId="7E1E2A28" w14:textId="7C51B46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64443BB" w14:textId="01719B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3E738DE" w14:textId="2FB51D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87D97FB" w14:textId="7572C61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53C5146" w14:textId="1A0658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606C325" w14:textId="021EB3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C793EAE" w14:textId="79DB94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1AD130D" w14:textId="77777777">
                    <w:tc>
                      <w:tcPr>
                        <w:tcW w:w="714" w:type="pct"/>
                      </w:tcPr>
                      <w:p w14:paraId="7D0B45E7" w14:textId="7B0C4A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85AF7F" w14:textId="4774F6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AA694A" w14:textId="3C58F8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F9600AB" w14:textId="7D9EA1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8A47039" w14:textId="35EE34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771F4DA" w14:textId="027591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9CB273C" w14:textId="200D7C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DF820C8" w14:textId="77777777">
                    <w:tc>
                      <w:tcPr>
                        <w:tcW w:w="714" w:type="pct"/>
                      </w:tcPr>
                      <w:p w14:paraId="67C07CB6" w14:textId="63DC29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E7D4BA7" w14:textId="6884D9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CC27FA" w14:textId="74516E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266149" w14:textId="073CAD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16F0196" w14:textId="3ABBCA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A9CD00C" w14:textId="1A213E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CE66686" w14:textId="2D9175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246592E" w14:textId="77777777">
                    <w:tc>
                      <w:tcPr>
                        <w:tcW w:w="714" w:type="pct"/>
                      </w:tcPr>
                      <w:p w14:paraId="130E8D79" w14:textId="520DCB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0561541" w14:textId="657312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17A1E3A" w14:textId="64A2A0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4E67913" w14:textId="1137E6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8BFBE38" w14:textId="01FC55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EF14EF8" w14:textId="0BD415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A6F7E20" w14:textId="008F9A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3FEAA4" w14:textId="77777777">
                    <w:tc>
                      <w:tcPr>
                        <w:tcW w:w="714" w:type="pct"/>
                      </w:tcPr>
                      <w:p w14:paraId="0FD82576" w14:textId="52EB91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221DB22" w14:textId="32C8B1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7E09B3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1EAE79C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2681712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4EDE93B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4BD50C2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A197170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D21CA0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4513202" w14:textId="77777777" w:rsidR="00F93E3B" w:rsidRDefault="00A14581">
                  <w:pPr>
                    <w:pStyle w:val="Months"/>
                  </w:pPr>
                  <w:r>
                    <w:t>May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523D7D5" w14:textId="77777777">
                    <w:tc>
                      <w:tcPr>
                        <w:tcW w:w="708" w:type="pct"/>
                      </w:tcPr>
                      <w:p w14:paraId="49F8560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0972E8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08A0DB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B3DF53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2F5D603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201B6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6C881A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58293FC" w14:textId="77777777">
                    <w:tc>
                      <w:tcPr>
                        <w:tcW w:w="708" w:type="pct"/>
                      </w:tcPr>
                      <w:p w14:paraId="7B1C0E98" w14:textId="4B7CE1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B7EFD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68E61C" w14:textId="3390DD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B7EFD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50BAFB" w14:textId="6749E2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B7EFD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21FDEF" w14:textId="1A0C3B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B7EFD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178FFE" w14:textId="4BEE04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B7EFD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FBD8C3" w14:textId="66CC72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B7EFD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B7BAB6" w14:textId="2F80C7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3B7EFD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4FC1277" w14:textId="77777777">
                    <w:tc>
                      <w:tcPr>
                        <w:tcW w:w="708" w:type="pct"/>
                      </w:tcPr>
                      <w:p w14:paraId="5D740968" w14:textId="656443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99B2F9" w14:textId="43A5AE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73CC47" w14:textId="359C9E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70A71E" w14:textId="5443AF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C81651" w14:textId="5CECB3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0D1B56" w14:textId="4F6FAC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FDE7A06" w14:textId="6251064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0B3943B" w14:textId="77777777">
                    <w:tc>
                      <w:tcPr>
                        <w:tcW w:w="708" w:type="pct"/>
                      </w:tcPr>
                      <w:p w14:paraId="055D5AB7" w14:textId="1E9AB3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6DDF24" w14:textId="37F352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165EEA" w14:textId="53A334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4413FE" w14:textId="0618C1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BFE112" w14:textId="26C43D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2A5BAA" w14:textId="6DB6B7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E0B406E" w14:textId="4A7860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D071898" w14:textId="77777777">
                    <w:tc>
                      <w:tcPr>
                        <w:tcW w:w="708" w:type="pct"/>
                      </w:tcPr>
                      <w:p w14:paraId="244A4DDD" w14:textId="72B6B6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99D420" w14:textId="77430A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6BBC59" w14:textId="1EFFEA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256B4F" w14:textId="0F17DA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92B2C0" w14:textId="3A42A7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07605" w14:textId="39E6E85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71C8AD7" w14:textId="7B4613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10D2D06" w14:textId="77777777">
                    <w:tc>
                      <w:tcPr>
                        <w:tcW w:w="708" w:type="pct"/>
                      </w:tcPr>
                      <w:p w14:paraId="44476BCA" w14:textId="6DE5D4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FF05DE" w14:textId="5BC3C2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90D531" w14:textId="48E934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B4F6D7B" w14:textId="1F624A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27C664" w14:textId="6640D4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F2B632" w14:textId="2CEA7C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445F6A" w14:textId="11BEA5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20B11E" w14:textId="77777777">
                    <w:tc>
                      <w:tcPr>
                        <w:tcW w:w="708" w:type="pct"/>
                      </w:tcPr>
                      <w:p w14:paraId="51853AA0" w14:textId="122289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26DC72" w14:textId="03AB80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E3F6D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480EEC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154C78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C78006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42B35DC2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F37BD5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8678CB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78F4292" w14:textId="77777777" w:rsidR="00F93E3B" w:rsidRDefault="00A14581">
                  <w:pPr>
                    <w:pStyle w:val="Months"/>
                  </w:pPr>
                  <w:r>
                    <w:t>September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84C8DFA" w14:textId="77777777">
                    <w:tc>
                      <w:tcPr>
                        <w:tcW w:w="708" w:type="pct"/>
                      </w:tcPr>
                      <w:p w14:paraId="0DF9A41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D190A61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4B0070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00A5E93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8DB0EB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6D11A5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EEC3F7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4C81A48" w14:textId="77777777">
                    <w:tc>
                      <w:tcPr>
                        <w:tcW w:w="708" w:type="pct"/>
                      </w:tcPr>
                      <w:p w14:paraId="3BEF9B7E" w14:textId="5D93E6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2D0B49" w14:textId="2A7064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16D98B" w14:textId="4025D2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A4843D" w14:textId="0EAC70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71CA5C" w14:textId="703DC0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6D2015" w14:textId="60D85F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774BECA" w14:textId="4B21C5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A8E79B1" w14:textId="77777777">
                    <w:tc>
                      <w:tcPr>
                        <w:tcW w:w="708" w:type="pct"/>
                      </w:tcPr>
                      <w:p w14:paraId="6BA52042" w14:textId="28C81E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D37797" w14:textId="164661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9FC030" w14:textId="5D2CF7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9CAD3B" w14:textId="3C6E6F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AE8854" w14:textId="6B644C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5B0B477" w14:textId="54FD67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7080AAD" w14:textId="1570B7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01FB696" w14:textId="77777777">
                    <w:tc>
                      <w:tcPr>
                        <w:tcW w:w="708" w:type="pct"/>
                      </w:tcPr>
                      <w:p w14:paraId="76DF7C40" w14:textId="1CD850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AE943D" w14:textId="73547D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79E511" w14:textId="3E8B7E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558F39" w14:textId="5E3D37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645394" w14:textId="59B795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E70E62" w14:textId="18C392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1FB998" w14:textId="0A08DD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5E637D2" w14:textId="77777777">
                    <w:tc>
                      <w:tcPr>
                        <w:tcW w:w="708" w:type="pct"/>
                      </w:tcPr>
                      <w:p w14:paraId="0BAC8571" w14:textId="532C94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87F7B8" w14:textId="7F770C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374C7A" w14:textId="16598A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7D96E6" w14:textId="571F53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12C056" w14:textId="693844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69615C" w14:textId="03461B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FC8D027" w14:textId="24E24C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AE3E32E" w14:textId="77777777">
                    <w:tc>
                      <w:tcPr>
                        <w:tcW w:w="708" w:type="pct"/>
                      </w:tcPr>
                      <w:p w14:paraId="3BF829FD" w14:textId="3F2A31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6F9951" w14:textId="40C343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597A10" w14:textId="08880A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AC9626" w14:textId="12ECA6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08FD95" w14:textId="06DAA8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F5056F" w14:textId="529608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6DE5808" w14:textId="14B054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047C31F" w14:textId="77777777">
                    <w:tc>
                      <w:tcPr>
                        <w:tcW w:w="708" w:type="pct"/>
                      </w:tcPr>
                      <w:p w14:paraId="538F1EFF" w14:textId="334BBB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A4FAD3" w14:textId="7AD68F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37307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84C225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BCD87B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6DD69B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72CE48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C1538F4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EAF8245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118D803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C7C426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60C386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DDC3F8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657EDB4A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01C2A5B" w14:textId="77777777">
              <w:tc>
                <w:tcPr>
                  <w:tcW w:w="2469" w:type="dxa"/>
                </w:tcPr>
                <w:p w14:paraId="3E25697B" w14:textId="77777777" w:rsidR="00F93E3B" w:rsidRDefault="00A14581">
                  <w:pPr>
                    <w:pStyle w:val="Months"/>
                  </w:pPr>
                  <w:r>
                    <w:t>February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7D01C36" w14:textId="77777777">
                    <w:tc>
                      <w:tcPr>
                        <w:tcW w:w="708" w:type="pct"/>
                      </w:tcPr>
                      <w:p w14:paraId="3C4C7A6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D00E91B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6FB9E4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F3F217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29B569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54B60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08D894C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204EFC6C" w14:textId="77777777">
                    <w:tc>
                      <w:tcPr>
                        <w:tcW w:w="708" w:type="pct"/>
                      </w:tcPr>
                      <w:p w14:paraId="05D72ADF" w14:textId="586C2F4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46C2E" w14:textId="5EA98E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06D8E9" w14:textId="05FCFB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BC1EF6" w14:textId="7B9A96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FCA5AB" w14:textId="2A51B6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6C9D50" w14:textId="582D2D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FDBDA35" w14:textId="3BBC54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285C77D" w14:textId="77777777">
                    <w:tc>
                      <w:tcPr>
                        <w:tcW w:w="708" w:type="pct"/>
                      </w:tcPr>
                      <w:p w14:paraId="1136748F" w14:textId="5F3A88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2243B3" w14:textId="4DC694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8C1B3E" w14:textId="7E7E2E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FE050B" w14:textId="32598F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1469EF" w14:textId="61B4F4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30E83E" w14:textId="3CE316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4A5403" w14:textId="25C41F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A2D8C5F" w14:textId="77777777">
                    <w:tc>
                      <w:tcPr>
                        <w:tcW w:w="708" w:type="pct"/>
                      </w:tcPr>
                      <w:p w14:paraId="7142DC6D" w14:textId="22EBD10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0F2F85" w14:textId="4E534B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9EC6C7" w14:textId="6CC99A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3C8260" w14:textId="3F05CA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62A505" w14:textId="1A75E9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618C4F" w14:textId="09E17C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4505DDC" w14:textId="6814D5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3764207" w14:textId="77777777">
                    <w:tc>
                      <w:tcPr>
                        <w:tcW w:w="708" w:type="pct"/>
                      </w:tcPr>
                      <w:p w14:paraId="706F1557" w14:textId="72D4A5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929BF8" w14:textId="678AC8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6728D" w14:textId="7C9781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1575FF" w14:textId="1A7E0B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5C8B41" w14:textId="5594A5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5731BB" w14:textId="309D98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D1B82CF" w14:textId="3D3C2B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F8950F8" w14:textId="77777777">
                    <w:tc>
                      <w:tcPr>
                        <w:tcW w:w="708" w:type="pct"/>
                      </w:tcPr>
                      <w:p w14:paraId="0ACFBFB8" w14:textId="645D63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B7EFD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FA99A8" w14:textId="14999D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B7EFD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E5BB7D" w14:textId="74CABB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B7EFD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6951B" w14:textId="6FC84E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A31FD3" w14:textId="6A3B53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08B486" w14:textId="7B7A241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C024E79" w14:textId="6C1342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507C61" w14:textId="77777777">
                    <w:tc>
                      <w:tcPr>
                        <w:tcW w:w="708" w:type="pct"/>
                      </w:tcPr>
                      <w:p w14:paraId="01F43235" w14:textId="348058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36D554" w14:textId="40C6A8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A2A23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4366A1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690676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CDB574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75AFDA24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08C08543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CC4FDB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C46D716" w14:textId="77777777" w:rsidR="00F93E3B" w:rsidRDefault="00A14581">
                  <w:pPr>
                    <w:pStyle w:val="Months"/>
                  </w:pPr>
                  <w:r>
                    <w:t>June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1B8C55" w14:textId="77777777">
                    <w:tc>
                      <w:tcPr>
                        <w:tcW w:w="708" w:type="pct"/>
                      </w:tcPr>
                      <w:p w14:paraId="14B62CE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BE55F74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98BAE33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A691D4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735277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D36E115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D65C3F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DB691D1" w14:textId="77777777">
                    <w:tc>
                      <w:tcPr>
                        <w:tcW w:w="708" w:type="pct"/>
                      </w:tcPr>
                      <w:p w14:paraId="3FE37C29" w14:textId="002188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B7EFD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1EFE39" w14:textId="095881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B7EFD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0B9590" w14:textId="45F439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B7EFD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75B2BF" w14:textId="0E29726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B7EFD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56FF6A" w14:textId="616BFE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B7EFD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91378F" w14:textId="34C54C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B7EFD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40D4FAF" w14:textId="390896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3B7EFD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82D703" w14:textId="77777777">
                    <w:tc>
                      <w:tcPr>
                        <w:tcW w:w="708" w:type="pct"/>
                      </w:tcPr>
                      <w:p w14:paraId="3004BCF8" w14:textId="39C30E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D238DB" w14:textId="68167E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DBFD54" w14:textId="2FCE29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925C34" w14:textId="7EC3FD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E804D2" w14:textId="0FC487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0D9C2C" w14:textId="47D665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B2CFA15" w14:textId="248104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FEE1C20" w14:textId="77777777">
                    <w:tc>
                      <w:tcPr>
                        <w:tcW w:w="708" w:type="pct"/>
                      </w:tcPr>
                      <w:p w14:paraId="017F70B3" w14:textId="182697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133801" w14:textId="12EAF1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5841F4" w14:textId="7149F7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E6E679" w14:textId="3B2EEB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249452" w14:textId="32669F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5B0694" w14:textId="494647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71807BF" w14:textId="2121CD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6CD069" w14:textId="77777777">
                    <w:tc>
                      <w:tcPr>
                        <w:tcW w:w="708" w:type="pct"/>
                      </w:tcPr>
                      <w:p w14:paraId="1CB9EDA4" w14:textId="5A4159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DE635A" w14:textId="109BA0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964512" w14:textId="05E1CB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E4810F" w14:textId="618F37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37D4CC" w14:textId="1B6F3C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B605D" w14:textId="36846E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9DCA9DA" w14:textId="76F6D5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1078D3A" w14:textId="77777777">
                    <w:tc>
                      <w:tcPr>
                        <w:tcW w:w="708" w:type="pct"/>
                      </w:tcPr>
                      <w:p w14:paraId="1684192C" w14:textId="46CE4A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C67C55" w14:textId="57DEAF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9CB06E" w14:textId="6598B1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2946D9" w14:textId="674878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D8FD956" w14:textId="0D3D44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917E4D" w14:textId="523AB1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2A72372" w14:textId="59F6E9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A893AB4" w14:textId="77777777">
                    <w:tc>
                      <w:tcPr>
                        <w:tcW w:w="708" w:type="pct"/>
                      </w:tcPr>
                      <w:p w14:paraId="09C1C87C" w14:textId="191115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34EB6D" w14:textId="513563D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389F2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63E338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B4B506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359610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6EB437F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1D9DBD8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77C5EA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947DD26" w14:textId="77777777" w:rsidR="00F93E3B" w:rsidRDefault="00A14581">
                  <w:pPr>
                    <w:pStyle w:val="Months"/>
                  </w:pPr>
                  <w:r>
                    <w:t>October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02B70BC9" w14:textId="77777777">
                    <w:tc>
                      <w:tcPr>
                        <w:tcW w:w="708" w:type="pct"/>
                      </w:tcPr>
                      <w:p w14:paraId="24FBC24A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9594F4C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243FC3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2F8926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BAD2F0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DF0F5AF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00DF685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A39C706" w14:textId="77777777">
                    <w:tc>
                      <w:tcPr>
                        <w:tcW w:w="708" w:type="pct"/>
                      </w:tcPr>
                      <w:p w14:paraId="434BCBBA" w14:textId="3A708E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D370C5" w14:textId="4742CC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9A0A03" w14:textId="4FA9B4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7EE3C5" w14:textId="267B42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F4A567" w14:textId="4F3F77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7A3A09" w14:textId="1061864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1112809" w14:textId="3B164E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3B7EFD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2EE34C8" w14:textId="77777777">
                    <w:tc>
                      <w:tcPr>
                        <w:tcW w:w="708" w:type="pct"/>
                      </w:tcPr>
                      <w:p w14:paraId="3594FE48" w14:textId="614282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EBE67A" w14:textId="1DA7B2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F59364" w14:textId="1C6277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24183A" w14:textId="2964D3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C24C0D" w14:textId="165C06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EC669E" w14:textId="417232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A297158" w14:textId="4090CF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79EAB5" w14:textId="77777777">
                    <w:tc>
                      <w:tcPr>
                        <w:tcW w:w="708" w:type="pct"/>
                      </w:tcPr>
                      <w:p w14:paraId="276BA138" w14:textId="61CB6C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149C89" w14:textId="58CA0D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C620A5" w14:textId="3E8EDE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DF0A7E" w14:textId="3034C6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A27896" w14:textId="7EEAE4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F8F339" w14:textId="5764A0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297BEA8" w14:textId="7CA528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D3CD785" w14:textId="77777777">
                    <w:tc>
                      <w:tcPr>
                        <w:tcW w:w="708" w:type="pct"/>
                      </w:tcPr>
                      <w:p w14:paraId="6A2DD3A8" w14:textId="75C023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1DC3D2" w14:textId="48B5D0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EE4FCB" w14:textId="2E3C5B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77E601" w14:textId="319324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BF843C" w14:textId="07E19D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40E3C4" w14:textId="79EE00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06E9451" w14:textId="7C7504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302B409" w14:textId="77777777">
                    <w:tc>
                      <w:tcPr>
                        <w:tcW w:w="708" w:type="pct"/>
                      </w:tcPr>
                      <w:p w14:paraId="6224D8F7" w14:textId="3365C2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A458CB" w14:textId="64770D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EF2E26" w14:textId="22703E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CA4FCE" w14:textId="50A173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64702C" w14:textId="0EA355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3015D5" w14:textId="7B9B15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AC28204" w14:textId="5E3971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AFB244" w14:textId="77777777">
                    <w:tc>
                      <w:tcPr>
                        <w:tcW w:w="708" w:type="pct"/>
                      </w:tcPr>
                      <w:p w14:paraId="29C19C48" w14:textId="5C58EE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9535ED" w14:textId="007BE7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42685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4A8AD2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606FD0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525727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8A554B7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456C6F9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50540CE4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1391AE1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6D16C3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B3095F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1F578A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1233FD1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19CCCE9" w14:textId="77777777">
              <w:tc>
                <w:tcPr>
                  <w:tcW w:w="2469" w:type="dxa"/>
                </w:tcPr>
                <w:p w14:paraId="437F6A1C" w14:textId="77777777" w:rsidR="00F93E3B" w:rsidRDefault="00A14581">
                  <w:pPr>
                    <w:pStyle w:val="Months"/>
                  </w:pPr>
                  <w:r>
                    <w:t>March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2C2F42B3" w14:textId="77777777">
                    <w:tc>
                      <w:tcPr>
                        <w:tcW w:w="708" w:type="pct"/>
                      </w:tcPr>
                      <w:p w14:paraId="0A16818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C72D05D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B0307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14107CC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6D4F59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2DEDC47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AB566A2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A8925D7" w14:textId="77777777">
                    <w:tc>
                      <w:tcPr>
                        <w:tcW w:w="708" w:type="pct"/>
                      </w:tcPr>
                      <w:p w14:paraId="2C1E8B72" w14:textId="48817E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D853A8" w14:textId="0338BA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0E1332" w14:textId="0E74F2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0343B9" w14:textId="707BE3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49F2E4" w14:textId="29D836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7D0C4" w14:textId="266CFB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410FB66" w14:textId="5BE420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64A801B" w14:textId="77777777">
                    <w:tc>
                      <w:tcPr>
                        <w:tcW w:w="708" w:type="pct"/>
                      </w:tcPr>
                      <w:p w14:paraId="1A7D5BE9" w14:textId="41CA38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63BB2F7" w14:textId="6DFF20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4D85D9" w14:textId="3A0ACA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14A0AF" w14:textId="49816C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654505" w14:textId="36057C7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15BCF1" w14:textId="7B1E14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EFE2126" w14:textId="703F7E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67645FC" w14:textId="77777777">
                    <w:tc>
                      <w:tcPr>
                        <w:tcW w:w="708" w:type="pct"/>
                      </w:tcPr>
                      <w:p w14:paraId="4321425B" w14:textId="1F44D2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FB7FE3" w14:textId="77434B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6617B5" w14:textId="061F71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A8587D" w14:textId="3DB742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57962A" w14:textId="167004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28B288" w14:textId="13BFEF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755ED1E" w14:textId="7FC9E0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B2AD0A3" w14:textId="77777777">
                    <w:tc>
                      <w:tcPr>
                        <w:tcW w:w="708" w:type="pct"/>
                      </w:tcPr>
                      <w:p w14:paraId="02677CDD" w14:textId="10E48E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2DD31F" w14:textId="479358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925E2" w14:textId="7ED874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DFEFC82" w14:textId="3A747FB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29E3E9" w14:textId="74C19C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1955EF" w14:textId="532091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B028811" w14:textId="05A568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1E11FDD" w14:textId="77777777">
                    <w:tc>
                      <w:tcPr>
                        <w:tcW w:w="708" w:type="pct"/>
                      </w:tcPr>
                      <w:p w14:paraId="7492DC98" w14:textId="1E0A01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25BC30" w14:textId="5A601A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B158C6" w14:textId="4D29DBD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A78DE1" w14:textId="4F8B40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FAC470" w14:textId="1D1E93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4EAC0B" w14:textId="4613CF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2AF40B" w14:textId="1D8E8B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094ABA" w14:textId="77777777">
                    <w:tc>
                      <w:tcPr>
                        <w:tcW w:w="708" w:type="pct"/>
                      </w:tcPr>
                      <w:p w14:paraId="24904145" w14:textId="773266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24C1B1" w14:textId="6E5790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27840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50113D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563701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2CF9FF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2385B0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A848EF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2A6DB249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D5D6D77" w14:textId="77777777" w:rsidR="00F93E3B" w:rsidRDefault="00A14581">
                  <w:pPr>
                    <w:pStyle w:val="Months"/>
                  </w:pPr>
                  <w:r>
                    <w:t>July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697FCE2" w14:textId="77777777">
                    <w:tc>
                      <w:tcPr>
                        <w:tcW w:w="708" w:type="pct"/>
                      </w:tcPr>
                      <w:p w14:paraId="143D4AF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72C72C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44F8EB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B23EBDC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C1C32C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0D51705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9E0F80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429E8D7" w14:textId="77777777">
                    <w:tc>
                      <w:tcPr>
                        <w:tcW w:w="708" w:type="pct"/>
                      </w:tcPr>
                      <w:p w14:paraId="4FCD49EF" w14:textId="67B926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9A3BE1" w14:textId="3659D4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F7E959" w14:textId="70DE26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BFE788" w14:textId="7F5C8F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220AF8" w14:textId="248F6B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0BBFA1" w14:textId="508945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CC3874A" w14:textId="5E2E24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7B4F6B9" w14:textId="77777777">
                    <w:tc>
                      <w:tcPr>
                        <w:tcW w:w="708" w:type="pct"/>
                      </w:tcPr>
                      <w:p w14:paraId="16D65A79" w14:textId="1084DE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5989AE" w14:textId="0B3722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03BB1D" w14:textId="37EE68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2E3EBF" w14:textId="0AA837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29FEDB" w14:textId="406081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22C663" w14:textId="75C52D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021B1F7" w14:textId="1D3D81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1D8BC0" w14:textId="77777777">
                    <w:tc>
                      <w:tcPr>
                        <w:tcW w:w="708" w:type="pct"/>
                      </w:tcPr>
                      <w:p w14:paraId="6469CE34" w14:textId="45CF14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18958E" w14:textId="1DEA02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2E3B4F" w14:textId="5D6B01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A60D8F" w14:textId="2EA511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62E1D7" w14:textId="595B40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7EEC77" w14:textId="1F81F3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54278B6" w14:textId="799A82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0ED520E" w14:textId="77777777">
                    <w:tc>
                      <w:tcPr>
                        <w:tcW w:w="708" w:type="pct"/>
                      </w:tcPr>
                      <w:p w14:paraId="32870FFB" w14:textId="6EE37E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7CD1C0" w14:textId="531EDF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8763C2" w14:textId="4C1D7A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0AB504" w14:textId="0CBEA6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CF1303" w14:textId="18811AB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19505D" w14:textId="423877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C2CE22B" w14:textId="006BA2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19D7D84" w14:textId="77777777">
                    <w:tc>
                      <w:tcPr>
                        <w:tcW w:w="708" w:type="pct"/>
                      </w:tcPr>
                      <w:p w14:paraId="1B71B309" w14:textId="43348F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EE32D6" w14:textId="0A32797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214264" w14:textId="4C11F3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FCB98A" w14:textId="731FFF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66BA5A" w14:textId="3EEE2A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7D2A7" w14:textId="0C3616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294734" w14:textId="23DEB5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E457C24" w14:textId="77777777">
                    <w:tc>
                      <w:tcPr>
                        <w:tcW w:w="708" w:type="pct"/>
                      </w:tcPr>
                      <w:p w14:paraId="41E512CF" w14:textId="28A240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0F71BC" w14:textId="53BDEF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8AE74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6D8630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65C705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34DACA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5E5DC6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AB83C4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8EE6443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C8935B4" w14:textId="77777777" w:rsidR="00F93E3B" w:rsidRDefault="00A14581">
                  <w:pPr>
                    <w:pStyle w:val="Months"/>
                  </w:pPr>
                  <w:r>
                    <w:t>November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3068D5C3" w14:textId="77777777">
                    <w:tc>
                      <w:tcPr>
                        <w:tcW w:w="708" w:type="pct"/>
                      </w:tcPr>
                      <w:p w14:paraId="36DE32A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549F8A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1D5CDAF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24054F8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9086FE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3B90E02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D5B3E1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21E611C" w14:textId="77777777">
                    <w:tc>
                      <w:tcPr>
                        <w:tcW w:w="708" w:type="pct"/>
                      </w:tcPr>
                      <w:p w14:paraId="40DD6DAF" w14:textId="2E4D31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C5B63C" w14:textId="38D925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ECBF3E" w14:textId="20C635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715DC8" w14:textId="6BAA17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27743C" w14:textId="655640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A2F814" w14:textId="787761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C13E3FE" w14:textId="3EB785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3B7EFD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B2B4FAB" w14:textId="77777777">
                    <w:tc>
                      <w:tcPr>
                        <w:tcW w:w="708" w:type="pct"/>
                      </w:tcPr>
                      <w:p w14:paraId="42806735" w14:textId="508780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0435A4" w14:textId="728049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8AC92A" w14:textId="7AE2A0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4425F" w14:textId="0C665F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8328DA" w14:textId="510983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C31413" w14:textId="67F0C49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9E617C8" w14:textId="6B3FA7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5458A07" w14:textId="77777777">
                    <w:tc>
                      <w:tcPr>
                        <w:tcW w:w="708" w:type="pct"/>
                      </w:tcPr>
                      <w:p w14:paraId="179BF7EA" w14:textId="14E75A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82869A" w14:textId="69346F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729D70" w14:textId="6F7F47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0E7CD9" w14:textId="4D2F6E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D85C4A" w14:textId="77B7CE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5932FD" w14:textId="3625D3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D05DEE9" w14:textId="66B823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A6D454C" w14:textId="77777777">
                    <w:tc>
                      <w:tcPr>
                        <w:tcW w:w="708" w:type="pct"/>
                      </w:tcPr>
                      <w:p w14:paraId="17CD1246" w14:textId="2473E1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42D834" w14:textId="1853F7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C6D1562" w14:textId="3347C8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DA5048" w14:textId="29E185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46A169" w14:textId="09E218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AB2F61" w14:textId="050485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F458E33" w14:textId="49F209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B653518" w14:textId="77777777">
                    <w:tc>
                      <w:tcPr>
                        <w:tcW w:w="708" w:type="pct"/>
                      </w:tcPr>
                      <w:p w14:paraId="3D08375F" w14:textId="2B3231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410B47" w14:textId="11DF0E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5AA5D7" w14:textId="083C43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991D79" w14:textId="1D3BA4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0C61E2" w14:textId="44C211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13D40C" w14:textId="3D2AB1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3BAAC00" w14:textId="0F4A9A6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A72CC1" w14:textId="77777777">
                    <w:tc>
                      <w:tcPr>
                        <w:tcW w:w="708" w:type="pct"/>
                      </w:tcPr>
                      <w:p w14:paraId="04B2C34C" w14:textId="1DB5BA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FAEB76" w14:textId="39F68C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27F83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1693FF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DC81AE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0BE16D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77E4199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56C94FF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0CF91890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376DCB0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A13ABB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2FAF0D81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9A5E40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C29DC67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1A08829" w14:textId="77777777">
              <w:tc>
                <w:tcPr>
                  <w:tcW w:w="2469" w:type="dxa"/>
                </w:tcPr>
                <w:p w14:paraId="4B30082E" w14:textId="77777777" w:rsidR="00F93E3B" w:rsidRDefault="00A14581">
                  <w:pPr>
                    <w:pStyle w:val="Months"/>
                  </w:pPr>
                  <w:r>
                    <w:t>April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2EB9BD2" w14:textId="77777777">
                    <w:tc>
                      <w:tcPr>
                        <w:tcW w:w="708" w:type="pct"/>
                      </w:tcPr>
                      <w:p w14:paraId="0CB6AB93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6E0D83B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AD4214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70CA1F1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AAD608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85D344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6AAB265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371664BB" w14:textId="77777777">
                    <w:tc>
                      <w:tcPr>
                        <w:tcW w:w="708" w:type="pct"/>
                      </w:tcPr>
                      <w:p w14:paraId="63C59F8D" w14:textId="3F315F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86E361" w14:textId="3573CC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CDBD14" w14:textId="6DFBFF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DB94FD" w14:textId="01904F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EF76E4" w14:textId="549A06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B0DF85" w14:textId="1D2A31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67BD139" w14:textId="345F3CD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3B7EFD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ADA3C9F" w14:textId="77777777">
                    <w:tc>
                      <w:tcPr>
                        <w:tcW w:w="708" w:type="pct"/>
                      </w:tcPr>
                      <w:p w14:paraId="7123186C" w14:textId="01C338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6CD3CE" w14:textId="493AF6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C066751" w14:textId="677AA1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B67454" w14:textId="2ED62F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99958F" w14:textId="4C9FCE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50B36AA" w14:textId="1632E5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A3CD594" w14:textId="7EFD2A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01DC2AA" w14:textId="77777777">
                    <w:tc>
                      <w:tcPr>
                        <w:tcW w:w="708" w:type="pct"/>
                      </w:tcPr>
                      <w:p w14:paraId="01547FE6" w14:textId="7ABA4F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BB4FC2" w14:textId="78AC46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EF779B" w14:textId="0CBE9F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CC4824" w14:textId="76D98C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F87291" w14:textId="33881A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5012F8" w14:textId="4BD512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1F49C51" w14:textId="3676F7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ED5C8E" w14:textId="77777777">
                    <w:tc>
                      <w:tcPr>
                        <w:tcW w:w="708" w:type="pct"/>
                      </w:tcPr>
                      <w:p w14:paraId="20C1DBB0" w14:textId="3825DC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159FF1" w14:textId="4B54BE7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A5B274" w14:textId="2A6943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BBADB5" w14:textId="3AE2DD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03E0FC" w14:textId="4C2180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DAD5AD" w14:textId="1CAC24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744152D" w14:textId="26407A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D501EEC" w14:textId="77777777">
                    <w:tc>
                      <w:tcPr>
                        <w:tcW w:w="708" w:type="pct"/>
                      </w:tcPr>
                      <w:p w14:paraId="72047B24" w14:textId="61D5E3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F4FFD4" w14:textId="01E02F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072349" w14:textId="0E083A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E174FF" w14:textId="39A43E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522D6F" w14:textId="11CC3B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A5CA27" w14:textId="6018AC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448F0F2" w14:textId="437286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B72922A" w14:textId="77777777">
                    <w:tc>
                      <w:tcPr>
                        <w:tcW w:w="708" w:type="pct"/>
                      </w:tcPr>
                      <w:p w14:paraId="15BF279E" w14:textId="5F31BB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B7EFD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5F90BE" w14:textId="1AAA8C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40B9A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01EA2A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252542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B734F8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1BFF04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55E271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80E289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238327F" w14:textId="77777777" w:rsidR="00F93E3B" w:rsidRDefault="00A14581">
                  <w:pPr>
                    <w:pStyle w:val="Months"/>
                  </w:pPr>
                  <w:r>
                    <w:t>August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6010661" w14:textId="77777777">
                    <w:tc>
                      <w:tcPr>
                        <w:tcW w:w="708" w:type="pct"/>
                      </w:tcPr>
                      <w:p w14:paraId="50F625E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18DAC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A8CA45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0892DA4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9A8C17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A131113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883091A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722280E0" w14:textId="77777777">
                    <w:tc>
                      <w:tcPr>
                        <w:tcW w:w="708" w:type="pct"/>
                      </w:tcPr>
                      <w:p w14:paraId="505EB292" w14:textId="2574DF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B7EFD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F56421" w14:textId="1CD67A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B7EFD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0F1EB3" w14:textId="2081F6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B7EFD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19BBA1" w14:textId="79ADD0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B7EFD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3FDA0A" w14:textId="7B9FEF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B7EFD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9CA792" w14:textId="219F75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B7EFD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1D56223" w14:textId="6EAC15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3B7EFD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67A7B64" w14:textId="77777777">
                    <w:tc>
                      <w:tcPr>
                        <w:tcW w:w="708" w:type="pct"/>
                      </w:tcPr>
                      <w:p w14:paraId="30B6F901" w14:textId="022DE2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7B6DDB" w14:textId="0F63F2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326A3C" w14:textId="7709D4D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226D6B" w14:textId="42E724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0CC71D1" w14:textId="779966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3757DD" w14:textId="45B27D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C327334" w14:textId="6B2964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8C8E8DB" w14:textId="77777777">
                    <w:tc>
                      <w:tcPr>
                        <w:tcW w:w="708" w:type="pct"/>
                      </w:tcPr>
                      <w:p w14:paraId="63DC7B93" w14:textId="7DEE90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7DA4D9" w14:textId="55002C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29E8A2" w14:textId="111363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CE537D" w14:textId="395315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65A492" w14:textId="6A7250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675DC9" w14:textId="79B85F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185E5AE" w14:textId="000C20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858ADF4" w14:textId="77777777">
                    <w:tc>
                      <w:tcPr>
                        <w:tcW w:w="708" w:type="pct"/>
                      </w:tcPr>
                      <w:p w14:paraId="1E99C638" w14:textId="098FC0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561B37" w14:textId="7C7A88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EC609" w14:textId="17DCCE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E0408A" w14:textId="584A89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18DAA1" w14:textId="0446BB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882CEE" w14:textId="4DE506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306327" w14:textId="2B1C22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C72403F" w14:textId="77777777">
                    <w:tc>
                      <w:tcPr>
                        <w:tcW w:w="708" w:type="pct"/>
                      </w:tcPr>
                      <w:p w14:paraId="6D163ADC" w14:textId="4D9B81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DD063B" w14:textId="2547920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44C619" w14:textId="674976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07D8E" w14:textId="0609EE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8D8D92" w14:textId="7F002C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7D03D6" w14:textId="56FD99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90914DD" w14:textId="1F943A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B2F36F" w14:textId="77777777">
                    <w:tc>
                      <w:tcPr>
                        <w:tcW w:w="708" w:type="pct"/>
                      </w:tcPr>
                      <w:p w14:paraId="3617822F" w14:textId="01013C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EA21FC" w14:textId="6CE35F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26A36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0568A1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2FD7E7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1EA2FD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03B22C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731B57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90AEB9A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2FD18DD" w14:textId="77777777" w:rsidR="00F93E3B" w:rsidRDefault="00A14581">
                  <w:pPr>
                    <w:pStyle w:val="Months"/>
                  </w:pPr>
                  <w:r>
                    <w:t>December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02AD137" w14:textId="77777777">
                    <w:tc>
                      <w:tcPr>
                        <w:tcW w:w="708" w:type="pct"/>
                      </w:tcPr>
                      <w:p w14:paraId="42AF865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2C09576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132BE0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2B0536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17B855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AB7DB1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A5CAB7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8554141" w14:textId="77777777">
                    <w:tc>
                      <w:tcPr>
                        <w:tcW w:w="708" w:type="pct"/>
                      </w:tcPr>
                      <w:p w14:paraId="35A914C8" w14:textId="07EE0A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8F026A" w14:textId="65812F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5C7A78" w14:textId="009E4F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D31EE3" w14:textId="79C39D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54EDBE" w14:textId="29975E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314E7F" w14:textId="42ED10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E9D01A6" w14:textId="048167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3B7EFD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426A20E" w14:textId="77777777">
                    <w:tc>
                      <w:tcPr>
                        <w:tcW w:w="708" w:type="pct"/>
                      </w:tcPr>
                      <w:p w14:paraId="29B53DE5" w14:textId="4557F1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144785" w14:textId="5C5598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087E2E" w14:textId="3A0459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DD5B6B" w14:textId="3CF6B6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108CDE6" w14:textId="5CA7A7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CFA29C" w14:textId="684E4F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D9E1208" w14:textId="20D63A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54D9F5" w14:textId="77777777">
                    <w:tc>
                      <w:tcPr>
                        <w:tcW w:w="708" w:type="pct"/>
                      </w:tcPr>
                      <w:p w14:paraId="0923FB89" w14:textId="30371D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756167" w14:textId="5099BE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2693D1" w14:textId="2D9720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01AC3D" w14:textId="6193D0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8398EE7" w14:textId="082AD5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2C1FBE" w14:textId="2577FB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ECA7E1C" w14:textId="1B2569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E879D97" w14:textId="77777777">
                    <w:tc>
                      <w:tcPr>
                        <w:tcW w:w="708" w:type="pct"/>
                      </w:tcPr>
                      <w:p w14:paraId="573A580E" w14:textId="76CC04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50F8EF" w14:textId="75FF24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6ADF95" w14:textId="131289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105395" w14:textId="2AFF4BD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637004" w14:textId="03004E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CD3113" w14:textId="1E95E0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8E0AE33" w14:textId="716CDA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EFA100" w14:textId="77777777">
                    <w:tc>
                      <w:tcPr>
                        <w:tcW w:w="708" w:type="pct"/>
                      </w:tcPr>
                      <w:p w14:paraId="53B57322" w14:textId="7F1695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0ED1EA" w14:textId="583C2B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97F3CC" w14:textId="5A226A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70A144" w14:textId="03CCEA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E78478" w14:textId="1EC02D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D1D678" w14:textId="6A9220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61DA27E" w14:textId="1A84C6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3B7EFD"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B1C570" w14:textId="77777777">
                    <w:tc>
                      <w:tcPr>
                        <w:tcW w:w="708" w:type="pct"/>
                      </w:tcPr>
                      <w:p w14:paraId="0900660E" w14:textId="74CF6F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B7EFD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57CD86" w14:textId="75361C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46E7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BBF7EF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C767D2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8AB4C0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E919298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BF00299" w14:textId="77777777" w:rsidR="00F93E3B" w:rsidRDefault="00F93E3B">
                  <w:pPr>
                    <w:spacing w:after="40"/>
                  </w:pPr>
                </w:p>
              </w:tc>
            </w:tr>
          </w:tbl>
          <w:p w14:paraId="36949258" w14:textId="77777777" w:rsidR="00F93E3B" w:rsidRDefault="00F93E3B"/>
        </w:tc>
      </w:tr>
    </w:tbl>
    <w:p w14:paraId="3BF4AC1B" w14:textId="77777777" w:rsidR="003B7EFD" w:rsidRDefault="003B7EFD" w:rsidP="003B7EFD">
      <w:pPr>
        <w:pStyle w:val="NoSpacing"/>
        <w:jc w:val="right"/>
      </w:pPr>
      <w:r>
        <w:tab/>
      </w:r>
      <w:r>
        <w:t>© Free-PrintableCalendar.Com</w:t>
      </w:r>
    </w:p>
    <w:p w14:paraId="468D9EB8" w14:textId="347B4926" w:rsidR="00F93E3B" w:rsidRDefault="00F93E3B" w:rsidP="003B7EFD">
      <w:pPr>
        <w:pStyle w:val="NoSpacing"/>
        <w:tabs>
          <w:tab w:val="left" w:pos="11490"/>
        </w:tabs>
      </w:pPr>
    </w:p>
    <w:sectPr w:rsidR="00F93E3B">
      <w:pgSz w:w="15840" w:h="12240" w:orient="landscape"/>
      <w:pgMar w:top="64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D31A" w14:textId="77777777" w:rsidR="002C0071" w:rsidRDefault="002C0071">
      <w:pPr>
        <w:spacing w:after="0"/>
      </w:pPr>
      <w:r>
        <w:separator/>
      </w:r>
    </w:p>
  </w:endnote>
  <w:endnote w:type="continuationSeparator" w:id="0">
    <w:p w14:paraId="11E6F44B" w14:textId="77777777" w:rsidR="002C0071" w:rsidRDefault="002C00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9614" w14:textId="77777777" w:rsidR="002C0071" w:rsidRDefault="002C0071">
      <w:pPr>
        <w:spacing w:after="0"/>
      </w:pPr>
      <w:r>
        <w:separator/>
      </w:r>
    </w:p>
  </w:footnote>
  <w:footnote w:type="continuationSeparator" w:id="0">
    <w:p w14:paraId="54A6A40E" w14:textId="77777777" w:rsidR="002C0071" w:rsidRDefault="002C00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2"/>
    <w:docVar w:name="MonthEnd10" w:val="10/31/2022"/>
    <w:docVar w:name="MonthEnd11" w:val="11/30/2022"/>
    <w:docVar w:name="MonthEnd12" w:val="12/31/2022"/>
    <w:docVar w:name="MonthEnd2" w:val="2/28/2022"/>
    <w:docVar w:name="MonthEnd3" w:val="3/31/2022"/>
    <w:docVar w:name="MonthEnd4" w:val="4/30/2022"/>
    <w:docVar w:name="MonthEnd5" w:val="5/31/2022"/>
    <w:docVar w:name="MonthEnd6" w:val="6/30/2022"/>
    <w:docVar w:name="MonthEnd7" w:val="7/31/2022"/>
    <w:docVar w:name="MonthEnd8" w:val="8/31/2022"/>
    <w:docVar w:name="MonthEnd9" w:val="9/30/2022"/>
    <w:docVar w:name="Months" w:val="12"/>
    <w:docVar w:name="MonthStart1" w:val="1/1/2022"/>
    <w:docVar w:name="MonthStart10" w:val="10/1/2022"/>
    <w:docVar w:name="MonthStart11" w:val="11/1/2022"/>
    <w:docVar w:name="MonthStart12" w:val="12/1/2022"/>
    <w:docVar w:name="MonthStart2" w:val="2/1/2022"/>
    <w:docVar w:name="MonthStart3" w:val="3/1/2022"/>
    <w:docVar w:name="MonthStart4" w:val="4/1/2022"/>
    <w:docVar w:name="MonthStart5" w:val="5/1/2022"/>
    <w:docVar w:name="MonthStart6" w:val="6/1/2022"/>
    <w:docVar w:name="MonthStart7" w:val="7/1/2022"/>
    <w:docVar w:name="MonthStart8" w:val="8/1/2022"/>
    <w:docVar w:name="MonthStart9" w:val="9/1/2022"/>
    <w:docVar w:name="MonthStartLast" w:val="12/1/2012"/>
    <w:docVar w:name="WeekStart" w:val="Sunday"/>
  </w:docVars>
  <w:rsids>
    <w:rsidRoot w:val="003B7EFD"/>
    <w:rsid w:val="001274F3"/>
    <w:rsid w:val="002C0071"/>
    <w:rsid w:val="003B7EFD"/>
    <w:rsid w:val="006C0896"/>
    <w:rsid w:val="00A14581"/>
    <w:rsid w:val="00AE36BB"/>
    <w:rsid w:val="00E77E1D"/>
    <w:rsid w:val="00F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3505E"/>
  <w15:chartTrackingRefBased/>
  <w15:docId w15:val="{44BDEBC6-D998-40F8-8CF5-4F6AC56D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/>
    </w:pPr>
    <w:rPr>
      <w:color w:val="404040" w:themeColor="text1" w:themeTint="BF"/>
    </w:rPr>
  </w:style>
  <w:style w:type="paragraph" w:customStyle="1" w:styleId="Days">
    <w:name w:val="Days"/>
    <w:basedOn w:val="Normal"/>
    <w:uiPriority w:val="3"/>
    <w:qFormat/>
    <w:pPr>
      <w:spacing w:before="20" w:after="0"/>
      <w:jc w:val="center"/>
    </w:pPr>
    <w:rPr>
      <w:rFonts w:asciiTheme="majorHAnsi" w:eastAsiaTheme="majorEastAsia" w:hAnsiTheme="majorHAnsi" w:cstheme="majorBidi"/>
      <w:color w:val="157075" w:themeColor="accent1" w:themeShade="BF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Months">
    <w:name w:val="Months"/>
    <w:basedOn w:val="Date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Year">
    <w:name w:val="Year"/>
    <w:basedOn w:val="Normal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CalendarTable">
    <w:name w:val="Calendar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ates">
    <w:name w:val="Dates"/>
    <w:basedOn w:val="Normal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1"/>
    <w:semiHidden/>
    <w:unhideWhenUsed/>
  </w:style>
  <w:style w:type="character" w:customStyle="1" w:styleId="DateChar">
    <w:name w:val="Date Char"/>
    <w:basedOn w:val="DefaultParagraphFont"/>
    <w:link w:val="Date"/>
    <w:uiPriority w:val="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photo-calendar\year-photo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year-photo</Template>
  <TotalTime>3</TotalTime>
  <Pages>1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PrintableCalendar Free</dc:creator>
  <cp:keywords/>
  <cp:lastModifiedBy>PrintableCalendar</cp:lastModifiedBy>
  <cp:revision>1</cp:revision>
  <dcterms:created xsi:type="dcterms:W3CDTF">2021-11-25T07:57:00Z</dcterms:created>
  <dcterms:modified xsi:type="dcterms:W3CDTF">2021-11-25T08:00:00Z</dcterms:modified>
  <cp:version/>
</cp:coreProperties>
</file>