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46E56" w:rsidRPr="00146E56" w:rsidTr="00146E56">
        <w:trPr>
          <w:trHeight w:val="600"/>
        </w:trPr>
        <w:tc>
          <w:tcPr>
            <w:tcW w:w="9576" w:type="dxa"/>
            <w:gridSpan w:val="7"/>
          </w:tcPr>
          <w:p w:rsidR="00146E56" w:rsidRPr="00146E56" w:rsidRDefault="00146E56" w:rsidP="00146E5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2022</w:t>
            </w:r>
          </w:p>
        </w:tc>
      </w:tr>
      <w:tr w:rsidR="00146E56" w:rsidTr="00146E56"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46E56" w:rsidRDefault="00146E56" w:rsidP="00146E56">
            <w:pPr>
              <w:jc w:val="center"/>
            </w:pPr>
            <w:r>
              <w:t>Sunday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5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12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19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46E56" w:rsidRDefault="00146E56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26</w:t>
            </w:r>
          </w:p>
        </w:tc>
      </w:tr>
      <w:tr w:rsidR="00146E56" w:rsidTr="00146E56">
        <w:trPr>
          <w:trHeight w:val="1500"/>
        </w:trPr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  <w:tc>
          <w:tcPr>
            <w:tcW w:w="1368" w:type="dxa"/>
            <w:shd w:val="clear" w:color="auto" w:fill="auto"/>
          </w:tcPr>
          <w:p w:rsidR="00146E56" w:rsidRDefault="00146E56" w:rsidP="00BB4F60"/>
        </w:tc>
      </w:tr>
    </w:tbl>
    <w:p w:rsidR="00146E56" w:rsidRDefault="00146E5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46E56" w:rsidTr="00146E5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6E56" w:rsidRPr="00146E56" w:rsidTr="00146E5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2022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46E56" w:rsidRDefault="00146E5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6E56" w:rsidRPr="00146E56" w:rsidTr="00146E5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46E56" w:rsidRDefault="00146E5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46E56" w:rsidRPr="00146E56" w:rsidTr="00146E5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146E5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146E56" w:rsidRPr="00146E56" w:rsidTr="00146E5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46E56" w:rsidRPr="00146E56" w:rsidRDefault="00146E5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146E56" w:rsidRDefault="00146E56" w:rsidP="00BB4F60"/>
        </w:tc>
      </w:tr>
    </w:tbl>
    <w:p w:rsidR="007268E4" w:rsidRPr="00BB4F60" w:rsidRDefault="007268E4" w:rsidP="00BB4F60"/>
    <w:sectPr w:rsidR="007268E4" w:rsidRPr="00BB4F60" w:rsidSect="00146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ED" w:rsidRDefault="00231DED" w:rsidP="005762FE">
      <w:r>
        <w:separator/>
      </w:r>
    </w:p>
  </w:endnote>
  <w:endnote w:type="continuationSeparator" w:id="0">
    <w:p w:rsidR="00231DED" w:rsidRDefault="00231DE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Pr="00146E56" w:rsidRDefault="00316CDA" w:rsidP="00316CDA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ED" w:rsidRDefault="00231DED" w:rsidP="005762FE">
      <w:r>
        <w:separator/>
      </w:r>
    </w:p>
  </w:footnote>
  <w:footnote w:type="continuationSeparator" w:id="0">
    <w:p w:rsidR="00231DED" w:rsidRDefault="00231DE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Pr="00146E56" w:rsidRDefault="00146E56" w:rsidP="00146E5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6" w:rsidRDefault="0014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5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46E56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1DED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16CDA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3B00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3EC7-903E-4CF9-BFFF-C7B03FC7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2018-12-05T09:40:00Z</dcterms:created>
  <dcterms:modified xsi:type="dcterms:W3CDTF">2018-12-06T08:51:00Z</dcterms:modified>
</cp:coreProperties>
</file>