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B32C8" w:rsidRPr="008B32C8" w:rsidTr="008B32C8">
        <w:trPr>
          <w:trHeight w:val="600"/>
        </w:trPr>
        <w:tc>
          <w:tcPr>
            <w:tcW w:w="9576" w:type="dxa"/>
            <w:gridSpan w:val="7"/>
          </w:tcPr>
          <w:p w:rsidR="008B32C8" w:rsidRPr="008B32C8" w:rsidRDefault="008B32C8" w:rsidP="008B32C8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2020</w:t>
            </w:r>
          </w:p>
        </w:tc>
      </w:tr>
      <w:tr w:rsidR="008B32C8" w:rsidTr="008B32C8"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32C8" w:rsidRDefault="008B32C8" w:rsidP="008B32C8">
            <w:pPr>
              <w:jc w:val="center"/>
            </w:pPr>
            <w:r>
              <w:t>Sunday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B32C8" w:rsidRDefault="008B32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8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15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22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B32C8" w:rsidRDefault="008B32C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29</w:t>
            </w:r>
          </w:p>
        </w:tc>
      </w:tr>
      <w:tr w:rsidR="008B32C8" w:rsidTr="008B32C8">
        <w:trPr>
          <w:trHeight w:val="1500"/>
        </w:trPr>
        <w:tc>
          <w:tcPr>
            <w:tcW w:w="1368" w:type="dxa"/>
            <w:shd w:val="clear" w:color="auto" w:fill="auto"/>
          </w:tcPr>
          <w:p w:rsidR="008B32C8" w:rsidRDefault="008B32C8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  <w:tc>
          <w:tcPr>
            <w:tcW w:w="1368" w:type="dxa"/>
            <w:shd w:val="clear" w:color="auto" w:fill="E6E6E6"/>
          </w:tcPr>
          <w:p w:rsidR="008B32C8" w:rsidRDefault="008B32C8" w:rsidP="00BB4F60"/>
        </w:tc>
      </w:tr>
    </w:tbl>
    <w:p w:rsidR="008B32C8" w:rsidRDefault="008B32C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B32C8" w:rsidTr="008B32C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32C8" w:rsidRPr="008B32C8" w:rsidTr="008B32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B32C8" w:rsidRDefault="008B32C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32C8" w:rsidRPr="008B32C8" w:rsidTr="008B32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B32C8" w:rsidRDefault="008B32C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B32C8" w:rsidRPr="008B32C8" w:rsidTr="008B32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8B32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B32C8" w:rsidRPr="008B32C8" w:rsidTr="008B32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B32C8" w:rsidRPr="008B32C8" w:rsidRDefault="008B32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B32C8" w:rsidRDefault="008B32C8" w:rsidP="00BB4F60"/>
        </w:tc>
      </w:tr>
    </w:tbl>
    <w:p w:rsidR="007268E4" w:rsidRPr="00BB4F60" w:rsidRDefault="007268E4" w:rsidP="00BB4F60"/>
    <w:sectPr w:rsidR="007268E4" w:rsidRPr="00BB4F60" w:rsidSect="008B3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03" w:rsidRDefault="00556703" w:rsidP="005762FE">
      <w:r>
        <w:separator/>
      </w:r>
    </w:p>
  </w:endnote>
  <w:endnote w:type="continuationSeparator" w:id="0">
    <w:p w:rsidR="00556703" w:rsidRDefault="0055670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DE3053" w:rsidRDefault="00DE3053" w:rsidP="00DE305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03" w:rsidRDefault="00556703" w:rsidP="005762FE">
      <w:r>
        <w:separator/>
      </w:r>
    </w:p>
  </w:footnote>
  <w:footnote w:type="continuationSeparator" w:id="0">
    <w:p w:rsidR="00556703" w:rsidRDefault="0055670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Pr="008B32C8" w:rsidRDefault="008B32C8" w:rsidP="008B32C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C8" w:rsidRDefault="008B3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630E0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6703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B32C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A5544"/>
    <w:rsid w:val="00CB6950"/>
    <w:rsid w:val="00CC40DD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E3053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C0F2-93C4-45B0-9E59-040E1471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2017-06-07T01:46:00Z</dcterms:created>
  <dcterms:modified xsi:type="dcterms:W3CDTF">2018-12-02T09:27:00Z</dcterms:modified>
</cp:coreProperties>
</file>