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726B1" w:rsidRPr="00E726B1" w:rsidTr="00E726B1">
        <w:trPr>
          <w:trHeight w:val="600"/>
        </w:trPr>
        <w:tc>
          <w:tcPr>
            <w:tcW w:w="9576" w:type="dxa"/>
            <w:gridSpan w:val="7"/>
          </w:tcPr>
          <w:p w:rsidR="00E726B1" w:rsidRPr="00E726B1" w:rsidRDefault="00E726B1" w:rsidP="00E726B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2020</w:t>
            </w:r>
          </w:p>
        </w:tc>
      </w:tr>
      <w:tr w:rsidR="00E726B1" w:rsidTr="00E726B1"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726B1" w:rsidRDefault="00E726B1" w:rsidP="00E726B1">
            <w:pPr>
              <w:jc w:val="center"/>
            </w:pPr>
            <w:r>
              <w:t>Sunday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726B1" w:rsidRDefault="00E726B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3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10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17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726B1" w:rsidRDefault="00E726B1" w:rsidP="00BB4F60">
            <w:r>
              <w:t>24</w:t>
            </w:r>
          </w:p>
        </w:tc>
      </w:tr>
      <w:tr w:rsidR="00E726B1" w:rsidTr="00E726B1">
        <w:trPr>
          <w:trHeight w:val="1500"/>
        </w:trPr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726B1" w:rsidRDefault="00E726B1" w:rsidP="00BB4F60">
            <w:r>
              <w:t>31</w:t>
            </w:r>
          </w:p>
        </w:tc>
      </w:tr>
    </w:tbl>
    <w:p w:rsidR="00E726B1" w:rsidRDefault="00E726B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26B1" w:rsidTr="00E726B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726B1" w:rsidRDefault="00E726B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E726B1" w:rsidRDefault="00E726B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726B1" w:rsidRPr="00E726B1" w:rsidTr="00E726B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E726B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726B1" w:rsidRPr="00E726B1" w:rsidTr="00E726B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726B1" w:rsidRPr="00E726B1" w:rsidRDefault="00E726B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726B1" w:rsidRDefault="00E726B1" w:rsidP="00BB4F60"/>
        </w:tc>
      </w:tr>
    </w:tbl>
    <w:p w:rsidR="007268E4" w:rsidRPr="00BB4F60" w:rsidRDefault="007268E4" w:rsidP="00BB4F60"/>
    <w:sectPr w:rsidR="007268E4" w:rsidRPr="00BB4F60" w:rsidSect="00E72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3" w:rsidRDefault="00BB36E3" w:rsidP="005762FE">
      <w:r>
        <w:separator/>
      </w:r>
    </w:p>
  </w:endnote>
  <w:endnote w:type="continuationSeparator" w:id="0">
    <w:p w:rsidR="00BB36E3" w:rsidRDefault="00BB36E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D72521" w:rsidRDefault="00D72521" w:rsidP="00D72521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3" w:rsidRDefault="00BB36E3" w:rsidP="005762FE">
      <w:r>
        <w:separator/>
      </w:r>
    </w:p>
  </w:footnote>
  <w:footnote w:type="continuationSeparator" w:id="0">
    <w:p w:rsidR="00BB36E3" w:rsidRDefault="00BB36E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Pr="00E726B1" w:rsidRDefault="00E726B1" w:rsidP="00E726B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B1" w:rsidRDefault="00E7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B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73B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73BDB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36E3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2521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726B1"/>
    <w:rsid w:val="00E74637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A5B1-A9EB-4326-90A5-78B2666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2017-06-07T01:42:00Z</dcterms:created>
  <dcterms:modified xsi:type="dcterms:W3CDTF">2018-12-02T09:26:00Z</dcterms:modified>
</cp:coreProperties>
</file>