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945CE3" w:rsidRPr="00945CE3" w:rsidTr="00945CE3">
        <w:trPr>
          <w:trHeight w:val="600"/>
        </w:trPr>
        <w:tc>
          <w:tcPr>
            <w:tcW w:w="9576" w:type="dxa"/>
            <w:gridSpan w:val="7"/>
          </w:tcPr>
          <w:p w:rsidR="00945CE3" w:rsidRPr="00945CE3" w:rsidRDefault="00945CE3" w:rsidP="00945CE3">
            <w:pPr>
              <w:jc w:val="center"/>
              <w:rPr>
                <w:sz w:val="48"/>
              </w:rPr>
            </w:pPr>
            <w:r>
              <w:rPr>
                <w:sz w:val="48"/>
              </w:rPr>
              <w:t>August 2020</w:t>
            </w:r>
          </w:p>
        </w:tc>
      </w:tr>
      <w:tr w:rsidR="00945CE3" w:rsidTr="00945CE3">
        <w:tc>
          <w:tcPr>
            <w:tcW w:w="1368" w:type="dxa"/>
            <w:tcBorders>
              <w:bottom w:val="single" w:sz="4" w:space="0" w:color="auto"/>
            </w:tcBorders>
          </w:tcPr>
          <w:p w:rsidR="00945CE3" w:rsidRDefault="00945CE3" w:rsidP="00945CE3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945CE3" w:rsidRDefault="00945CE3" w:rsidP="00945CE3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945CE3" w:rsidRDefault="00945CE3" w:rsidP="00945CE3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945CE3" w:rsidRDefault="00945CE3" w:rsidP="00945CE3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945CE3" w:rsidRDefault="00945CE3" w:rsidP="00945CE3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945CE3" w:rsidRDefault="00945CE3" w:rsidP="00945CE3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945CE3" w:rsidRDefault="00945CE3" w:rsidP="00945CE3">
            <w:pPr>
              <w:jc w:val="center"/>
            </w:pPr>
            <w:r>
              <w:t>Sunday</w:t>
            </w:r>
          </w:p>
        </w:tc>
      </w:tr>
      <w:tr w:rsidR="00945CE3" w:rsidTr="00945CE3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945CE3" w:rsidRDefault="00945CE3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945CE3" w:rsidRDefault="00945CE3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945CE3" w:rsidRDefault="00945CE3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945CE3" w:rsidRDefault="00945CE3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945CE3" w:rsidRDefault="00945CE3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>
            <w: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>
            <w:r>
              <w:t>2</w:t>
            </w:r>
          </w:p>
        </w:tc>
      </w:tr>
      <w:tr w:rsidR="00945CE3" w:rsidTr="00945CE3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>
            <w: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>
            <w: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>
            <w:r>
              <w:t>9</w:t>
            </w:r>
          </w:p>
        </w:tc>
      </w:tr>
      <w:tr w:rsidR="00945CE3" w:rsidTr="00945CE3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>
            <w:r>
              <w:t>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>
            <w:r>
              <w:t>16</w:t>
            </w:r>
          </w:p>
        </w:tc>
      </w:tr>
      <w:tr w:rsidR="00945CE3" w:rsidTr="00945CE3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>
            <w:r>
              <w:t>21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>
            <w:r>
              <w:t>22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>
            <w:r>
              <w:t>23</w:t>
            </w:r>
          </w:p>
        </w:tc>
      </w:tr>
      <w:tr w:rsidR="00945CE3" w:rsidTr="00945CE3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945CE3" w:rsidRDefault="00945CE3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945CE3" w:rsidRDefault="00945CE3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945CE3" w:rsidRDefault="00945CE3" w:rsidP="00BB4F60">
            <w:r>
              <w:t>27</w:t>
            </w:r>
          </w:p>
        </w:tc>
        <w:tc>
          <w:tcPr>
            <w:tcW w:w="1368" w:type="dxa"/>
            <w:shd w:val="clear" w:color="auto" w:fill="auto"/>
          </w:tcPr>
          <w:p w:rsidR="00945CE3" w:rsidRDefault="00945CE3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945CE3" w:rsidRDefault="00945CE3" w:rsidP="00BB4F60">
            <w:r>
              <w:t>29</w:t>
            </w:r>
          </w:p>
        </w:tc>
        <w:tc>
          <w:tcPr>
            <w:tcW w:w="1368" w:type="dxa"/>
            <w:shd w:val="clear" w:color="auto" w:fill="auto"/>
          </w:tcPr>
          <w:p w:rsidR="00945CE3" w:rsidRDefault="00945CE3" w:rsidP="00BB4F60">
            <w:r>
              <w:t>30</w:t>
            </w:r>
          </w:p>
        </w:tc>
      </w:tr>
      <w:tr w:rsidR="00945CE3" w:rsidTr="00945CE3">
        <w:trPr>
          <w:trHeight w:val="1500"/>
        </w:trPr>
        <w:tc>
          <w:tcPr>
            <w:tcW w:w="1368" w:type="dxa"/>
            <w:shd w:val="clear" w:color="auto" w:fill="auto"/>
          </w:tcPr>
          <w:p w:rsidR="00945CE3" w:rsidRDefault="00945CE3" w:rsidP="00BB4F60">
            <w:r>
              <w:t>31</w:t>
            </w:r>
          </w:p>
        </w:tc>
        <w:tc>
          <w:tcPr>
            <w:tcW w:w="1368" w:type="dxa"/>
            <w:shd w:val="clear" w:color="auto" w:fill="E6E6E6"/>
          </w:tcPr>
          <w:p w:rsidR="00945CE3" w:rsidRDefault="00945CE3" w:rsidP="00BB4F60"/>
        </w:tc>
        <w:tc>
          <w:tcPr>
            <w:tcW w:w="1368" w:type="dxa"/>
            <w:shd w:val="clear" w:color="auto" w:fill="E6E6E6"/>
          </w:tcPr>
          <w:p w:rsidR="00945CE3" w:rsidRDefault="00945CE3" w:rsidP="00BB4F60"/>
        </w:tc>
        <w:tc>
          <w:tcPr>
            <w:tcW w:w="1368" w:type="dxa"/>
            <w:shd w:val="clear" w:color="auto" w:fill="E6E6E6"/>
          </w:tcPr>
          <w:p w:rsidR="00945CE3" w:rsidRDefault="00945CE3" w:rsidP="00BB4F60"/>
        </w:tc>
        <w:tc>
          <w:tcPr>
            <w:tcW w:w="1368" w:type="dxa"/>
            <w:shd w:val="clear" w:color="auto" w:fill="E6E6E6"/>
          </w:tcPr>
          <w:p w:rsidR="00945CE3" w:rsidRDefault="00945CE3" w:rsidP="00BB4F60"/>
        </w:tc>
        <w:tc>
          <w:tcPr>
            <w:tcW w:w="1368" w:type="dxa"/>
            <w:shd w:val="clear" w:color="auto" w:fill="E6E6E6"/>
          </w:tcPr>
          <w:p w:rsidR="00945CE3" w:rsidRDefault="00945CE3" w:rsidP="00BB4F60"/>
        </w:tc>
        <w:tc>
          <w:tcPr>
            <w:tcW w:w="1368" w:type="dxa"/>
            <w:shd w:val="clear" w:color="auto" w:fill="E6E6E6"/>
          </w:tcPr>
          <w:p w:rsidR="00945CE3" w:rsidRDefault="00945CE3" w:rsidP="00BB4F60"/>
        </w:tc>
      </w:tr>
    </w:tbl>
    <w:p w:rsidR="00945CE3" w:rsidRDefault="00945CE3" w:rsidP="00BB4F60"/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45CE3" w:rsidTr="00945CE3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945CE3" w:rsidRPr="00945CE3" w:rsidTr="00945CE3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945CE3" w:rsidRPr="00945CE3" w:rsidRDefault="00945CE3" w:rsidP="00945CE3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July 2020</w:t>
                  </w:r>
                </w:p>
              </w:tc>
            </w:tr>
            <w:tr w:rsidR="00945CE3" w:rsidRPr="00945CE3" w:rsidTr="00945CE3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45CE3" w:rsidRPr="00945CE3" w:rsidRDefault="00945CE3" w:rsidP="00945CE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45CE3" w:rsidRPr="00945CE3" w:rsidRDefault="00945CE3" w:rsidP="00945CE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45CE3" w:rsidRPr="00945CE3" w:rsidRDefault="00945CE3" w:rsidP="00945CE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45CE3" w:rsidRPr="00945CE3" w:rsidRDefault="00945CE3" w:rsidP="00945CE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45CE3" w:rsidRPr="00945CE3" w:rsidRDefault="00945CE3" w:rsidP="00945CE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45CE3" w:rsidRPr="00945CE3" w:rsidRDefault="00945CE3" w:rsidP="00945CE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45CE3" w:rsidRPr="00945CE3" w:rsidRDefault="00945CE3" w:rsidP="00945CE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945CE3" w:rsidRPr="00945CE3" w:rsidTr="00945CE3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</w:tr>
            <w:tr w:rsidR="00945CE3" w:rsidRPr="00945CE3" w:rsidTr="00945CE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</w:tr>
            <w:tr w:rsidR="00945CE3" w:rsidRPr="00945CE3" w:rsidTr="00945CE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</w:tr>
            <w:tr w:rsidR="00945CE3" w:rsidRPr="00945CE3" w:rsidTr="00945CE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</w:tr>
            <w:tr w:rsidR="00945CE3" w:rsidRPr="00945CE3" w:rsidTr="00945CE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945CE3" w:rsidRDefault="00945CE3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945CE3" w:rsidRPr="00945CE3" w:rsidTr="00945CE3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945CE3" w:rsidRPr="00945CE3" w:rsidRDefault="00945CE3" w:rsidP="00945CE3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August 2020</w:t>
                  </w:r>
                </w:p>
              </w:tc>
            </w:tr>
            <w:tr w:rsidR="00945CE3" w:rsidRPr="00945CE3" w:rsidTr="00945CE3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45CE3" w:rsidRPr="00945CE3" w:rsidRDefault="00945CE3" w:rsidP="00945CE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45CE3" w:rsidRPr="00945CE3" w:rsidRDefault="00945CE3" w:rsidP="00945CE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45CE3" w:rsidRPr="00945CE3" w:rsidRDefault="00945CE3" w:rsidP="00945CE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45CE3" w:rsidRPr="00945CE3" w:rsidRDefault="00945CE3" w:rsidP="00945CE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45CE3" w:rsidRPr="00945CE3" w:rsidRDefault="00945CE3" w:rsidP="00945CE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45CE3" w:rsidRPr="00945CE3" w:rsidRDefault="00945CE3" w:rsidP="00945CE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45CE3" w:rsidRPr="00945CE3" w:rsidRDefault="00945CE3" w:rsidP="00945CE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945CE3" w:rsidRPr="00945CE3" w:rsidTr="00945CE3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</w:tr>
            <w:tr w:rsidR="00945CE3" w:rsidRPr="00945CE3" w:rsidTr="00945CE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</w:tr>
            <w:tr w:rsidR="00945CE3" w:rsidRPr="00945CE3" w:rsidTr="00945CE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</w:tr>
            <w:tr w:rsidR="00945CE3" w:rsidRPr="00945CE3" w:rsidTr="00945CE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</w:tr>
            <w:tr w:rsidR="00945CE3" w:rsidRPr="00945CE3" w:rsidTr="00945CE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</w:tr>
            <w:tr w:rsidR="00945CE3" w:rsidRPr="00945CE3" w:rsidTr="00945CE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945CE3" w:rsidRDefault="00945CE3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945CE3" w:rsidRPr="00945CE3" w:rsidTr="00945CE3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945CE3" w:rsidRPr="00945CE3" w:rsidRDefault="00945CE3" w:rsidP="00945CE3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September 2020</w:t>
                  </w:r>
                </w:p>
              </w:tc>
            </w:tr>
            <w:tr w:rsidR="00945CE3" w:rsidRPr="00945CE3" w:rsidTr="00945CE3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45CE3" w:rsidRPr="00945CE3" w:rsidRDefault="00945CE3" w:rsidP="00945CE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45CE3" w:rsidRPr="00945CE3" w:rsidRDefault="00945CE3" w:rsidP="00945CE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45CE3" w:rsidRPr="00945CE3" w:rsidRDefault="00945CE3" w:rsidP="00945CE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45CE3" w:rsidRPr="00945CE3" w:rsidRDefault="00945CE3" w:rsidP="00945CE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45CE3" w:rsidRPr="00945CE3" w:rsidRDefault="00945CE3" w:rsidP="00945CE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45CE3" w:rsidRPr="00945CE3" w:rsidRDefault="00945CE3" w:rsidP="00945CE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45CE3" w:rsidRPr="00945CE3" w:rsidRDefault="00945CE3" w:rsidP="00945CE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945CE3" w:rsidRPr="00945CE3" w:rsidTr="00945CE3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</w:tr>
            <w:tr w:rsidR="00945CE3" w:rsidRPr="00945CE3" w:rsidTr="00945CE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</w:tr>
            <w:tr w:rsidR="00945CE3" w:rsidRPr="00945CE3" w:rsidTr="00945CE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</w:tr>
            <w:tr w:rsidR="00945CE3" w:rsidRPr="00945CE3" w:rsidTr="00945CE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</w:tr>
            <w:tr w:rsidR="00945CE3" w:rsidRPr="00945CE3" w:rsidTr="00945CE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945CE3" w:rsidRDefault="00945CE3" w:rsidP="00BB4F60"/>
        </w:tc>
      </w:tr>
    </w:tbl>
    <w:p w:rsidR="007268E4" w:rsidRPr="00BB4F60" w:rsidRDefault="007268E4" w:rsidP="00BB4F60"/>
    <w:sectPr w:rsidR="007268E4" w:rsidRPr="00BB4F60" w:rsidSect="00945C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6DC" w:rsidRDefault="005806DC" w:rsidP="005762FE">
      <w:r>
        <w:separator/>
      </w:r>
    </w:p>
  </w:endnote>
  <w:endnote w:type="continuationSeparator" w:id="0">
    <w:p w:rsidR="005806DC" w:rsidRDefault="005806DC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CE3" w:rsidRDefault="00945C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CE3" w:rsidRPr="00384FDC" w:rsidRDefault="00384FDC" w:rsidP="00384FDC">
    <w:pPr>
      <w:pStyle w:val="Footer"/>
      <w:jc w:val="center"/>
    </w:pPr>
    <w:r>
      <w:t>© Free-PrintableCalendar.Com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CE3" w:rsidRDefault="00945C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6DC" w:rsidRDefault="005806DC" w:rsidP="005762FE">
      <w:r>
        <w:separator/>
      </w:r>
    </w:p>
  </w:footnote>
  <w:footnote w:type="continuationSeparator" w:id="0">
    <w:p w:rsidR="005806DC" w:rsidRDefault="005806DC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CE3" w:rsidRDefault="00945C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CE3" w:rsidRPr="00945CE3" w:rsidRDefault="00945CE3" w:rsidP="00945CE3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CE3" w:rsidRDefault="00945C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CE3"/>
    <w:rsid w:val="00037140"/>
    <w:rsid w:val="0004106F"/>
    <w:rsid w:val="0007080F"/>
    <w:rsid w:val="00075B3E"/>
    <w:rsid w:val="000831F9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657BF"/>
    <w:rsid w:val="00376042"/>
    <w:rsid w:val="00377922"/>
    <w:rsid w:val="003808CA"/>
    <w:rsid w:val="00384FDC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06DC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5CE3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3021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0339A-494E-417A-AA1D-2A668F689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2017-06-07T01:44:00Z</dcterms:created>
  <dcterms:modified xsi:type="dcterms:W3CDTF">2018-12-02T09:22:00Z</dcterms:modified>
</cp:coreProperties>
</file>