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13242" w:rsidRPr="00D13242" w:rsidTr="00D13242">
        <w:trPr>
          <w:trHeight w:val="600"/>
        </w:trPr>
        <w:tc>
          <w:tcPr>
            <w:tcW w:w="9576" w:type="dxa"/>
            <w:gridSpan w:val="7"/>
          </w:tcPr>
          <w:p w:rsidR="00D13242" w:rsidRPr="00D13242" w:rsidRDefault="00D13242" w:rsidP="00D1324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2019</w:t>
            </w:r>
          </w:p>
        </w:tc>
      </w:tr>
      <w:tr w:rsidR="00D13242" w:rsidTr="00D13242"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3242" w:rsidRDefault="00D13242" w:rsidP="00D13242">
            <w:pPr>
              <w:jc w:val="center"/>
            </w:pPr>
            <w:r>
              <w:t>Sunday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13242" w:rsidRDefault="00D1324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5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12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19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13242" w:rsidRDefault="00D1324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26</w:t>
            </w:r>
          </w:p>
        </w:tc>
      </w:tr>
      <w:tr w:rsidR="00D13242" w:rsidTr="00D13242">
        <w:trPr>
          <w:trHeight w:val="1500"/>
        </w:trPr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D13242" w:rsidRDefault="00D13242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D13242" w:rsidRDefault="00D13242" w:rsidP="00BB4F60"/>
        </w:tc>
        <w:tc>
          <w:tcPr>
            <w:tcW w:w="1368" w:type="dxa"/>
            <w:shd w:val="clear" w:color="auto" w:fill="E6E6E6"/>
          </w:tcPr>
          <w:p w:rsidR="00D13242" w:rsidRDefault="00D13242" w:rsidP="00BB4F60"/>
        </w:tc>
      </w:tr>
    </w:tbl>
    <w:p w:rsidR="00D13242" w:rsidRDefault="00D1324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3242" w:rsidTr="00D1324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13242" w:rsidRDefault="00D1324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13242" w:rsidRDefault="00D1324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13242" w:rsidRPr="00D13242" w:rsidTr="00D1324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D1324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D13242" w:rsidRPr="00D13242" w:rsidTr="00D1324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13242" w:rsidRPr="00D13242" w:rsidRDefault="00D1324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D13242" w:rsidRDefault="00D13242" w:rsidP="00BB4F60"/>
        </w:tc>
      </w:tr>
    </w:tbl>
    <w:p w:rsidR="007268E4" w:rsidRPr="00BB4F60" w:rsidRDefault="007268E4" w:rsidP="00BB4F60"/>
    <w:sectPr w:rsidR="007268E4" w:rsidRPr="00BB4F60" w:rsidSect="00D1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81" w:rsidRDefault="00A40F81" w:rsidP="005762FE">
      <w:r>
        <w:separator/>
      </w:r>
    </w:p>
  </w:endnote>
  <w:endnote w:type="continuationSeparator" w:id="0">
    <w:p w:rsidR="00A40F81" w:rsidRDefault="00A40F8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357875" w:rsidRDefault="00357875" w:rsidP="00357875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81" w:rsidRDefault="00A40F81" w:rsidP="005762FE">
      <w:r>
        <w:separator/>
      </w:r>
    </w:p>
  </w:footnote>
  <w:footnote w:type="continuationSeparator" w:id="0">
    <w:p w:rsidR="00A40F81" w:rsidRDefault="00A40F8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Pr="00D13242" w:rsidRDefault="00D13242" w:rsidP="00D1324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2" w:rsidRDefault="00D13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57875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E3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35C2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0F81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13242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5E60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DF87-96D5-4D0A-8B7A-5EC92CAC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2017-06-06T10:03:00Z</dcterms:created>
  <dcterms:modified xsi:type="dcterms:W3CDTF">2018-11-04T02:35:00Z</dcterms:modified>
</cp:coreProperties>
</file>