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862A6" w:rsidRPr="00F862A6" w:rsidTr="00F862A6">
        <w:trPr>
          <w:trHeight w:val="600"/>
        </w:trPr>
        <w:tc>
          <w:tcPr>
            <w:tcW w:w="9576" w:type="dxa"/>
            <w:gridSpan w:val="7"/>
          </w:tcPr>
          <w:p w:rsidR="00F862A6" w:rsidRPr="00F862A6" w:rsidRDefault="00F862A6" w:rsidP="00F862A6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2019</w:t>
            </w:r>
          </w:p>
        </w:tc>
      </w:tr>
      <w:tr w:rsidR="00F862A6" w:rsidTr="00F862A6"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862A6" w:rsidRDefault="00F862A6" w:rsidP="00F862A6">
            <w:pPr>
              <w:jc w:val="center"/>
            </w:pPr>
            <w:r>
              <w:t>Sunday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862A6" w:rsidRDefault="00F862A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862A6" w:rsidRDefault="00F862A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862A6" w:rsidRDefault="00F862A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F862A6" w:rsidRDefault="00F862A6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3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10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17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F862A6" w:rsidRDefault="00F862A6" w:rsidP="00BB4F60">
            <w:r>
              <w:t>24</w:t>
            </w:r>
          </w:p>
        </w:tc>
      </w:tr>
      <w:tr w:rsidR="00F862A6" w:rsidTr="00F862A6">
        <w:trPr>
          <w:trHeight w:val="1500"/>
        </w:trPr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F862A6" w:rsidRDefault="00F862A6" w:rsidP="00BB4F60">
            <w:r>
              <w:t>31</w:t>
            </w:r>
          </w:p>
        </w:tc>
      </w:tr>
    </w:tbl>
    <w:p w:rsidR="00F862A6" w:rsidRDefault="00F862A6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862A6" w:rsidTr="00F862A6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862A6" w:rsidRPr="00F862A6" w:rsidTr="00F862A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2019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862A6" w:rsidRDefault="00F862A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862A6" w:rsidRPr="00F862A6" w:rsidTr="00F862A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2019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</w:tbl>
          <w:p w:rsidR="00F862A6" w:rsidRDefault="00F862A6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F862A6" w:rsidRPr="00F862A6" w:rsidTr="00F862A6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2019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F862A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F862A6" w:rsidRPr="00F862A6" w:rsidTr="00F862A6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F862A6" w:rsidRPr="00F862A6" w:rsidRDefault="00F862A6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F862A6" w:rsidRDefault="00F862A6" w:rsidP="00BB4F60"/>
        </w:tc>
      </w:tr>
    </w:tbl>
    <w:p w:rsidR="007268E4" w:rsidRPr="00BB4F60" w:rsidRDefault="007268E4" w:rsidP="00BB4F60"/>
    <w:sectPr w:rsidR="007268E4" w:rsidRPr="00BB4F60" w:rsidSect="00F86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9F" w:rsidRDefault="00117C9F" w:rsidP="005762FE">
      <w:r>
        <w:separator/>
      </w:r>
    </w:p>
  </w:endnote>
  <w:endnote w:type="continuationSeparator" w:id="0">
    <w:p w:rsidR="00117C9F" w:rsidRDefault="00117C9F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Default="00F862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Pr="0015654B" w:rsidRDefault="0015654B" w:rsidP="0015654B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Default="00F86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9F" w:rsidRDefault="00117C9F" w:rsidP="005762FE">
      <w:r>
        <w:separator/>
      </w:r>
    </w:p>
  </w:footnote>
  <w:footnote w:type="continuationSeparator" w:id="0">
    <w:p w:rsidR="00117C9F" w:rsidRDefault="00117C9F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Default="00F862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Pr="00F862A6" w:rsidRDefault="00F862A6" w:rsidP="00F862A6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6" w:rsidRDefault="00F862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A6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17C9F"/>
    <w:rsid w:val="001549F9"/>
    <w:rsid w:val="0015654B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17C73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1D28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97689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862A6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215C-9AF4-4B42-9CAB-697BCCA8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2017-06-06T10:02:00Z</dcterms:created>
  <dcterms:modified xsi:type="dcterms:W3CDTF">2018-11-04T02:35:00Z</dcterms:modified>
</cp:coreProperties>
</file>