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37CF1" w:rsidRPr="00F37CF1" w:rsidTr="00F37CF1">
        <w:trPr>
          <w:trHeight w:val="600"/>
        </w:trPr>
        <w:tc>
          <w:tcPr>
            <w:tcW w:w="9576" w:type="dxa"/>
            <w:gridSpan w:val="7"/>
          </w:tcPr>
          <w:p w:rsidR="00F37CF1" w:rsidRPr="00F37CF1" w:rsidRDefault="00F37CF1" w:rsidP="00F37CF1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2019</w:t>
            </w:r>
          </w:p>
        </w:tc>
      </w:tr>
      <w:tr w:rsidR="00F37CF1" w:rsidTr="00F37CF1"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7CF1" w:rsidRDefault="00F37CF1" w:rsidP="00F37CF1">
            <w:pPr>
              <w:jc w:val="center"/>
            </w:pPr>
            <w:r>
              <w:t>Sunday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37CF1" w:rsidRDefault="00F37C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6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13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20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7CF1" w:rsidRDefault="00F37CF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27</w:t>
            </w:r>
          </w:p>
        </w:tc>
      </w:tr>
      <w:tr w:rsidR="00F37CF1" w:rsidTr="00F37CF1">
        <w:trPr>
          <w:trHeight w:val="1500"/>
        </w:trPr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37CF1" w:rsidRDefault="00F37CF1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F37CF1" w:rsidRDefault="00F37CF1" w:rsidP="00BB4F60"/>
        </w:tc>
        <w:tc>
          <w:tcPr>
            <w:tcW w:w="1368" w:type="dxa"/>
            <w:shd w:val="clear" w:color="auto" w:fill="E6E6E6"/>
          </w:tcPr>
          <w:p w:rsidR="00F37CF1" w:rsidRDefault="00F37CF1" w:rsidP="00BB4F60"/>
        </w:tc>
        <w:tc>
          <w:tcPr>
            <w:tcW w:w="1368" w:type="dxa"/>
            <w:shd w:val="clear" w:color="auto" w:fill="E6E6E6"/>
          </w:tcPr>
          <w:p w:rsidR="00F37CF1" w:rsidRDefault="00F37CF1" w:rsidP="00BB4F60"/>
        </w:tc>
      </w:tr>
    </w:tbl>
    <w:p w:rsidR="00F37CF1" w:rsidRDefault="00F37CF1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7CF1" w:rsidTr="00F37CF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7CF1" w:rsidRPr="00F37CF1" w:rsidTr="00F37C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2018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7CF1" w:rsidRDefault="00F37CF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7CF1" w:rsidRPr="00F37CF1" w:rsidTr="00F37C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2019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7CF1" w:rsidRDefault="00F37CF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7CF1" w:rsidRPr="00F37CF1" w:rsidTr="00F37C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2019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F37C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37CF1" w:rsidRPr="00F37CF1" w:rsidTr="00F37C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7CF1" w:rsidRPr="00F37CF1" w:rsidRDefault="00F37C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7CF1" w:rsidRDefault="00F37CF1" w:rsidP="00BB4F60"/>
        </w:tc>
      </w:tr>
    </w:tbl>
    <w:p w:rsidR="007268E4" w:rsidRPr="00BB4F60" w:rsidRDefault="007268E4" w:rsidP="00BB4F60"/>
    <w:sectPr w:rsidR="007268E4" w:rsidRPr="00BB4F60" w:rsidSect="00F37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91" w:rsidRDefault="00AC3C91" w:rsidP="005762FE">
      <w:r>
        <w:separator/>
      </w:r>
    </w:p>
  </w:endnote>
  <w:endnote w:type="continuationSeparator" w:id="0">
    <w:p w:rsidR="00AC3C91" w:rsidRDefault="00AC3C9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DC401E" w:rsidRDefault="00DC401E" w:rsidP="00DC401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91" w:rsidRDefault="00AC3C91" w:rsidP="005762FE">
      <w:r>
        <w:separator/>
      </w:r>
    </w:p>
  </w:footnote>
  <w:footnote w:type="continuationSeparator" w:id="0">
    <w:p w:rsidR="00AC3C91" w:rsidRDefault="00AC3C9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Pr="00F37CF1" w:rsidRDefault="00F37CF1" w:rsidP="00F37CF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1" w:rsidRDefault="00F37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F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60DE5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2E62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C3C91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401E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63AC"/>
    <w:rsid w:val="00F37CF1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7662-DBEC-4B7A-A159-15626190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2017-06-06T09:54:00Z</dcterms:created>
  <dcterms:modified xsi:type="dcterms:W3CDTF">2018-11-04T02:34:00Z</dcterms:modified>
</cp:coreProperties>
</file>