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838EC" w:rsidRPr="008838EC" w:rsidTr="008838EC">
        <w:trPr>
          <w:trHeight w:val="600"/>
        </w:trPr>
        <w:tc>
          <w:tcPr>
            <w:tcW w:w="9576" w:type="dxa"/>
            <w:gridSpan w:val="7"/>
          </w:tcPr>
          <w:p w:rsidR="008838EC" w:rsidRPr="008838EC" w:rsidRDefault="008838EC" w:rsidP="008838EC">
            <w:pPr>
              <w:jc w:val="center"/>
              <w:rPr>
                <w:sz w:val="48"/>
              </w:rPr>
            </w:pPr>
            <w:r>
              <w:rPr>
                <w:sz w:val="48"/>
              </w:rPr>
              <w:t>December 2019</w:t>
            </w:r>
          </w:p>
        </w:tc>
      </w:tr>
      <w:tr w:rsidR="008838EC" w:rsidTr="008838EC"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838EC" w:rsidRDefault="008838EC" w:rsidP="008838EC">
            <w:pPr>
              <w:jc w:val="center"/>
            </w:pPr>
            <w:r>
              <w:t>Sunday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8838EC" w:rsidRDefault="008838E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8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15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22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838EC" w:rsidRDefault="008838EC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29</w:t>
            </w:r>
          </w:p>
        </w:tc>
      </w:tr>
      <w:tr w:rsidR="008838EC" w:rsidTr="008838EC">
        <w:trPr>
          <w:trHeight w:val="1500"/>
        </w:trPr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8838EC" w:rsidRDefault="008838EC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8838EC" w:rsidRDefault="008838EC" w:rsidP="00BB4F60"/>
        </w:tc>
        <w:tc>
          <w:tcPr>
            <w:tcW w:w="1368" w:type="dxa"/>
            <w:shd w:val="clear" w:color="auto" w:fill="E6E6E6"/>
          </w:tcPr>
          <w:p w:rsidR="008838EC" w:rsidRDefault="008838EC" w:rsidP="00BB4F60"/>
        </w:tc>
        <w:tc>
          <w:tcPr>
            <w:tcW w:w="1368" w:type="dxa"/>
            <w:shd w:val="clear" w:color="auto" w:fill="E6E6E6"/>
          </w:tcPr>
          <w:p w:rsidR="008838EC" w:rsidRDefault="008838EC" w:rsidP="00BB4F60"/>
        </w:tc>
        <w:tc>
          <w:tcPr>
            <w:tcW w:w="1368" w:type="dxa"/>
            <w:shd w:val="clear" w:color="auto" w:fill="E6E6E6"/>
          </w:tcPr>
          <w:p w:rsidR="008838EC" w:rsidRDefault="008838EC" w:rsidP="00BB4F60"/>
        </w:tc>
        <w:tc>
          <w:tcPr>
            <w:tcW w:w="1368" w:type="dxa"/>
            <w:shd w:val="clear" w:color="auto" w:fill="E6E6E6"/>
          </w:tcPr>
          <w:p w:rsidR="008838EC" w:rsidRDefault="008838EC" w:rsidP="00BB4F60"/>
        </w:tc>
      </w:tr>
    </w:tbl>
    <w:p w:rsidR="008838EC" w:rsidRDefault="008838EC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838EC" w:rsidTr="008838E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838EC" w:rsidRPr="008838EC" w:rsidTr="008838E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2019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838EC" w:rsidRDefault="008838E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838EC" w:rsidRPr="008838EC" w:rsidTr="008838E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December 2019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838EC" w:rsidRDefault="008838E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8838EC" w:rsidRPr="008838EC" w:rsidTr="008838E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January 2020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8838E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8838EC" w:rsidRPr="008838EC" w:rsidTr="008838E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838EC" w:rsidRPr="008838EC" w:rsidRDefault="008838EC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8838EC" w:rsidRDefault="008838EC" w:rsidP="00BB4F60"/>
        </w:tc>
      </w:tr>
    </w:tbl>
    <w:p w:rsidR="007268E4" w:rsidRPr="00BB4F60" w:rsidRDefault="007268E4" w:rsidP="00BB4F60"/>
    <w:sectPr w:rsidR="007268E4" w:rsidRPr="00BB4F60" w:rsidSect="00883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75" w:rsidRDefault="00BE5A75" w:rsidP="005762FE">
      <w:r>
        <w:separator/>
      </w:r>
    </w:p>
  </w:endnote>
  <w:endnote w:type="continuationSeparator" w:id="0">
    <w:p w:rsidR="00BE5A75" w:rsidRDefault="00BE5A75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Pr="00572E4B" w:rsidRDefault="00572E4B" w:rsidP="00572E4B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75" w:rsidRDefault="00BE5A75" w:rsidP="005762FE">
      <w:r>
        <w:separator/>
      </w:r>
    </w:p>
  </w:footnote>
  <w:footnote w:type="continuationSeparator" w:id="0">
    <w:p w:rsidR="00BE5A75" w:rsidRDefault="00BE5A75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Pr="008838EC" w:rsidRDefault="008838EC" w:rsidP="008838EC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EC" w:rsidRDefault="00883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EC"/>
    <w:rsid w:val="00037140"/>
    <w:rsid w:val="0004106F"/>
    <w:rsid w:val="0007080F"/>
    <w:rsid w:val="00075B3E"/>
    <w:rsid w:val="000869FB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14EE3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B3BE6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2E4B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838EC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E5A75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AC78-A36B-4603-B6BD-AF44C1FC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2017-06-06T10:08:00Z</dcterms:created>
  <dcterms:modified xsi:type="dcterms:W3CDTF">2018-11-04T02:33:00Z</dcterms:modified>
</cp:coreProperties>
</file>