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AD44F1" w:rsidRPr="00AD44F1" w:rsidTr="00AD44F1">
        <w:trPr>
          <w:trHeight w:val="600"/>
        </w:trPr>
        <w:tc>
          <w:tcPr>
            <w:tcW w:w="9576" w:type="dxa"/>
            <w:gridSpan w:val="7"/>
          </w:tcPr>
          <w:p w:rsidR="00AD44F1" w:rsidRPr="00AD44F1" w:rsidRDefault="00AD44F1" w:rsidP="00AD44F1">
            <w:pPr>
              <w:jc w:val="center"/>
              <w:rPr>
                <w:sz w:val="48"/>
              </w:rPr>
            </w:pPr>
            <w:r>
              <w:rPr>
                <w:sz w:val="48"/>
              </w:rPr>
              <w:t>August 2019</w:t>
            </w:r>
          </w:p>
        </w:tc>
      </w:tr>
      <w:tr w:rsidR="00AD44F1" w:rsidTr="00AD44F1">
        <w:tc>
          <w:tcPr>
            <w:tcW w:w="1368" w:type="dxa"/>
            <w:tcBorders>
              <w:bottom w:val="single" w:sz="4" w:space="0" w:color="auto"/>
            </w:tcBorders>
          </w:tcPr>
          <w:p w:rsidR="00AD44F1" w:rsidRDefault="00AD44F1" w:rsidP="00AD44F1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D44F1" w:rsidRDefault="00AD44F1" w:rsidP="00AD44F1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D44F1" w:rsidRDefault="00AD44F1" w:rsidP="00AD44F1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D44F1" w:rsidRDefault="00AD44F1" w:rsidP="00AD44F1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D44F1" w:rsidRDefault="00AD44F1" w:rsidP="00AD44F1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D44F1" w:rsidRDefault="00AD44F1" w:rsidP="00AD44F1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D44F1" w:rsidRDefault="00AD44F1" w:rsidP="00AD44F1">
            <w:pPr>
              <w:jc w:val="center"/>
            </w:pPr>
            <w:r>
              <w:t>Sunday</w:t>
            </w:r>
          </w:p>
        </w:tc>
      </w:tr>
      <w:tr w:rsidR="00AD44F1" w:rsidTr="00AD44F1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AD44F1" w:rsidRDefault="00AD44F1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AD44F1" w:rsidRDefault="00AD44F1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AD44F1" w:rsidRDefault="00AD44F1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D44F1" w:rsidRDefault="00AD44F1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D44F1" w:rsidRDefault="00AD44F1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D44F1" w:rsidRDefault="00AD44F1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D44F1" w:rsidRDefault="00AD44F1" w:rsidP="00BB4F60">
            <w:r>
              <w:t>4</w:t>
            </w:r>
          </w:p>
        </w:tc>
      </w:tr>
      <w:tr w:rsidR="00AD44F1" w:rsidTr="00AD44F1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D44F1" w:rsidRDefault="00AD44F1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D44F1" w:rsidRDefault="00AD44F1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D44F1" w:rsidRDefault="00AD44F1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D44F1" w:rsidRDefault="00AD44F1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D44F1" w:rsidRDefault="00AD44F1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D44F1" w:rsidRDefault="00AD44F1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D44F1" w:rsidRDefault="00AD44F1" w:rsidP="00BB4F60">
            <w:r>
              <w:t>11</w:t>
            </w:r>
          </w:p>
        </w:tc>
      </w:tr>
      <w:tr w:rsidR="00AD44F1" w:rsidTr="00AD44F1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D44F1" w:rsidRDefault="00AD44F1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D44F1" w:rsidRDefault="00AD44F1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D44F1" w:rsidRDefault="00AD44F1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D44F1" w:rsidRDefault="00AD44F1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D44F1" w:rsidRDefault="00AD44F1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D44F1" w:rsidRDefault="00AD44F1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D44F1" w:rsidRDefault="00AD44F1" w:rsidP="00BB4F60">
            <w:r>
              <w:t>18</w:t>
            </w:r>
          </w:p>
        </w:tc>
      </w:tr>
      <w:tr w:rsidR="00AD44F1" w:rsidTr="00AD44F1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D44F1" w:rsidRDefault="00AD44F1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D44F1" w:rsidRDefault="00AD44F1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D44F1" w:rsidRDefault="00AD44F1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D44F1" w:rsidRDefault="00AD44F1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D44F1" w:rsidRDefault="00AD44F1" w:rsidP="00BB4F60">
            <w:r>
              <w:t>23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D44F1" w:rsidRDefault="00AD44F1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AD44F1" w:rsidRDefault="00AD44F1" w:rsidP="00BB4F60">
            <w:r>
              <w:t>25</w:t>
            </w:r>
          </w:p>
        </w:tc>
      </w:tr>
      <w:tr w:rsidR="00AD44F1" w:rsidTr="00AD44F1">
        <w:trPr>
          <w:trHeight w:val="1500"/>
        </w:trPr>
        <w:tc>
          <w:tcPr>
            <w:tcW w:w="1368" w:type="dxa"/>
            <w:shd w:val="clear" w:color="auto" w:fill="auto"/>
          </w:tcPr>
          <w:p w:rsidR="00AD44F1" w:rsidRDefault="00AD44F1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AD44F1" w:rsidRDefault="00AD44F1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AD44F1" w:rsidRDefault="00AD44F1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AD44F1" w:rsidRDefault="00AD44F1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AD44F1" w:rsidRDefault="00AD44F1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AD44F1" w:rsidRDefault="00AD44F1" w:rsidP="00BB4F60">
            <w:r>
              <w:t>31</w:t>
            </w:r>
          </w:p>
        </w:tc>
        <w:tc>
          <w:tcPr>
            <w:tcW w:w="1368" w:type="dxa"/>
            <w:shd w:val="clear" w:color="auto" w:fill="E6E6E6"/>
          </w:tcPr>
          <w:p w:rsidR="00AD44F1" w:rsidRDefault="00AD44F1" w:rsidP="00BB4F60"/>
        </w:tc>
      </w:tr>
    </w:tbl>
    <w:p w:rsidR="00AD44F1" w:rsidRDefault="00AD44F1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D44F1" w:rsidTr="00AD44F1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AD44F1" w:rsidRPr="00AD44F1" w:rsidTr="00AD44F1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AD44F1" w:rsidRPr="00AD44F1" w:rsidRDefault="00AD44F1" w:rsidP="00AD44F1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July 2019</w:t>
                  </w:r>
                </w:p>
              </w:tc>
            </w:tr>
            <w:tr w:rsidR="00AD44F1" w:rsidRPr="00AD44F1" w:rsidTr="00AD44F1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D44F1" w:rsidRPr="00AD44F1" w:rsidRDefault="00AD44F1" w:rsidP="00AD44F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D44F1" w:rsidRPr="00AD44F1" w:rsidRDefault="00AD44F1" w:rsidP="00AD44F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D44F1" w:rsidRPr="00AD44F1" w:rsidRDefault="00AD44F1" w:rsidP="00AD44F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D44F1" w:rsidRPr="00AD44F1" w:rsidRDefault="00AD44F1" w:rsidP="00AD44F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D44F1" w:rsidRPr="00AD44F1" w:rsidRDefault="00AD44F1" w:rsidP="00AD44F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D44F1" w:rsidRPr="00AD44F1" w:rsidRDefault="00AD44F1" w:rsidP="00AD44F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D44F1" w:rsidRPr="00AD44F1" w:rsidRDefault="00AD44F1" w:rsidP="00AD44F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AD44F1" w:rsidRPr="00AD44F1" w:rsidTr="00AD44F1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</w:tr>
            <w:tr w:rsidR="00AD44F1" w:rsidRPr="00AD44F1" w:rsidTr="00AD44F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</w:tr>
            <w:tr w:rsidR="00AD44F1" w:rsidRPr="00AD44F1" w:rsidTr="00AD44F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</w:tr>
            <w:tr w:rsidR="00AD44F1" w:rsidRPr="00AD44F1" w:rsidTr="00AD44F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</w:tr>
            <w:tr w:rsidR="00AD44F1" w:rsidRPr="00AD44F1" w:rsidTr="00AD44F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AD44F1" w:rsidRDefault="00AD44F1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AD44F1" w:rsidRPr="00AD44F1" w:rsidTr="00AD44F1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AD44F1" w:rsidRPr="00AD44F1" w:rsidRDefault="00AD44F1" w:rsidP="00AD44F1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August 2019</w:t>
                  </w:r>
                </w:p>
              </w:tc>
            </w:tr>
            <w:tr w:rsidR="00AD44F1" w:rsidRPr="00AD44F1" w:rsidTr="00AD44F1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D44F1" w:rsidRPr="00AD44F1" w:rsidRDefault="00AD44F1" w:rsidP="00AD44F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D44F1" w:rsidRPr="00AD44F1" w:rsidRDefault="00AD44F1" w:rsidP="00AD44F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D44F1" w:rsidRPr="00AD44F1" w:rsidRDefault="00AD44F1" w:rsidP="00AD44F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D44F1" w:rsidRPr="00AD44F1" w:rsidRDefault="00AD44F1" w:rsidP="00AD44F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D44F1" w:rsidRPr="00AD44F1" w:rsidRDefault="00AD44F1" w:rsidP="00AD44F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D44F1" w:rsidRPr="00AD44F1" w:rsidRDefault="00AD44F1" w:rsidP="00AD44F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D44F1" w:rsidRPr="00AD44F1" w:rsidRDefault="00AD44F1" w:rsidP="00AD44F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AD44F1" w:rsidRPr="00AD44F1" w:rsidTr="00AD44F1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AD44F1" w:rsidRPr="00AD44F1" w:rsidTr="00AD44F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</w:tr>
            <w:tr w:rsidR="00AD44F1" w:rsidRPr="00AD44F1" w:rsidTr="00AD44F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</w:tr>
            <w:tr w:rsidR="00AD44F1" w:rsidRPr="00AD44F1" w:rsidTr="00AD44F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</w:tr>
            <w:tr w:rsidR="00AD44F1" w:rsidRPr="00AD44F1" w:rsidTr="00AD44F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AD44F1" w:rsidRDefault="00AD44F1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AD44F1" w:rsidRPr="00AD44F1" w:rsidTr="00AD44F1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AD44F1" w:rsidRPr="00AD44F1" w:rsidRDefault="00AD44F1" w:rsidP="00AD44F1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September 2019</w:t>
                  </w:r>
                </w:p>
              </w:tc>
            </w:tr>
            <w:tr w:rsidR="00AD44F1" w:rsidRPr="00AD44F1" w:rsidTr="00AD44F1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D44F1" w:rsidRPr="00AD44F1" w:rsidRDefault="00AD44F1" w:rsidP="00AD44F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D44F1" w:rsidRPr="00AD44F1" w:rsidRDefault="00AD44F1" w:rsidP="00AD44F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D44F1" w:rsidRPr="00AD44F1" w:rsidRDefault="00AD44F1" w:rsidP="00AD44F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D44F1" w:rsidRPr="00AD44F1" w:rsidRDefault="00AD44F1" w:rsidP="00AD44F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D44F1" w:rsidRPr="00AD44F1" w:rsidRDefault="00AD44F1" w:rsidP="00AD44F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D44F1" w:rsidRPr="00AD44F1" w:rsidRDefault="00AD44F1" w:rsidP="00AD44F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D44F1" w:rsidRPr="00AD44F1" w:rsidRDefault="00AD44F1" w:rsidP="00AD44F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AD44F1" w:rsidRPr="00AD44F1" w:rsidTr="00AD44F1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  <w:tr w:rsidR="00AD44F1" w:rsidRPr="00AD44F1" w:rsidTr="00AD44F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</w:tr>
            <w:tr w:rsidR="00AD44F1" w:rsidRPr="00AD44F1" w:rsidTr="00AD44F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</w:tr>
            <w:tr w:rsidR="00AD44F1" w:rsidRPr="00AD44F1" w:rsidTr="00AD44F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</w:tr>
            <w:tr w:rsidR="00AD44F1" w:rsidRPr="00AD44F1" w:rsidTr="00AD44F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</w:tr>
            <w:tr w:rsidR="00AD44F1" w:rsidRPr="00AD44F1" w:rsidTr="00AD44F1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AD44F1" w:rsidRPr="00AD44F1" w:rsidRDefault="00AD44F1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AD44F1" w:rsidRDefault="00AD44F1" w:rsidP="00BB4F60"/>
        </w:tc>
      </w:tr>
    </w:tbl>
    <w:p w:rsidR="007268E4" w:rsidRPr="00BB4F60" w:rsidRDefault="007268E4" w:rsidP="00BB4F60"/>
    <w:sectPr w:rsidR="007268E4" w:rsidRPr="00BB4F60" w:rsidSect="00AD44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168" w:rsidRDefault="00466168" w:rsidP="005762FE">
      <w:r>
        <w:separator/>
      </w:r>
    </w:p>
  </w:endnote>
  <w:endnote w:type="continuationSeparator" w:id="0">
    <w:p w:rsidR="00466168" w:rsidRDefault="00466168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4F1" w:rsidRDefault="00AD44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4F1" w:rsidRPr="00AF296D" w:rsidRDefault="00AF296D" w:rsidP="00AF296D">
    <w:pPr>
      <w:pStyle w:val="Footer"/>
      <w:jc w:val="center"/>
    </w:pPr>
    <w:r>
      <w:t>© Free-PrintableCalendar.Com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4F1" w:rsidRDefault="00AD44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168" w:rsidRDefault="00466168" w:rsidP="005762FE">
      <w:r>
        <w:separator/>
      </w:r>
    </w:p>
  </w:footnote>
  <w:footnote w:type="continuationSeparator" w:id="0">
    <w:p w:rsidR="00466168" w:rsidRDefault="00466168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4F1" w:rsidRDefault="00AD44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4F1" w:rsidRPr="00AD44F1" w:rsidRDefault="00AD44F1" w:rsidP="00AD44F1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4F1" w:rsidRDefault="00AD44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4F1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66168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5C7CD6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017E6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D44F1"/>
    <w:rsid w:val="00AE729B"/>
    <w:rsid w:val="00AF296D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E745B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F422D-43D5-49A6-BABE-25EA5CA6F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FreePrintableCalendar2019.Com</dc:creator>
  <cp:keywords>august calendar 2019</cp:keywords>
  <cp:lastModifiedBy>AutoBVT</cp:lastModifiedBy>
  <cp:revision>3</cp:revision>
  <dcterms:created xsi:type="dcterms:W3CDTF">2017-06-06T10:06:00Z</dcterms:created>
  <dcterms:modified xsi:type="dcterms:W3CDTF">2018-11-04T02:32:00Z</dcterms:modified>
</cp:coreProperties>
</file>